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53981" w14:textId="77777777" w:rsidR="00FC3E40" w:rsidRDefault="00435647" w:rsidP="00770A1F">
      <w:pPr>
        <w:ind w:right="-2"/>
        <w:rPr>
          <w:b/>
          <w:sz w:val="48"/>
          <w:szCs w:val="48"/>
        </w:rPr>
      </w:pPr>
      <w:r w:rsidRPr="00770A1F">
        <w:rPr>
          <w:b/>
          <w:sz w:val="48"/>
          <w:szCs w:val="48"/>
        </w:rPr>
        <w:t>Anmeldeformular</w:t>
      </w:r>
    </w:p>
    <w:p w14:paraId="55DBE37A" w14:textId="77777777" w:rsidR="00770A1F" w:rsidRDefault="00770A1F" w:rsidP="00770A1F">
      <w:pPr>
        <w:ind w:right="-2"/>
        <w:rPr>
          <w:b/>
          <w:sz w:val="48"/>
          <w:szCs w:val="4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0"/>
        <w:gridCol w:w="6160"/>
      </w:tblGrid>
      <w:tr w:rsidR="002375A0" w14:paraId="60D45DA8" w14:textId="77777777" w:rsidTr="002375A0">
        <w:tc>
          <w:tcPr>
            <w:tcW w:w="2943" w:type="dxa"/>
            <w:vMerge w:val="restart"/>
          </w:tcPr>
          <w:p w14:paraId="6FB2A273" w14:textId="77777777" w:rsidR="002375A0" w:rsidRPr="002375A0" w:rsidRDefault="00014472" w:rsidP="00770A1F">
            <w:pPr>
              <w:tabs>
                <w:tab w:val="left" w:pos="2835"/>
                <w:tab w:val="right" w:leader="underscore" w:pos="9072"/>
              </w:tabs>
              <w:ind w:right="-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Kind / JugendlicheR</w:t>
            </w:r>
            <w:r w:rsidR="00C12AC3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6267" w:type="dxa"/>
            <w:tcBorders>
              <w:bottom w:val="single" w:sz="4" w:space="0" w:color="auto"/>
            </w:tcBorders>
          </w:tcPr>
          <w:p w14:paraId="330EFB88" w14:textId="77777777" w:rsidR="002375A0" w:rsidRPr="002375A0" w:rsidRDefault="0071280A" w:rsidP="00B24D3C">
            <w:pPr>
              <w:tabs>
                <w:tab w:val="left" w:pos="2835"/>
                <w:tab w:val="right" w:leader="underscore" w:pos="9072"/>
              </w:tabs>
              <w:spacing w:line="276" w:lineRule="auto"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71280A" w14:paraId="1A510F25" w14:textId="77777777" w:rsidTr="00C73DE5">
        <w:trPr>
          <w:trHeight w:val="516"/>
        </w:trPr>
        <w:tc>
          <w:tcPr>
            <w:tcW w:w="2943" w:type="dxa"/>
            <w:vMerge/>
          </w:tcPr>
          <w:p w14:paraId="4E19DA49" w14:textId="77777777" w:rsidR="0071280A" w:rsidRDefault="0071280A" w:rsidP="00770A1F">
            <w:pPr>
              <w:tabs>
                <w:tab w:val="left" w:pos="2835"/>
                <w:tab w:val="right" w:leader="underscore" w:pos="9072"/>
              </w:tabs>
              <w:ind w:right="-2"/>
              <w:rPr>
                <w:sz w:val="24"/>
                <w:szCs w:val="24"/>
              </w:rPr>
            </w:pPr>
          </w:p>
        </w:tc>
        <w:tc>
          <w:tcPr>
            <w:tcW w:w="6267" w:type="dxa"/>
            <w:tcBorders>
              <w:top w:val="single" w:sz="4" w:space="0" w:color="auto"/>
            </w:tcBorders>
          </w:tcPr>
          <w:p w14:paraId="50D7FDB5" w14:textId="77777777" w:rsidR="0071280A" w:rsidRPr="002375A0" w:rsidRDefault="0071280A" w:rsidP="00B24D3C">
            <w:pPr>
              <w:tabs>
                <w:tab w:val="left" w:pos="2835"/>
                <w:tab w:val="right" w:leader="underscore" w:pos="9072"/>
              </w:tabs>
              <w:spacing w:line="276" w:lineRule="auto"/>
              <w:ind w:right="-2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Name</w:t>
            </w:r>
          </w:p>
          <w:p w14:paraId="092CE4C5" w14:textId="77777777" w:rsidR="0071280A" w:rsidRPr="002375A0" w:rsidRDefault="0071280A" w:rsidP="00B24D3C">
            <w:pPr>
              <w:tabs>
                <w:tab w:val="left" w:pos="2835"/>
                <w:tab w:val="right" w:leader="underscore" w:pos="9072"/>
              </w:tabs>
              <w:spacing w:line="276" w:lineRule="auto"/>
              <w:ind w:right="-2"/>
              <w:rPr>
                <w:sz w:val="20"/>
                <w:szCs w:val="20"/>
                <w:vertAlign w:val="superscrip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"/>
          </w:p>
        </w:tc>
      </w:tr>
      <w:tr w:rsidR="0071280A" w14:paraId="2136F003" w14:textId="77777777" w:rsidTr="009F1FFC">
        <w:trPr>
          <w:trHeight w:val="516"/>
        </w:trPr>
        <w:tc>
          <w:tcPr>
            <w:tcW w:w="2943" w:type="dxa"/>
            <w:vMerge/>
          </w:tcPr>
          <w:p w14:paraId="32BEAD0C" w14:textId="77777777" w:rsidR="0071280A" w:rsidRDefault="0071280A" w:rsidP="00770A1F">
            <w:pPr>
              <w:tabs>
                <w:tab w:val="left" w:pos="2835"/>
                <w:tab w:val="right" w:leader="underscore" w:pos="9072"/>
              </w:tabs>
              <w:ind w:right="-2"/>
              <w:rPr>
                <w:sz w:val="24"/>
                <w:szCs w:val="24"/>
              </w:rPr>
            </w:pPr>
          </w:p>
        </w:tc>
        <w:tc>
          <w:tcPr>
            <w:tcW w:w="6267" w:type="dxa"/>
            <w:tcBorders>
              <w:top w:val="single" w:sz="4" w:space="0" w:color="auto"/>
            </w:tcBorders>
          </w:tcPr>
          <w:p w14:paraId="58017E73" w14:textId="77777777" w:rsidR="0071280A" w:rsidRDefault="0071280A" w:rsidP="00B24D3C">
            <w:pPr>
              <w:tabs>
                <w:tab w:val="left" w:pos="2835"/>
                <w:tab w:val="right" w:leader="underscore" w:pos="9072"/>
              </w:tabs>
              <w:spacing w:line="276" w:lineRule="auto"/>
              <w:ind w:right="-2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Vorname</w:t>
            </w:r>
          </w:p>
          <w:p w14:paraId="4C5CDA7E" w14:textId="77777777" w:rsidR="0071280A" w:rsidRDefault="0071280A" w:rsidP="00B24D3C">
            <w:pPr>
              <w:tabs>
                <w:tab w:val="left" w:pos="2835"/>
                <w:tab w:val="right" w:leader="underscore" w:pos="9072"/>
              </w:tabs>
              <w:spacing w:line="276" w:lineRule="auto"/>
              <w:ind w:right="-2"/>
              <w:rPr>
                <w:sz w:val="20"/>
                <w:szCs w:val="20"/>
                <w:vertAlign w:val="superscrip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"/>
          </w:p>
        </w:tc>
      </w:tr>
      <w:tr w:rsidR="0071280A" w14:paraId="660162AE" w14:textId="77777777" w:rsidTr="009B7E3F">
        <w:trPr>
          <w:trHeight w:val="516"/>
        </w:trPr>
        <w:tc>
          <w:tcPr>
            <w:tcW w:w="2943" w:type="dxa"/>
            <w:vMerge/>
          </w:tcPr>
          <w:p w14:paraId="53A26D91" w14:textId="77777777" w:rsidR="0071280A" w:rsidRDefault="0071280A" w:rsidP="00770A1F">
            <w:pPr>
              <w:tabs>
                <w:tab w:val="left" w:pos="2835"/>
                <w:tab w:val="right" w:leader="underscore" w:pos="9072"/>
              </w:tabs>
              <w:ind w:right="-2"/>
              <w:rPr>
                <w:sz w:val="24"/>
                <w:szCs w:val="24"/>
              </w:rPr>
            </w:pPr>
          </w:p>
        </w:tc>
        <w:tc>
          <w:tcPr>
            <w:tcW w:w="6267" w:type="dxa"/>
            <w:tcBorders>
              <w:top w:val="single" w:sz="4" w:space="0" w:color="auto"/>
            </w:tcBorders>
          </w:tcPr>
          <w:p w14:paraId="195242A6" w14:textId="77777777" w:rsidR="0071280A" w:rsidRDefault="0071280A" w:rsidP="00B24D3C">
            <w:pPr>
              <w:tabs>
                <w:tab w:val="left" w:pos="2835"/>
                <w:tab w:val="right" w:leader="underscore" w:pos="9072"/>
              </w:tabs>
              <w:spacing w:line="276" w:lineRule="auto"/>
              <w:ind w:right="-2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Geburtsdatum</w:t>
            </w:r>
          </w:p>
          <w:p w14:paraId="03D38E29" w14:textId="77777777" w:rsidR="0071280A" w:rsidRDefault="0071280A" w:rsidP="00B24D3C">
            <w:pPr>
              <w:tabs>
                <w:tab w:val="left" w:pos="2835"/>
                <w:tab w:val="right" w:leader="underscore" w:pos="9072"/>
              </w:tabs>
              <w:spacing w:line="276" w:lineRule="auto"/>
              <w:ind w:right="-2"/>
              <w:rPr>
                <w:sz w:val="20"/>
                <w:szCs w:val="20"/>
                <w:vertAlign w:val="superscript"/>
              </w:rPr>
            </w:pPr>
            <w:r>
              <w:rPr>
                <w:sz w:val="24"/>
                <w:szCs w:val="24"/>
              </w:rPr>
              <w:t>756.</w:t>
            </w:r>
            <w:r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"/>
          </w:p>
        </w:tc>
      </w:tr>
      <w:tr w:rsidR="002375A0" w14:paraId="5C3ABBD3" w14:textId="77777777" w:rsidTr="002375A0">
        <w:tc>
          <w:tcPr>
            <w:tcW w:w="2943" w:type="dxa"/>
            <w:vMerge/>
          </w:tcPr>
          <w:p w14:paraId="5E33985B" w14:textId="77777777" w:rsidR="002375A0" w:rsidRDefault="002375A0" w:rsidP="00770A1F">
            <w:pPr>
              <w:tabs>
                <w:tab w:val="left" w:pos="2835"/>
                <w:tab w:val="right" w:leader="underscore" w:pos="9072"/>
              </w:tabs>
              <w:ind w:right="-2"/>
              <w:rPr>
                <w:sz w:val="24"/>
                <w:szCs w:val="24"/>
              </w:rPr>
            </w:pPr>
          </w:p>
        </w:tc>
        <w:tc>
          <w:tcPr>
            <w:tcW w:w="6267" w:type="dxa"/>
            <w:tcBorders>
              <w:top w:val="single" w:sz="4" w:space="0" w:color="auto"/>
            </w:tcBorders>
          </w:tcPr>
          <w:p w14:paraId="7C68D184" w14:textId="77777777" w:rsidR="002375A0" w:rsidRDefault="002375A0" w:rsidP="00B24D3C">
            <w:pPr>
              <w:tabs>
                <w:tab w:val="left" w:pos="2835"/>
                <w:tab w:val="right" w:leader="underscore" w:pos="9072"/>
              </w:tabs>
              <w:spacing w:line="276" w:lineRule="auto"/>
              <w:ind w:right="-2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SV-Nummer</w:t>
            </w:r>
          </w:p>
        </w:tc>
      </w:tr>
    </w:tbl>
    <w:p w14:paraId="544465B1" w14:textId="77777777" w:rsidR="0071280A" w:rsidRDefault="0071280A" w:rsidP="00770A1F">
      <w:pPr>
        <w:tabs>
          <w:tab w:val="left" w:pos="2835"/>
          <w:tab w:val="right" w:leader="underscore" w:pos="9072"/>
        </w:tabs>
        <w:spacing w:line="240" w:lineRule="auto"/>
        <w:ind w:right="-2"/>
        <w:rPr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6"/>
        <w:gridCol w:w="6154"/>
      </w:tblGrid>
      <w:tr w:rsidR="0071280A" w14:paraId="52102C32" w14:textId="77777777" w:rsidTr="00326FDF">
        <w:tc>
          <w:tcPr>
            <w:tcW w:w="2943" w:type="dxa"/>
            <w:vMerge w:val="restart"/>
          </w:tcPr>
          <w:p w14:paraId="5EFE218C" w14:textId="77777777" w:rsidR="0071280A" w:rsidRPr="002375A0" w:rsidRDefault="0071280A" w:rsidP="00326FDF">
            <w:pPr>
              <w:tabs>
                <w:tab w:val="left" w:pos="2835"/>
                <w:tab w:val="right" w:leader="underscore" w:pos="9072"/>
              </w:tabs>
              <w:ind w:right="-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Einweisende Stelle</w:t>
            </w:r>
            <w:r w:rsidR="00C12AC3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6267" w:type="dxa"/>
            <w:tcBorders>
              <w:bottom w:val="single" w:sz="4" w:space="0" w:color="auto"/>
            </w:tcBorders>
          </w:tcPr>
          <w:p w14:paraId="5659E76D" w14:textId="77777777" w:rsidR="0071280A" w:rsidRPr="002375A0" w:rsidRDefault="0071280A" w:rsidP="00B24D3C">
            <w:pPr>
              <w:tabs>
                <w:tab w:val="left" w:pos="2835"/>
                <w:tab w:val="right" w:leader="underscore" w:pos="9072"/>
              </w:tabs>
              <w:spacing w:line="276" w:lineRule="auto"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71280A" w14:paraId="43045696" w14:textId="77777777" w:rsidTr="00476AAD">
        <w:trPr>
          <w:trHeight w:val="516"/>
        </w:trPr>
        <w:tc>
          <w:tcPr>
            <w:tcW w:w="2943" w:type="dxa"/>
            <w:vMerge/>
          </w:tcPr>
          <w:p w14:paraId="517C4DB5" w14:textId="77777777" w:rsidR="0071280A" w:rsidRDefault="0071280A" w:rsidP="00326FDF">
            <w:pPr>
              <w:tabs>
                <w:tab w:val="left" w:pos="2835"/>
                <w:tab w:val="right" w:leader="underscore" w:pos="9072"/>
              </w:tabs>
              <w:ind w:right="-2"/>
              <w:rPr>
                <w:sz w:val="24"/>
                <w:szCs w:val="24"/>
              </w:rPr>
            </w:pPr>
          </w:p>
        </w:tc>
        <w:tc>
          <w:tcPr>
            <w:tcW w:w="6267" w:type="dxa"/>
            <w:tcBorders>
              <w:top w:val="single" w:sz="4" w:space="0" w:color="auto"/>
            </w:tcBorders>
          </w:tcPr>
          <w:p w14:paraId="28BE06E6" w14:textId="77777777" w:rsidR="0071280A" w:rsidRPr="002375A0" w:rsidRDefault="0071280A" w:rsidP="00B24D3C">
            <w:pPr>
              <w:tabs>
                <w:tab w:val="left" w:pos="2835"/>
                <w:tab w:val="right" w:leader="underscore" w:pos="9072"/>
              </w:tabs>
              <w:spacing w:line="276" w:lineRule="auto"/>
              <w:ind w:right="-2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Fachstelle</w:t>
            </w:r>
          </w:p>
          <w:p w14:paraId="1D1B7FD9" w14:textId="77777777" w:rsidR="0071280A" w:rsidRPr="002375A0" w:rsidRDefault="0071280A" w:rsidP="00B24D3C">
            <w:pPr>
              <w:tabs>
                <w:tab w:val="left" w:pos="2835"/>
                <w:tab w:val="right" w:leader="underscore" w:pos="9072"/>
              </w:tabs>
              <w:spacing w:line="276" w:lineRule="auto"/>
              <w:ind w:right="-2"/>
              <w:rPr>
                <w:sz w:val="20"/>
                <w:szCs w:val="20"/>
                <w:vertAlign w:val="superscrip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71280A" w14:paraId="6F6AA2F2" w14:textId="77777777" w:rsidTr="00C53178">
        <w:trPr>
          <w:trHeight w:val="516"/>
        </w:trPr>
        <w:tc>
          <w:tcPr>
            <w:tcW w:w="2943" w:type="dxa"/>
            <w:vMerge/>
          </w:tcPr>
          <w:p w14:paraId="187A9F85" w14:textId="77777777" w:rsidR="0071280A" w:rsidRDefault="0071280A" w:rsidP="00326FDF">
            <w:pPr>
              <w:tabs>
                <w:tab w:val="left" w:pos="2835"/>
                <w:tab w:val="right" w:leader="underscore" w:pos="9072"/>
              </w:tabs>
              <w:ind w:right="-2"/>
              <w:rPr>
                <w:sz w:val="24"/>
                <w:szCs w:val="24"/>
              </w:rPr>
            </w:pPr>
          </w:p>
        </w:tc>
        <w:tc>
          <w:tcPr>
            <w:tcW w:w="6267" w:type="dxa"/>
            <w:tcBorders>
              <w:top w:val="single" w:sz="4" w:space="0" w:color="auto"/>
            </w:tcBorders>
          </w:tcPr>
          <w:p w14:paraId="334681CA" w14:textId="77777777" w:rsidR="0071280A" w:rsidRDefault="0071280A" w:rsidP="00B24D3C">
            <w:pPr>
              <w:tabs>
                <w:tab w:val="left" w:pos="2835"/>
                <w:tab w:val="right" w:leader="underscore" w:pos="9072"/>
              </w:tabs>
              <w:spacing w:line="276" w:lineRule="auto"/>
              <w:ind w:right="-2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Kontaktperson</w:t>
            </w:r>
          </w:p>
          <w:p w14:paraId="32EDFF5F" w14:textId="77777777" w:rsidR="0071280A" w:rsidRDefault="0071280A" w:rsidP="00B24D3C">
            <w:pPr>
              <w:tabs>
                <w:tab w:val="left" w:pos="2835"/>
                <w:tab w:val="right" w:leader="underscore" w:pos="9072"/>
              </w:tabs>
              <w:spacing w:line="276" w:lineRule="auto"/>
              <w:ind w:right="-2"/>
              <w:rPr>
                <w:sz w:val="20"/>
                <w:szCs w:val="20"/>
                <w:vertAlign w:val="superscrip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71280A" w14:paraId="7FB3B5BB" w14:textId="77777777" w:rsidTr="00C1217D">
        <w:trPr>
          <w:trHeight w:val="516"/>
        </w:trPr>
        <w:tc>
          <w:tcPr>
            <w:tcW w:w="2943" w:type="dxa"/>
            <w:vMerge/>
          </w:tcPr>
          <w:p w14:paraId="68FA0A09" w14:textId="77777777" w:rsidR="0071280A" w:rsidRDefault="0071280A" w:rsidP="00326FDF">
            <w:pPr>
              <w:tabs>
                <w:tab w:val="left" w:pos="2835"/>
                <w:tab w:val="right" w:leader="underscore" w:pos="9072"/>
              </w:tabs>
              <w:ind w:right="-2"/>
              <w:rPr>
                <w:sz w:val="24"/>
                <w:szCs w:val="24"/>
              </w:rPr>
            </w:pPr>
          </w:p>
        </w:tc>
        <w:tc>
          <w:tcPr>
            <w:tcW w:w="6267" w:type="dxa"/>
            <w:tcBorders>
              <w:top w:val="single" w:sz="4" w:space="0" w:color="auto"/>
            </w:tcBorders>
          </w:tcPr>
          <w:p w14:paraId="5B5FD94E" w14:textId="77777777" w:rsidR="0071280A" w:rsidRDefault="0071280A" w:rsidP="00B24D3C">
            <w:pPr>
              <w:tabs>
                <w:tab w:val="left" w:pos="2835"/>
                <w:tab w:val="right" w:leader="underscore" w:pos="9072"/>
              </w:tabs>
              <w:spacing w:line="276" w:lineRule="auto"/>
              <w:ind w:right="-2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Strasse</w:t>
            </w:r>
          </w:p>
          <w:p w14:paraId="07205D9B" w14:textId="77777777" w:rsidR="0071280A" w:rsidRDefault="0071280A" w:rsidP="00B24D3C">
            <w:pPr>
              <w:tabs>
                <w:tab w:val="left" w:pos="2835"/>
                <w:tab w:val="right" w:leader="underscore" w:pos="9072"/>
              </w:tabs>
              <w:spacing w:line="276" w:lineRule="auto"/>
              <w:ind w:right="-2"/>
              <w:rPr>
                <w:sz w:val="20"/>
                <w:szCs w:val="20"/>
                <w:vertAlign w:val="superscrip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71280A" w14:paraId="696BA0A1" w14:textId="77777777" w:rsidTr="00B00F39">
        <w:trPr>
          <w:trHeight w:val="516"/>
        </w:trPr>
        <w:tc>
          <w:tcPr>
            <w:tcW w:w="2943" w:type="dxa"/>
            <w:vMerge/>
          </w:tcPr>
          <w:p w14:paraId="2C4FD081" w14:textId="77777777" w:rsidR="0071280A" w:rsidRDefault="0071280A" w:rsidP="00326FDF">
            <w:pPr>
              <w:tabs>
                <w:tab w:val="left" w:pos="2835"/>
                <w:tab w:val="right" w:leader="underscore" w:pos="9072"/>
              </w:tabs>
              <w:ind w:right="-2"/>
              <w:rPr>
                <w:sz w:val="24"/>
                <w:szCs w:val="24"/>
              </w:rPr>
            </w:pPr>
          </w:p>
        </w:tc>
        <w:tc>
          <w:tcPr>
            <w:tcW w:w="6267" w:type="dxa"/>
            <w:tcBorders>
              <w:top w:val="single" w:sz="4" w:space="0" w:color="auto"/>
            </w:tcBorders>
          </w:tcPr>
          <w:p w14:paraId="0CFEAB39" w14:textId="77777777" w:rsidR="0071280A" w:rsidRDefault="0071280A" w:rsidP="00B24D3C">
            <w:pPr>
              <w:tabs>
                <w:tab w:val="left" w:pos="2835"/>
                <w:tab w:val="right" w:leader="underscore" w:pos="9072"/>
              </w:tabs>
              <w:spacing w:line="276" w:lineRule="auto"/>
              <w:ind w:right="-2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PLZ / Ort</w:t>
            </w:r>
          </w:p>
          <w:p w14:paraId="20FB72B0" w14:textId="77777777" w:rsidR="0071280A" w:rsidRDefault="0071280A" w:rsidP="00B24D3C">
            <w:pPr>
              <w:tabs>
                <w:tab w:val="left" w:pos="2835"/>
                <w:tab w:val="right" w:leader="underscore" w:pos="9072"/>
              </w:tabs>
              <w:spacing w:line="276" w:lineRule="auto"/>
              <w:ind w:right="-2"/>
              <w:rPr>
                <w:sz w:val="20"/>
                <w:szCs w:val="20"/>
                <w:vertAlign w:val="superscrip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"/>
          </w:p>
        </w:tc>
      </w:tr>
      <w:tr w:rsidR="0071280A" w14:paraId="6E16BFAA" w14:textId="77777777" w:rsidTr="00AE59FB">
        <w:trPr>
          <w:trHeight w:val="516"/>
        </w:trPr>
        <w:tc>
          <w:tcPr>
            <w:tcW w:w="2943" w:type="dxa"/>
            <w:vMerge/>
          </w:tcPr>
          <w:p w14:paraId="60FE2065" w14:textId="77777777" w:rsidR="0071280A" w:rsidRDefault="0071280A" w:rsidP="00326FDF">
            <w:pPr>
              <w:tabs>
                <w:tab w:val="left" w:pos="2835"/>
                <w:tab w:val="right" w:leader="underscore" w:pos="9072"/>
              </w:tabs>
              <w:ind w:right="-2"/>
              <w:rPr>
                <w:sz w:val="24"/>
                <w:szCs w:val="24"/>
              </w:rPr>
            </w:pPr>
          </w:p>
        </w:tc>
        <w:tc>
          <w:tcPr>
            <w:tcW w:w="6267" w:type="dxa"/>
            <w:tcBorders>
              <w:top w:val="single" w:sz="4" w:space="0" w:color="auto"/>
            </w:tcBorders>
          </w:tcPr>
          <w:p w14:paraId="102DAFB7" w14:textId="77777777" w:rsidR="0071280A" w:rsidRDefault="0071280A" w:rsidP="00B24D3C">
            <w:pPr>
              <w:tabs>
                <w:tab w:val="left" w:pos="2835"/>
                <w:tab w:val="right" w:leader="underscore" w:pos="9072"/>
              </w:tabs>
              <w:spacing w:line="276" w:lineRule="auto"/>
              <w:ind w:right="-2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Fon / Fax</w:t>
            </w:r>
          </w:p>
          <w:p w14:paraId="43BABDF9" w14:textId="77777777" w:rsidR="0071280A" w:rsidRDefault="0071280A" w:rsidP="00B24D3C">
            <w:pPr>
              <w:tabs>
                <w:tab w:val="left" w:pos="2835"/>
                <w:tab w:val="right" w:leader="underscore" w:pos="9072"/>
              </w:tabs>
              <w:spacing w:line="276" w:lineRule="auto"/>
              <w:ind w:right="-2"/>
              <w:rPr>
                <w:sz w:val="20"/>
                <w:szCs w:val="20"/>
                <w:vertAlign w:val="superscrip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"/>
          </w:p>
        </w:tc>
      </w:tr>
      <w:tr w:rsidR="0071280A" w14:paraId="293CA709" w14:textId="77777777" w:rsidTr="00326FDF">
        <w:tc>
          <w:tcPr>
            <w:tcW w:w="2943" w:type="dxa"/>
            <w:vMerge/>
          </w:tcPr>
          <w:p w14:paraId="79C3BE29" w14:textId="77777777" w:rsidR="0071280A" w:rsidRDefault="0071280A" w:rsidP="00326FDF">
            <w:pPr>
              <w:tabs>
                <w:tab w:val="left" w:pos="2835"/>
                <w:tab w:val="right" w:leader="underscore" w:pos="9072"/>
              </w:tabs>
              <w:ind w:right="-2"/>
              <w:rPr>
                <w:sz w:val="24"/>
                <w:szCs w:val="24"/>
              </w:rPr>
            </w:pPr>
          </w:p>
        </w:tc>
        <w:tc>
          <w:tcPr>
            <w:tcW w:w="6267" w:type="dxa"/>
            <w:tcBorders>
              <w:top w:val="single" w:sz="4" w:space="0" w:color="auto"/>
            </w:tcBorders>
          </w:tcPr>
          <w:p w14:paraId="65633031" w14:textId="77777777" w:rsidR="0071280A" w:rsidRDefault="0071280A" w:rsidP="00B24D3C">
            <w:pPr>
              <w:tabs>
                <w:tab w:val="left" w:pos="2835"/>
                <w:tab w:val="right" w:leader="underscore" w:pos="9072"/>
              </w:tabs>
              <w:spacing w:line="276" w:lineRule="auto"/>
              <w:ind w:right="-2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e-mail</w:t>
            </w:r>
          </w:p>
        </w:tc>
      </w:tr>
    </w:tbl>
    <w:p w14:paraId="16E0D8F1" w14:textId="77777777" w:rsidR="0071280A" w:rsidRDefault="0071280A" w:rsidP="00770A1F">
      <w:pPr>
        <w:tabs>
          <w:tab w:val="left" w:pos="2835"/>
          <w:tab w:val="right" w:leader="underscore" w:pos="9072"/>
        </w:tabs>
        <w:spacing w:line="240" w:lineRule="auto"/>
        <w:ind w:right="-2"/>
        <w:rPr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1"/>
        <w:gridCol w:w="6149"/>
      </w:tblGrid>
      <w:tr w:rsidR="0071280A" w14:paraId="7399D427" w14:textId="77777777" w:rsidTr="00326FDF">
        <w:tc>
          <w:tcPr>
            <w:tcW w:w="2943" w:type="dxa"/>
          </w:tcPr>
          <w:p w14:paraId="4AEF52C4" w14:textId="77777777" w:rsidR="0071280A" w:rsidRPr="0071280A" w:rsidRDefault="0071280A" w:rsidP="00326FDF">
            <w:pPr>
              <w:tabs>
                <w:tab w:val="left" w:pos="2835"/>
                <w:tab w:val="right" w:leader="underscore" w:pos="9072"/>
              </w:tabs>
              <w:ind w:right="-2"/>
              <w:rPr>
                <w:b/>
                <w:sz w:val="24"/>
                <w:szCs w:val="24"/>
              </w:rPr>
            </w:pPr>
            <w:r w:rsidRPr="0071280A">
              <w:rPr>
                <w:b/>
                <w:sz w:val="24"/>
                <w:szCs w:val="24"/>
              </w:rPr>
              <w:t>Eintrittsdatum</w:t>
            </w:r>
            <w:r w:rsidR="00C12AC3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6267" w:type="dxa"/>
            <w:tcBorders>
              <w:bottom w:val="single" w:sz="4" w:space="0" w:color="auto"/>
            </w:tcBorders>
          </w:tcPr>
          <w:p w14:paraId="5A471267" w14:textId="77777777" w:rsidR="0071280A" w:rsidRPr="0071280A" w:rsidRDefault="0071280A" w:rsidP="00B24D3C">
            <w:pPr>
              <w:tabs>
                <w:tab w:val="left" w:pos="2835"/>
                <w:tab w:val="right" w:leader="underscore" w:pos="9072"/>
              </w:tabs>
              <w:spacing w:line="276" w:lineRule="auto"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14:paraId="6F6CDB18" w14:textId="77777777" w:rsidR="0071280A" w:rsidRDefault="0071280A" w:rsidP="00770A1F">
      <w:pPr>
        <w:tabs>
          <w:tab w:val="left" w:pos="2835"/>
          <w:tab w:val="right" w:leader="underscore" w:pos="9072"/>
        </w:tabs>
        <w:spacing w:line="240" w:lineRule="auto"/>
        <w:ind w:right="-2"/>
        <w:rPr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8"/>
        <w:gridCol w:w="6152"/>
      </w:tblGrid>
      <w:tr w:rsidR="0071280A" w14:paraId="204F4A7D" w14:textId="77777777" w:rsidTr="00806A92">
        <w:tc>
          <w:tcPr>
            <w:tcW w:w="2943" w:type="dxa"/>
          </w:tcPr>
          <w:p w14:paraId="3E1E1C88" w14:textId="77777777" w:rsidR="0071280A" w:rsidRPr="0071280A" w:rsidRDefault="0071280A" w:rsidP="00326FDF">
            <w:pPr>
              <w:tabs>
                <w:tab w:val="left" w:pos="2835"/>
                <w:tab w:val="right" w:leader="underscore" w:pos="9072"/>
              </w:tabs>
              <w:ind w:right="-2"/>
              <w:rPr>
                <w:b/>
                <w:sz w:val="24"/>
                <w:szCs w:val="24"/>
              </w:rPr>
            </w:pPr>
            <w:r w:rsidRPr="0071280A">
              <w:rPr>
                <w:b/>
                <w:sz w:val="24"/>
                <w:szCs w:val="24"/>
              </w:rPr>
              <w:t>Wohnangebot</w:t>
            </w:r>
            <w:r w:rsidR="00C12AC3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6267" w:type="dxa"/>
          </w:tcPr>
          <w:p w14:paraId="24396E24" w14:textId="77777777" w:rsidR="0071280A" w:rsidRDefault="007B5D70" w:rsidP="00326FDF">
            <w:pPr>
              <w:tabs>
                <w:tab w:val="left" w:pos="2835"/>
                <w:tab w:val="right" w:leader="underscore" w:pos="9072"/>
              </w:tabs>
              <w:ind w:right="-2"/>
              <w:rPr>
                <w:b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113871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80A"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sdtContent>
            </w:sdt>
            <w:r w:rsidR="0071280A">
              <w:rPr>
                <w:sz w:val="24"/>
                <w:szCs w:val="24"/>
              </w:rPr>
              <w:t xml:space="preserve"> </w:t>
            </w:r>
            <w:r w:rsidR="0071280A" w:rsidRPr="0071280A">
              <w:rPr>
                <w:b/>
                <w:sz w:val="20"/>
                <w:szCs w:val="20"/>
              </w:rPr>
              <w:t>Wohngruppe für Knaben</w:t>
            </w:r>
          </w:p>
          <w:p w14:paraId="4A4321A9" w14:textId="77777777" w:rsidR="00806A92" w:rsidRDefault="007B5D70" w:rsidP="00326FDF">
            <w:pPr>
              <w:tabs>
                <w:tab w:val="left" w:pos="2835"/>
                <w:tab w:val="right" w:leader="underscore" w:pos="9072"/>
              </w:tabs>
              <w:ind w:right="-2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2118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A9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06A92">
              <w:rPr>
                <w:sz w:val="24"/>
                <w:szCs w:val="24"/>
              </w:rPr>
              <w:t xml:space="preserve"> </w:t>
            </w:r>
            <w:r w:rsidR="00806A92" w:rsidRPr="00806A92">
              <w:rPr>
                <w:b/>
                <w:sz w:val="20"/>
                <w:szCs w:val="24"/>
              </w:rPr>
              <w:t>Wohngruppe für Mädchen</w:t>
            </w:r>
          </w:p>
          <w:p w14:paraId="0C6F2E48" w14:textId="77777777" w:rsidR="00806A92" w:rsidRPr="0071280A" w:rsidRDefault="007B5D70" w:rsidP="00326FDF">
            <w:pPr>
              <w:tabs>
                <w:tab w:val="left" w:pos="2835"/>
                <w:tab w:val="right" w:leader="underscore" w:pos="9072"/>
              </w:tabs>
              <w:ind w:right="-2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469095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A9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06A92">
              <w:rPr>
                <w:sz w:val="24"/>
                <w:szCs w:val="24"/>
              </w:rPr>
              <w:t xml:space="preserve"> </w:t>
            </w:r>
            <w:r w:rsidR="00806A92" w:rsidRPr="00806A92">
              <w:rPr>
                <w:b/>
                <w:sz w:val="20"/>
                <w:szCs w:val="24"/>
              </w:rPr>
              <w:t>Wohngruppe für Mädchen und Knaben</w:t>
            </w:r>
          </w:p>
        </w:tc>
      </w:tr>
    </w:tbl>
    <w:p w14:paraId="1CE95815" w14:textId="77777777" w:rsidR="0071280A" w:rsidRDefault="0071280A" w:rsidP="00770A1F">
      <w:pPr>
        <w:tabs>
          <w:tab w:val="left" w:pos="2835"/>
          <w:tab w:val="right" w:leader="underscore" w:pos="9072"/>
        </w:tabs>
        <w:spacing w:line="240" w:lineRule="auto"/>
        <w:ind w:right="-2"/>
        <w:rPr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7"/>
        <w:gridCol w:w="6153"/>
      </w:tblGrid>
      <w:tr w:rsidR="00806A92" w:rsidRPr="0071280A" w14:paraId="3C65A22D" w14:textId="77777777" w:rsidTr="00326FDF">
        <w:tc>
          <w:tcPr>
            <w:tcW w:w="2943" w:type="dxa"/>
          </w:tcPr>
          <w:p w14:paraId="3EE4D9B9" w14:textId="77777777" w:rsidR="00806A92" w:rsidRPr="0071280A" w:rsidRDefault="00806A92" w:rsidP="00326FDF">
            <w:pPr>
              <w:tabs>
                <w:tab w:val="left" w:pos="2835"/>
                <w:tab w:val="right" w:leader="underscore" w:pos="9072"/>
              </w:tabs>
              <w:ind w:right="-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Schulangebot </w:t>
            </w:r>
            <w:r w:rsidR="00C12AC3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6267" w:type="dxa"/>
          </w:tcPr>
          <w:p w14:paraId="6C815B9B" w14:textId="77777777" w:rsidR="00806A92" w:rsidRDefault="007B5D70" w:rsidP="00326FDF">
            <w:pPr>
              <w:tabs>
                <w:tab w:val="left" w:pos="2835"/>
                <w:tab w:val="right" w:leader="underscore" w:pos="9072"/>
              </w:tabs>
              <w:ind w:right="-2"/>
              <w:rPr>
                <w:b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969359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A92"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sdtContent>
            </w:sdt>
            <w:r w:rsidR="00806A92">
              <w:rPr>
                <w:sz w:val="24"/>
                <w:szCs w:val="24"/>
              </w:rPr>
              <w:t xml:space="preserve"> </w:t>
            </w:r>
            <w:r w:rsidR="00806A92">
              <w:rPr>
                <w:b/>
                <w:sz w:val="20"/>
                <w:szCs w:val="20"/>
              </w:rPr>
              <w:t>Unterstufe</w:t>
            </w:r>
          </w:p>
          <w:p w14:paraId="39A43B80" w14:textId="77777777" w:rsidR="00806A92" w:rsidRDefault="007B5D70" w:rsidP="00326FDF">
            <w:pPr>
              <w:tabs>
                <w:tab w:val="left" w:pos="2835"/>
                <w:tab w:val="right" w:leader="underscore" w:pos="9072"/>
              </w:tabs>
              <w:ind w:right="-2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075629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A9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06A92">
              <w:rPr>
                <w:sz w:val="24"/>
                <w:szCs w:val="24"/>
              </w:rPr>
              <w:t xml:space="preserve"> </w:t>
            </w:r>
            <w:r w:rsidR="00806A92">
              <w:rPr>
                <w:b/>
                <w:sz w:val="20"/>
                <w:szCs w:val="24"/>
              </w:rPr>
              <w:t>Mittelstufe</w:t>
            </w:r>
          </w:p>
          <w:p w14:paraId="6C8B7071" w14:textId="77777777" w:rsidR="00806A92" w:rsidRPr="0071280A" w:rsidRDefault="007B5D70" w:rsidP="00806A92">
            <w:pPr>
              <w:tabs>
                <w:tab w:val="left" w:pos="2835"/>
                <w:tab w:val="right" w:leader="underscore" w:pos="9072"/>
              </w:tabs>
              <w:ind w:right="-2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316768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A9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06A92">
              <w:rPr>
                <w:sz w:val="24"/>
                <w:szCs w:val="24"/>
              </w:rPr>
              <w:t xml:space="preserve"> </w:t>
            </w:r>
            <w:r w:rsidR="00806A92">
              <w:rPr>
                <w:b/>
                <w:sz w:val="20"/>
                <w:szCs w:val="24"/>
              </w:rPr>
              <w:t>Oberstufe</w:t>
            </w:r>
          </w:p>
        </w:tc>
      </w:tr>
    </w:tbl>
    <w:p w14:paraId="220B6D65" w14:textId="77777777" w:rsidR="00806A92" w:rsidRDefault="00806A92" w:rsidP="00770A1F">
      <w:pPr>
        <w:tabs>
          <w:tab w:val="left" w:pos="2835"/>
          <w:tab w:val="right" w:leader="underscore" w:pos="9072"/>
        </w:tabs>
        <w:spacing w:line="240" w:lineRule="auto"/>
        <w:ind w:right="-2"/>
        <w:rPr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2"/>
        <w:gridCol w:w="6148"/>
      </w:tblGrid>
      <w:tr w:rsidR="00806A92" w:rsidRPr="0071280A" w14:paraId="3C680045" w14:textId="77777777" w:rsidTr="00326FDF">
        <w:tc>
          <w:tcPr>
            <w:tcW w:w="2943" w:type="dxa"/>
          </w:tcPr>
          <w:p w14:paraId="2B707563" w14:textId="77777777" w:rsidR="00806A92" w:rsidRPr="0071280A" w:rsidRDefault="00806A92" w:rsidP="00326FDF">
            <w:pPr>
              <w:tabs>
                <w:tab w:val="left" w:pos="2835"/>
                <w:tab w:val="right" w:leader="underscore" w:pos="9072"/>
              </w:tabs>
              <w:ind w:right="-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Zusatzangebote*</w:t>
            </w:r>
          </w:p>
        </w:tc>
        <w:tc>
          <w:tcPr>
            <w:tcW w:w="6267" w:type="dxa"/>
          </w:tcPr>
          <w:p w14:paraId="14542B90" w14:textId="77777777" w:rsidR="00806A92" w:rsidRDefault="007B5D70" w:rsidP="00326FDF">
            <w:pPr>
              <w:tabs>
                <w:tab w:val="left" w:pos="2835"/>
                <w:tab w:val="right" w:leader="underscore" w:pos="9072"/>
              </w:tabs>
              <w:ind w:right="-2"/>
              <w:rPr>
                <w:b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1070648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A92"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sdtContent>
            </w:sdt>
            <w:r w:rsidR="00806A92">
              <w:rPr>
                <w:sz w:val="24"/>
                <w:szCs w:val="24"/>
              </w:rPr>
              <w:t xml:space="preserve"> </w:t>
            </w:r>
            <w:r w:rsidR="00806A92">
              <w:rPr>
                <w:b/>
                <w:sz w:val="20"/>
                <w:szCs w:val="20"/>
              </w:rPr>
              <w:t>Logopädie</w:t>
            </w:r>
          </w:p>
          <w:p w14:paraId="7C17E98F" w14:textId="77777777" w:rsidR="00806A92" w:rsidRPr="0071280A" w:rsidRDefault="007B5D70" w:rsidP="00326FDF">
            <w:pPr>
              <w:tabs>
                <w:tab w:val="left" w:pos="2835"/>
                <w:tab w:val="right" w:leader="underscore" w:pos="9072"/>
              </w:tabs>
              <w:ind w:right="-2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298686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A9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06A92">
              <w:rPr>
                <w:sz w:val="24"/>
                <w:szCs w:val="24"/>
              </w:rPr>
              <w:t xml:space="preserve"> </w:t>
            </w:r>
            <w:r w:rsidR="00806A92">
              <w:rPr>
                <w:b/>
                <w:sz w:val="20"/>
                <w:szCs w:val="24"/>
              </w:rPr>
              <w:t>Psychomotorik</w:t>
            </w:r>
          </w:p>
        </w:tc>
      </w:tr>
    </w:tbl>
    <w:p w14:paraId="7CDF3180" w14:textId="77777777" w:rsidR="00806A92" w:rsidRDefault="00806A92" w:rsidP="00770A1F">
      <w:pPr>
        <w:tabs>
          <w:tab w:val="left" w:pos="2835"/>
          <w:tab w:val="right" w:leader="underscore" w:pos="9072"/>
        </w:tabs>
        <w:spacing w:line="240" w:lineRule="auto"/>
        <w:ind w:right="-2"/>
        <w:rPr>
          <w:sz w:val="24"/>
          <w:szCs w:val="24"/>
        </w:rPr>
      </w:pPr>
    </w:p>
    <w:p w14:paraId="197B04EC" w14:textId="77777777" w:rsidR="00806A92" w:rsidRPr="00C12AC3" w:rsidRDefault="00C12AC3" w:rsidP="00C12AC3">
      <w:pPr>
        <w:tabs>
          <w:tab w:val="left" w:pos="2835"/>
          <w:tab w:val="right" w:leader="underscore" w:pos="9072"/>
        </w:tabs>
        <w:spacing w:line="240" w:lineRule="auto"/>
        <w:ind w:right="-2"/>
        <w:rPr>
          <w:sz w:val="20"/>
          <w:szCs w:val="20"/>
        </w:rPr>
      </w:pPr>
      <w:r w:rsidRPr="00C12AC3">
        <w:rPr>
          <w:sz w:val="20"/>
          <w:szCs w:val="20"/>
        </w:rPr>
        <w:t>*</w:t>
      </w:r>
      <w:r>
        <w:rPr>
          <w:sz w:val="20"/>
          <w:szCs w:val="20"/>
        </w:rPr>
        <w:t xml:space="preserve"> </w:t>
      </w:r>
      <w:r w:rsidRPr="00C12AC3">
        <w:rPr>
          <w:sz w:val="20"/>
          <w:szCs w:val="20"/>
        </w:rPr>
        <w:t xml:space="preserve">Wir bitten Sie, die mit einem Stern </w:t>
      </w:r>
      <w:r>
        <w:rPr>
          <w:sz w:val="20"/>
          <w:szCs w:val="20"/>
        </w:rPr>
        <w:t>markierten Punkte in jedem Fall und vollständig auszufüllen. Diese Informationen sind für eine Aufnahme in das Schulinternat Heimgarten zwingend.</w:t>
      </w:r>
    </w:p>
    <w:p w14:paraId="1F788A4F" w14:textId="77777777" w:rsidR="00806A92" w:rsidRDefault="00806A92" w:rsidP="00770A1F">
      <w:pPr>
        <w:tabs>
          <w:tab w:val="left" w:pos="2835"/>
          <w:tab w:val="right" w:leader="underscore" w:pos="9072"/>
        </w:tabs>
        <w:spacing w:line="240" w:lineRule="auto"/>
        <w:ind w:right="-2"/>
        <w:rPr>
          <w:sz w:val="20"/>
          <w:szCs w:val="20"/>
        </w:rPr>
      </w:pPr>
    </w:p>
    <w:p w14:paraId="6E5EB17E" w14:textId="77777777" w:rsidR="00806A92" w:rsidRDefault="00806A92" w:rsidP="00770A1F">
      <w:pPr>
        <w:tabs>
          <w:tab w:val="left" w:pos="2835"/>
          <w:tab w:val="right" w:leader="underscore" w:pos="9072"/>
        </w:tabs>
        <w:spacing w:line="240" w:lineRule="auto"/>
        <w:ind w:right="-2"/>
        <w:rPr>
          <w:sz w:val="20"/>
          <w:szCs w:val="20"/>
        </w:rPr>
      </w:pPr>
      <w:r>
        <w:rPr>
          <w:sz w:val="20"/>
          <w:szCs w:val="20"/>
        </w:rPr>
        <w:t>Bitte beachten Sie, dass für die Aufnahme weitere Dokumente, wie die Verfügung der zuständigen Schulbehörde und die Gutachten für die schulische und soziale Indikation zwingend notwendig sind.</w:t>
      </w:r>
      <w:r w:rsidR="00B24D3C">
        <w:rPr>
          <w:sz w:val="20"/>
          <w:szCs w:val="20"/>
        </w:rPr>
        <w:t xml:space="preserve"> Eine genaue Auflistung der Dokumente erhalten sie mit der Aufnahmebestätigung.</w:t>
      </w:r>
    </w:p>
    <w:p w14:paraId="41CC22D6" w14:textId="77777777" w:rsidR="00B24D3C" w:rsidRDefault="00014472" w:rsidP="00014472">
      <w:pPr>
        <w:pStyle w:val="Listenabsatz"/>
        <w:numPr>
          <w:ilvl w:val="0"/>
          <w:numId w:val="1"/>
        </w:numPr>
        <w:tabs>
          <w:tab w:val="left" w:pos="2835"/>
          <w:tab w:val="right" w:leader="underscore" w:pos="9072"/>
        </w:tabs>
        <w:spacing w:line="240" w:lineRule="auto"/>
        <w:ind w:left="378" w:right="-2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Kind / JugendlicheR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37"/>
        <w:gridCol w:w="6423"/>
      </w:tblGrid>
      <w:tr w:rsidR="00014472" w:rsidRPr="00014472" w14:paraId="6BE71F86" w14:textId="77777777" w:rsidTr="00C12AC3">
        <w:tc>
          <w:tcPr>
            <w:tcW w:w="2660" w:type="dxa"/>
          </w:tcPr>
          <w:p w14:paraId="4F615384" w14:textId="77777777" w:rsidR="00014472" w:rsidRPr="00014472" w:rsidRDefault="00014472" w:rsidP="00673737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b/>
                <w:sz w:val="20"/>
                <w:szCs w:val="20"/>
              </w:rPr>
            </w:pPr>
            <w:r w:rsidRPr="00014472">
              <w:rPr>
                <w:b/>
                <w:sz w:val="20"/>
                <w:szCs w:val="20"/>
              </w:rPr>
              <w:t>Name</w:t>
            </w:r>
            <w:r>
              <w:rPr>
                <w:b/>
                <w:sz w:val="20"/>
                <w:szCs w:val="20"/>
              </w:rPr>
              <w:t>,</w:t>
            </w:r>
            <w:r w:rsidRPr="00014472">
              <w:rPr>
                <w:b/>
                <w:sz w:val="20"/>
                <w:szCs w:val="20"/>
              </w:rPr>
              <w:t xml:space="preserve"> Vorname</w:t>
            </w:r>
            <w:r w:rsidR="00C12AC3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6550" w:type="dxa"/>
          </w:tcPr>
          <w:p w14:paraId="63CDDEBF" w14:textId="77777777" w:rsidR="00014472" w:rsidRPr="00014472" w:rsidRDefault="001F01F1" w:rsidP="00673737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014472" w:rsidRPr="00014472" w14:paraId="041B284A" w14:textId="77777777" w:rsidTr="00C12AC3">
        <w:tc>
          <w:tcPr>
            <w:tcW w:w="2660" w:type="dxa"/>
          </w:tcPr>
          <w:p w14:paraId="1CB1453A" w14:textId="77777777" w:rsidR="00014472" w:rsidRPr="00014472" w:rsidRDefault="00014472" w:rsidP="00673737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Heimatort /  Nationalität</w:t>
            </w:r>
            <w:r w:rsidR="00C12AC3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6550" w:type="dxa"/>
          </w:tcPr>
          <w:p w14:paraId="57B98B20" w14:textId="77777777" w:rsidR="00014472" w:rsidRPr="00014472" w:rsidRDefault="001F01F1" w:rsidP="00673737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 w:rsidR="00014472" w:rsidRPr="00014472" w14:paraId="697AE443" w14:textId="77777777" w:rsidTr="00C12AC3">
        <w:tc>
          <w:tcPr>
            <w:tcW w:w="2660" w:type="dxa"/>
          </w:tcPr>
          <w:p w14:paraId="20E5544F" w14:textId="77777777" w:rsidR="00014472" w:rsidRDefault="00014472" w:rsidP="00673737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Geburtsort</w:t>
            </w:r>
          </w:p>
        </w:tc>
        <w:tc>
          <w:tcPr>
            <w:tcW w:w="6550" w:type="dxa"/>
          </w:tcPr>
          <w:p w14:paraId="18E021BC" w14:textId="77777777" w:rsidR="00014472" w:rsidRPr="00014472" w:rsidRDefault="001F01F1" w:rsidP="00673737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</w:tr>
      <w:tr w:rsidR="00014472" w:rsidRPr="00014472" w14:paraId="6B0F8FBE" w14:textId="77777777" w:rsidTr="00C12AC3">
        <w:tc>
          <w:tcPr>
            <w:tcW w:w="2660" w:type="dxa"/>
          </w:tcPr>
          <w:p w14:paraId="2A93DCAC" w14:textId="77777777" w:rsidR="00014472" w:rsidRDefault="00014472" w:rsidP="00673737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Konfession</w:t>
            </w:r>
          </w:p>
        </w:tc>
        <w:tc>
          <w:tcPr>
            <w:tcW w:w="6550" w:type="dxa"/>
          </w:tcPr>
          <w:p w14:paraId="05856F68" w14:textId="77777777" w:rsidR="00014472" w:rsidRPr="00014472" w:rsidRDefault="001F01F1" w:rsidP="00673737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014472" w:rsidRPr="00014472" w14:paraId="5B2F66E6" w14:textId="77777777" w:rsidTr="00C12AC3">
        <w:tc>
          <w:tcPr>
            <w:tcW w:w="2660" w:type="dxa"/>
          </w:tcPr>
          <w:p w14:paraId="4F0A573F" w14:textId="77777777" w:rsidR="00014472" w:rsidRDefault="00014472" w:rsidP="00673737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Muttersprache</w:t>
            </w:r>
          </w:p>
        </w:tc>
        <w:tc>
          <w:tcPr>
            <w:tcW w:w="6550" w:type="dxa"/>
          </w:tcPr>
          <w:p w14:paraId="5AC1E307" w14:textId="77777777" w:rsidR="00014472" w:rsidRPr="00014472" w:rsidRDefault="001F01F1" w:rsidP="00673737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</w:tr>
      <w:tr w:rsidR="00014472" w:rsidRPr="00014472" w14:paraId="51B06844" w14:textId="77777777" w:rsidTr="00C12AC3">
        <w:tc>
          <w:tcPr>
            <w:tcW w:w="2660" w:type="dxa"/>
          </w:tcPr>
          <w:p w14:paraId="448B59D9" w14:textId="77777777" w:rsidR="00014472" w:rsidRDefault="00014472" w:rsidP="00673737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Gesetzlicher Wohnsitz</w:t>
            </w:r>
            <w:r w:rsidR="00C12AC3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6550" w:type="dxa"/>
          </w:tcPr>
          <w:p w14:paraId="3102C0EF" w14:textId="77777777" w:rsidR="00014472" w:rsidRPr="00014472" w:rsidRDefault="001F01F1" w:rsidP="00673737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</w:tr>
      <w:tr w:rsidR="00AC0AA3" w:rsidRPr="00014472" w14:paraId="3A881A82" w14:textId="77777777" w:rsidTr="00C12AC3">
        <w:tc>
          <w:tcPr>
            <w:tcW w:w="2660" w:type="dxa"/>
          </w:tcPr>
          <w:p w14:paraId="779CD191" w14:textId="77777777" w:rsidR="00AC0AA3" w:rsidRDefault="00AC0AA3" w:rsidP="00673737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 / Natel</w:t>
            </w:r>
            <w:r w:rsidR="00C12AC3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6550" w:type="dxa"/>
          </w:tcPr>
          <w:p w14:paraId="562091D9" w14:textId="77777777" w:rsidR="00AC0AA3" w:rsidRPr="00014472" w:rsidRDefault="001F01F1" w:rsidP="00673737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</w:tr>
    </w:tbl>
    <w:p w14:paraId="126DBD8E" w14:textId="77777777" w:rsidR="00014472" w:rsidRDefault="00014472" w:rsidP="00014472">
      <w:pPr>
        <w:tabs>
          <w:tab w:val="left" w:pos="2835"/>
          <w:tab w:val="right" w:leader="underscore" w:pos="9072"/>
        </w:tabs>
        <w:spacing w:line="240" w:lineRule="auto"/>
        <w:ind w:right="-2"/>
        <w:rPr>
          <w:b/>
          <w:sz w:val="24"/>
          <w:szCs w:val="24"/>
        </w:rPr>
      </w:pPr>
    </w:p>
    <w:p w14:paraId="170D9946" w14:textId="77777777" w:rsidR="00014472" w:rsidRDefault="00014472" w:rsidP="00014472">
      <w:pPr>
        <w:pStyle w:val="Listenabsatz"/>
        <w:numPr>
          <w:ilvl w:val="0"/>
          <w:numId w:val="1"/>
        </w:numPr>
        <w:tabs>
          <w:tab w:val="left" w:pos="2835"/>
          <w:tab w:val="right" w:leader="underscore" w:pos="9072"/>
        </w:tabs>
        <w:spacing w:line="240" w:lineRule="auto"/>
        <w:ind w:left="364" w:right="-2"/>
        <w:rPr>
          <w:b/>
          <w:sz w:val="24"/>
          <w:szCs w:val="24"/>
        </w:rPr>
      </w:pPr>
      <w:r>
        <w:rPr>
          <w:b/>
          <w:sz w:val="24"/>
          <w:szCs w:val="24"/>
        </w:rPr>
        <w:t>Eltern</w:t>
      </w:r>
    </w:p>
    <w:tbl>
      <w:tblPr>
        <w:tblStyle w:val="Tabellenraster"/>
        <w:tblW w:w="0" w:type="auto"/>
        <w:tblInd w:w="4" w:type="dxa"/>
        <w:tblLook w:val="04A0" w:firstRow="1" w:lastRow="0" w:firstColumn="1" w:lastColumn="0" w:noHBand="0" w:noVBand="1"/>
      </w:tblPr>
      <w:tblGrid>
        <w:gridCol w:w="2490"/>
        <w:gridCol w:w="3284"/>
        <w:gridCol w:w="3282"/>
      </w:tblGrid>
      <w:tr w:rsidR="00014472" w:rsidRPr="00014472" w14:paraId="3F036A7F" w14:textId="77777777" w:rsidTr="00014472">
        <w:tc>
          <w:tcPr>
            <w:tcW w:w="2514" w:type="dxa"/>
          </w:tcPr>
          <w:p w14:paraId="7FBDDE1B" w14:textId="77777777" w:rsidR="00014472" w:rsidRPr="00014472" w:rsidRDefault="00014472" w:rsidP="00014472">
            <w:pPr>
              <w:tabs>
                <w:tab w:val="left" w:pos="2835"/>
                <w:tab w:val="right" w:leader="underscore" w:pos="9072"/>
              </w:tabs>
              <w:spacing w:line="276" w:lineRule="auto"/>
              <w:ind w:right="-2"/>
              <w:rPr>
                <w:b/>
                <w:sz w:val="20"/>
                <w:szCs w:val="20"/>
              </w:rPr>
            </w:pPr>
          </w:p>
        </w:tc>
        <w:tc>
          <w:tcPr>
            <w:tcW w:w="3348" w:type="dxa"/>
          </w:tcPr>
          <w:p w14:paraId="31FE9D2F" w14:textId="77777777" w:rsidR="00014472" w:rsidRPr="00014472" w:rsidRDefault="00014472" w:rsidP="00014472">
            <w:pPr>
              <w:tabs>
                <w:tab w:val="left" w:pos="2835"/>
                <w:tab w:val="right" w:leader="underscore" w:pos="9072"/>
              </w:tabs>
              <w:spacing w:line="276" w:lineRule="auto"/>
              <w:ind w:right="-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Mutter</w:t>
            </w:r>
          </w:p>
        </w:tc>
        <w:tc>
          <w:tcPr>
            <w:tcW w:w="3348" w:type="dxa"/>
          </w:tcPr>
          <w:p w14:paraId="0FE0D2CB" w14:textId="77777777" w:rsidR="00014472" w:rsidRPr="00014472" w:rsidRDefault="00014472" w:rsidP="00014472">
            <w:pPr>
              <w:tabs>
                <w:tab w:val="left" w:pos="2835"/>
                <w:tab w:val="right" w:leader="underscore" w:pos="9072"/>
              </w:tabs>
              <w:spacing w:line="276" w:lineRule="auto"/>
              <w:ind w:right="-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Vater</w:t>
            </w:r>
          </w:p>
        </w:tc>
      </w:tr>
      <w:tr w:rsidR="00014472" w:rsidRPr="00014472" w14:paraId="7DC17DF7" w14:textId="77777777" w:rsidTr="00014472">
        <w:tc>
          <w:tcPr>
            <w:tcW w:w="2514" w:type="dxa"/>
          </w:tcPr>
          <w:p w14:paraId="01195F2F" w14:textId="77777777" w:rsidR="00014472" w:rsidRPr="00014472" w:rsidRDefault="00014472" w:rsidP="00014472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Name, Vorname</w:t>
            </w:r>
            <w:r w:rsidR="00C12AC3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3348" w:type="dxa"/>
          </w:tcPr>
          <w:p w14:paraId="456547C5" w14:textId="77777777" w:rsidR="00014472" w:rsidRPr="00014472" w:rsidRDefault="001F01F1" w:rsidP="00014472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348" w:type="dxa"/>
          </w:tcPr>
          <w:p w14:paraId="597F2529" w14:textId="77777777" w:rsidR="00014472" w:rsidRPr="00014472" w:rsidRDefault="00B5403A" w:rsidP="00014472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14472" w:rsidRPr="00014472" w14:paraId="00151A4C" w14:textId="77777777" w:rsidTr="00014472">
        <w:tc>
          <w:tcPr>
            <w:tcW w:w="2514" w:type="dxa"/>
          </w:tcPr>
          <w:p w14:paraId="030A7867" w14:textId="77777777" w:rsidR="00014472" w:rsidRDefault="00014472" w:rsidP="00014472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Geburtsdatum</w:t>
            </w:r>
          </w:p>
        </w:tc>
        <w:tc>
          <w:tcPr>
            <w:tcW w:w="3348" w:type="dxa"/>
          </w:tcPr>
          <w:p w14:paraId="43B9AAB6" w14:textId="77777777" w:rsidR="00014472" w:rsidRPr="00014472" w:rsidRDefault="001F01F1" w:rsidP="00014472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348" w:type="dxa"/>
          </w:tcPr>
          <w:p w14:paraId="44D6D0CD" w14:textId="77777777" w:rsidR="00014472" w:rsidRPr="00014472" w:rsidRDefault="00B5403A" w:rsidP="00014472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14472" w:rsidRPr="00014472" w14:paraId="6134A5FD" w14:textId="77777777" w:rsidTr="00014472">
        <w:tc>
          <w:tcPr>
            <w:tcW w:w="2514" w:type="dxa"/>
          </w:tcPr>
          <w:p w14:paraId="449E9692" w14:textId="77777777" w:rsidR="00014472" w:rsidRDefault="00014472" w:rsidP="00014472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Heimatort / Nationalität</w:t>
            </w:r>
          </w:p>
        </w:tc>
        <w:tc>
          <w:tcPr>
            <w:tcW w:w="3348" w:type="dxa"/>
          </w:tcPr>
          <w:p w14:paraId="13034B64" w14:textId="77777777" w:rsidR="00014472" w:rsidRPr="00014472" w:rsidRDefault="001F01F1" w:rsidP="00014472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348" w:type="dxa"/>
          </w:tcPr>
          <w:p w14:paraId="006FEF1C" w14:textId="77777777" w:rsidR="00014472" w:rsidRPr="00014472" w:rsidRDefault="00B5403A" w:rsidP="00014472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14472" w:rsidRPr="00014472" w14:paraId="200DA69D" w14:textId="77777777" w:rsidTr="00014472">
        <w:tc>
          <w:tcPr>
            <w:tcW w:w="2514" w:type="dxa"/>
          </w:tcPr>
          <w:p w14:paraId="3BD0CA2E" w14:textId="77777777" w:rsidR="00014472" w:rsidRDefault="00014472" w:rsidP="00014472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Konfession</w:t>
            </w:r>
            <w:r w:rsidR="00C12AC3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3348" w:type="dxa"/>
          </w:tcPr>
          <w:p w14:paraId="53E921E6" w14:textId="77777777" w:rsidR="00014472" w:rsidRPr="00014472" w:rsidRDefault="001F01F1" w:rsidP="00014472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348" w:type="dxa"/>
          </w:tcPr>
          <w:p w14:paraId="31C65091" w14:textId="77777777" w:rsidR="00014472" w:rsidRPr="00014472" w:rsidRDefault="00B5403A" w:rsidP="00014472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14472" w:rsidRPr="00014472" w14:paraId="34C048CC" w14:textId="77777777" w:rsidTr="00014472">
        <w:tc>
          <w:tcPr>
            <w:tcW w:w="2514" w:type="dxa"/>
          </w:tcPr>
          <w:p w14:paraId="46BDAA01" w14:textId="77777777" w:rsidR="00014472" w:rsidRDefault="00014472" w:rsidP="00014472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Zivilstand</w:t>
            </w:r>
            <w:r w:rsidR="00C12AC3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3348" w:type="dxa"/>
          </w:tcPr>
          <w:p w14:paraId="752FC173" w14:textId="77777777" w:rsidR="00014472" w:rsidRPr="00014472" w:rsidRDefault="001F01F1" w:rsidP="00014472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348" w:type="dxa"/>
          </w:tcPr>
          <w:p w14:paraId="441D57DB" w14:textId="77777777" w:rsidR="00014472" w:rsidRPr="00014472" w:rsidRDefault="00B5403A" w:rsidP="00014472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14472" w:rsidRPr="00014472" w14:paraId="717BBDC7" w14:textId="77777777" w:rsidTr="00014472">
        <w:tc>
          <w:tcPr>
            <w:tcW w:w="2514" w:type="dxa"/>
          </w:tcPr>
          <w:p w14:paraId="4FB58496" w14:textId="77777777" w:rsidR="00014472" w:rsidRDefault="00014472" w:rsidP="00014472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Beruf</w:t>
            </w:r>
          </w:p>
        </w:tc>
        <w:tc>
          <w:tcPr>
            <w:tcW w:w="3348" w:type="dxa"/>
          </w:tcPr>
          <w:p w14:paraId="01AC5D77" w14:textId="77777777" w:rsidR="00014472" w:rsidRPr="00014472" w:rsidRDefault="00B5403A" w:rsidP="00014472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348" w:type="dxa"/>
          </w:tcPr>
          <w:p w14:paraId="4C8A5215" w14:textId="77777777" w:rsidR="00014472" w:rsidRPr="00014472" w:rsidRDefault="00B5403A" w:rsidP="00014472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14472" w:rsidRPr="00014472" w14:paraId="14576A2E" w14:textId="77777777" w:rsidTr="00014472">
        <w:tc>
          <w:tcPr>
            <w:tcW w:w="2514" w:type="dxa"/>
          </w:tcPr>
          <w:p w14:paraId="332C7D72" w14:textId="77777777" w:rsidR="00014472" w:rsidRDefault="00014472" w:rsidP="00014472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Adresse</w:t>
            </w:r>
            <w:r w:rsidR="00C12AC3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3348" w:type="dxa"/>
          </w:tcPr>
          <w:p w14:paraId="4CD54585" w14:textId="77777777" w:rsidR="00014472" w:rsidRDefault="00B5403A" w:rsidP="00014472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2CD8E79E" w14:textId="77777777" w:rsidR="00AC0AA3" w:rsidRPr="00014472" w:rsidRDefault="00AC0AA3" w:rsidP="00014472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3348" w:type="dxa"/>
          </w:tcPr>
          <w:p w14:paraId="183A6C3F" w14:textId="77777777" w:rsidR="00014472" w:rsidRPr="00014472" w:rsidRDefault="00B5403A" w:rsidP="00014472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14472" w:rsidRPr="00014472" w14:paraId="39DD9B0A" w14:textId="77777777" w:rsidTr="00014472">
        <w:tc>
          <w:tcPr>
            <w:tcW w:w="2514" w:type="dxa"/>
          </w:tcPr>
          <w:p w14:paraId="78913083" w14:textId="77777777" w:rsidR="00014472" w:rsidRDefault="00014472" w:rsidP="00014472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 P / Natel</w:t>
            </w:r>
            <w:r w:rsidR="00C12AC3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3348" w:type="dxa"/>
          </w:tcPr>
          <w:p w14:paraId="74FF0E91" w14:textId="77777777" w:rsidR="00014472" w:rsidRPr="00014472" w:rsidRDefault="00B5403A" w:rsidP="00014472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348" w:type="dxa"/>
          </w:tcPr>
          <w:p w14:paraId="77DECFFA" w14:textId="77777777" w:rsidR="00014472" w:rsidRPr="00014472" w:rsidRDefault="00B5403A" w:rsidP="00014472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14472" w:rsidRPr="00014472" w14:paraId="37189600" w14:textId="77777777" w:rsidTr="00014472">
        <w:tc>
          <w:tcPr>
            <w:tcW w:w="2514" w:type="dxa"/>
          </w:tcPr>
          <w:p w14:paraId="059193CC" w14:textId="77777777" w:rsidR="00014472" w:rsidRDefault="00014472" w:rsidP="00014472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 G</w:t>
            </w:r>
            <w:r w:rsidR="00AC0AA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/ Fax / Mail</w:t>
            </w:r>
          </w:p>
        </w:tc>
        <w:tc>
          <w:tcPr>
            <w:tcW w:w="3348" w:type="dxa"/>
          </w:tcPr>
          <w:p w14:paraId="3CDF9F53" w14:textId="77777777" w:rsidR="00014472" w:rsidRPr="00014472" w:rsidRDefault="00B5403A" w:rsidP="00014472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348" w:type="dxa"/>
          </w:tcPr>
          <w:p w14:paraId="69EFFF0D" w14:textId="77777777" w:rsidR="00014472" w:rsidRPr="00014472" w:rsidRDefault="00B5403A" w:rsidP="00014472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453F56A4" w14:textId="77777777" w:rsidR="00014472" w:rsidRDefault="00014472" w:rsidP="00014472">
      <w:pPr>
        <w:tabs>
          <w:tab w:val="left" w:pos="2835"/>
          <w:tab w:val="right" w:leader="underscore" w:pos="9072"/>
        </w:tabs>
        <w:spacing w:line="240" w:lineRule="auto"/>
        <w:ind w:left="4" w:right="-2"/>
        <w:rPr>
          <w:b/>
          <w:sz w:val="24"/>
          <w:szCs w:val="24"/>
        </w:rPr>
      </w:pPr>
    </w:p>
    <w:tbl>
      <w:tblPr>
        <w:tblStyle w:val="Tabellenraster"/>
        <w:tblW w:w="0" w:type="auto"/>
        <w:tblInd w:w="4" w:type="dxa"/>
        <w:tblLook w:val="04A0" w:firstRow="1" w:lastRow="0" w:firstColumn="1" w:lastColumn="0" w:noHBand="0" w:noVBand="1"/>
      </w:tblPr>
      <w:tblGrid>
        <w:gridCol w:w="2485"/>
        <w:gridCol w:w="3288"/>
        <w:gridCol w:w="3283"/>
      </w:tblGrid>
      <w:tr w:rsidR="00673737" w:rsidRPr="00014472" w14:paraId="49B51052" w14:textId="77777777" w:rsidTr="00326FDF">
        <w:tc>
          <w:tcPr>
            <w:tcW w:w="2514" w:type="dxa"/>
          </w:tcPr>
          <w:p w14:paraId="29EBA6D9" w14:textId="77777777" w:rsidR="00673737" w:rsidRPr="00014472" w:rsidRDefault="00673737" w:rsidP="00326FDF">
            <w:pPr>
              <w:tabs>
                <w:tab w:val="left" w:pos="2835"/>
                <w:tab w:val="right" w:leader="underscore" w:pos="9072"/>
              </w:tabs>
              <w:spacing w:line="276" w:lineRule="auto"/>
              <w:ind w:right="-2"/>
              <w:rPr>
                <w:b/>
                <w:sz w:val="20"/>
                <w:szCs w:val="20"/>
              </w:rPr>
            </w:pPr>
          </w:p>
        </w:tc>
        <w:tc>
          <w:tcPr>
            <w:tcW w:w="3348" w:type="dxa"/>
          </w:tcPr>
          <w:p w14:paraId="506CA16E" w14:textId="77777777" w:rsidR="00673737" w:rsidRPr="00014472" w:rsidRDefault="00673737" w:rsidP="00326FDF">
            <w:pPr>
              <w:tabs>
                <w:tab w:val="left" w:pos="2835"/>
                <w:tab w:val="right" w:leader="underscore" w:pos="9072"/>
              </w:tabs>
              <w:spacing w:line="276" w:lineRule="auto"/>
              <w:ind w:right="-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Stief- / Pflegemutter</w:t>
            </w:r>
          </w:p>
        </w:tc>
        <w:tc>
          <w:tcPr>
            <w:tcW w:w="3348" w:type="dxa"/>
          </w:tcPr>
          <w:p w14:paraId="7279E78D" w14:textId="77777777" w:rsidR="00673737" w:rsidRPr="00014472" w:rsidRDefault="00673737" w:rsidP="00326FDF">
            <w:pPr>
              <w:tabs>
                <w:tab w:val="left" w:pos="2835"/>
                <w:tab w:val="right" w:leader="underscore" w:pos="9072"/>
              </w:tabs>
              <w:spacing w:line="276" w:lineRule="auto"/>
              <w:ind w:right="-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Stief- / Pflegevater</w:t>
            </w:r>
          </w:p>
        </w:tc>
      </w:tr>
      <w:tr w:rsidR="00673737" w:rsidRPr="00014472" w14:paraId="7D3B5E13" w14:textId="77777777" w:rsidTr="00326FDF">
        <w:tc>
          <w:tcPr>
            <w:tcW w:w="2514" w:type="dxa"/>
          </w:tcPr>
          <w:p w14:paraId="423FFC9F" w14:textId="77777777" w:rsidR="00673737" w:rsidRPr="00014472" w:rsidRDefault="00673737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Name, Vorname</w:t>
            </w:r>
          </w:p>
        </w:tc>
        <w:tc>
          <w:tcPr>
            <w:tcW w:w="3348" w:type="dxa"/>
          </w:tcPr>
          <w:p w14:paraId="2BCB29A4" w14:textId="77777777" w:rsidR="00673737" w:rsidRPr="00014472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348" w:type="dxa"/>
          </w:tcPr>
          <w:p w14:paraId="2C09562A" w14:textId="77777777" w:rsidR="00673737" w:rsidRPr="00014472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73737" w:rsidRPr="00014472" w14:paraId="3C7D5147" w14:textId="77777777" w:rsidTr="00326FDF">
        <w:tc>
          <w:tcPr>
            <w:tcW w:w="2514" w:type="dxa"/>
          </w:tcPr>
          <w:p w14:paraId="6994F06B" w14:textId="77777777" w:rsidR="00673737" w:rsidRDefault="00673737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Geburtsdatum</w:t>
            </w:r>
          </w:p>
        </w:tc>
        <w:tc>
          <w:tcPr>
            <w:tcW w:w="3348" w:type="dxa"/>
          </w:tcPr>
          <w:p w14:paraId="11D819E8" w14:textId="77777777" w:rsidR="00673737" w:rsidRPr="00014472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348" w:type="dxa"/>
          </w:tcPr>
          <w:p w14:paraId="2A669560" w14:textId="77777777" w:rsidR="00673737" w:rsidRPr="00014472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73737" w:rsidRPr="00014472" w14:paraId="6176CAD8" w14:textId="77777777" w:rsidTr="00326FDF">
        <w:tc>
          <w:tcPr>
            <w:tcW w:w="2514" w:type="dxa"/>
          </w:tcPr>
          <w:p w14:paraId="2EA3DC9F" w14:textId="77777777" w:rsidR="00673737" w:rsidRDefault="00673737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Heimatort / Nationalität</w:t>
            </w:r>
          </w:p>
        </w:tc>
        <w:tc>
          <w:tcPr>
            <w:tcW w:w="3348" w:type="dxa"/>
          </w:tcPr>
          <w:p w14:paraId="5F5392B5" w14:textId="77777777" w:rsidR="00673737" w:rsidRPr="00014472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348" w:type="dxa"/>
          </w:tcPr>
          <w:p w14:paraId="24300684" w14:textId="77777777" w:rsidR="00673737" w:rsidRPr="00014472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73737" w:rsidRPr="00014472" w14:paraId="31571A13" w14:textId="77777777" w:rsidTr="00326FDF">
        <w:tc>
          <w:tcPr>
            <w:tcW w:w="2514" w:type="dxa"/>
          </w:tcPr>
          <w:p w14:paraId="2550B8F5" w14:textId="77777777" w:rsidR="00673737" w:rsidRDefault="00673737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Konfession</w:t>
            </w:r>
          </w:p>
        </w:tc>
        <w:tc>
          <w:tcPr>
            <w:tcW w:w="3348" w:type="dxa"/>
          </w:tcPr>
          <w:p w14:paraId="24D4457B" w14:textId="77777777" w:rsidR="00673737" w:rsidRPr="00014472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348" w:type="dxa"/>
          </w:tcPr>
          <w:p w14:paraId="7E7A352E" w14:textId="77777777" w:rsidR="00673737" w:rsidRPr="00014472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73737" w:rsidRPr="00014472" w14:paraId="0702CCA4" w14:textId="77777777" w:rsidTr="00326FDF">
        <w:tc>
          <w:tcPr>
            <w:tcW w:w="2514" w:type="dxa"/>
          </w:tcPr>
          <w:p w14:paraId="7590282F" w14:textId="77777777" w:rsidR="00673737" w:rsidRDefault="00673737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Zivilstand</w:t>
            </w:r>
          </w:p>
        </w:tc>
        <w:tc>
          <w:tcPr>
            <w:tcW w:w="3348" w:type="dxa"/>
          </w:tcPr>
          <w:p w14:paraId="366298BF" w14:textId="77777777" w:rsidR="00673737" w:rsidRPr="00014472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348" w:type="dxa"/>
          </w:tcPr>
          <w:p w14:paraId="7F8AB305" w14:textId="77777777" w:rsidR="00673737" w:rsidRPr="00014472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73737" w:rsidRPr="00014472" w14:paraId="4A8385DC" w14:textId="77777777" w:rsidTr="00326FDF">
        <w:tc>
          <w:tcPr>
            <w:tcW w:w="2514" w:type="dxa"/>
          </w:tcPr>
          <w:p w14:paraId="117172F1" w14:textId="77777777" w:rsidR="00673737" w:rsidRDefault="00673737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Beruf</w:t>
            </w:r>
          </w:p>
        </w:tc>
        <w:tc>
          <w:tcPr>
            <w:tcW w:w="3348" w:type="dxa"/>
          </w:tcPr>
          <w:p w14:paraId="48534657" w14:textId="77777777" w:rsidR="00673737" w:rsidRPr="00014472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348" w:type="dxa"/>
          </w:tcPr>
          <w:p w14:paraId="3DBE59B0" w14:textId="77777777" w:rsidR="00673737" w:rsidRPr="00014472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73737" w:rsidRPr="00014472" w14:paraId="60BA2D5E" w14:textId="77777777" w:rsidTr="00326FDF">
        <w:tc>
          <w:tcPr>
            <w:tcW w:w="2514" w:type="dxa"/>
          </w:tcPr>
          <w:p w14:paraId="32B3295B" w14:textId="77777777" w:rsidR="00673737" w:rsidRDefault="00673737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Adresse</w:t>
            </w:r>
          </w:p>
        </w:tc>
        <w:tc>
          <w:tcPr>
            <w:tcW w:w="3348" w:type="dxa"/>
          </w:tcPr>
          <w:p w14:paraId="1E465922" w14:textId="77777777" w:rsidR="00673737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0BD6355C" w14:textId="77777777" w:rsidR="00AC0AA3" w:rsidRPr="00014472" w:rsidRDefault="00AC0AA3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3348" w:type="dxa"/>
          </w:tcPr>
          <w:p w14:paraId="33C9D341" w14:textId="77777777" w:rsidR="00673737" w:rsidRPr="00014472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73737" w:rsidRPr="00014472" w14:paraId="08C22746" w14:textId="77777777" w:rsidTr="00326FDF">
        <w:tc>
          <w:tcPr>
            <w:tcW w:w="2514" w:type="dxa"/>
          </w:tcPr>
          <w:p w14:paraId="616B574C" w14:textId="77777777" w:rsidR="00673737" w:rsidRDefault="00673737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 P / Natel</w:t>
            </w:r>
          </w:p>
        </w:tc>
        <w:tc>
          <w:tcPr>
            <w:tcW w:w="3348" w:type="dxa"/>
          </w:tcPr>
          <w:p w14:paraId="6E00EAE1" w14:textId="77777777" w:rsidR="00673737" w:rsidRPr="00014472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348" w:type="dxa"/>
          </w:tcPr>
          <w:p w14:paraId="343FA5A3" w14:textId="77777777" w:rsidR="00673737" w:rsidRPr="00014472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73737" w:rsidRPr="00014472" w14:paraId="77754178" w14:textId="77777777" w:rsidTr="00326FDF">
        <w:tc>
          <w:tcPr>
            <w:tcW w:w="2514" w:type="dxa"/>
          </w:tcPr>
          <w:p w14:paraId="1B695FBB" w14:textId="77777777" w:rsidR="00673737" w:rsidRDefault="00673737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 G</w:t>
            </w:r>
            <w:r w:rsidR="00AC0AA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/ Fax / Mail</w:t>
            </w:r>
          </w:p>
        </w:tc>
        <w:tc>
          <w:tcPr>
            <w:tcW w:w="3348" w:type="dxa"/>
          </w:tcPr>
          <w:p w14:paraId="348A3E5C" w14:textId="77777777" w:rsidR="00673737" w:rsidRPr="00014472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348" w:type="dxa"/>
          </w:tcPr>
          <w:p w14:paraId="36871674" w14:textId="77777777" w:rsidR="00673737" w:rsidRPr="00014472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685D96EC" w14:textId="77777777" w:rsidR="00673737" w:rsidRDefault="00673737" w:rsidP="00014472">
      <w:pPr>
        <w:tabs>
          <w:tab w:val="left" w:pos="2835"/>
          <w:tab w:val="right" w:leader="underscore" w:pos="9072"/>
        </w:tabs>
        <w:spacing w:line="240" w:lineRule="auto"/>
        <w:ind w:left="4" w:right="-2"/>
        <w:rPr>
          <w:b/>
          <w:sz w:val="24"/>
          <w:szCs w:val="24"/>
        </w:rPr>
      </w:pPr>
    </w:p>
    <w:p w14:paraId="6973BF29" w14:textId="77777777" w:rsidR="00673737" w:rsidRDefault="00673737" w:rsidP="00014472">
      <w:pPr>
        <w:tabs>
          <w:tab w:val="left" w:pos="2835"/>
          <w:tab w:val="right" w:leader="underscore" w:pos="9072"/>
        </w:tabs>
        <w:spacing w:line="240" w:lineRule="auto"/>
        <w:ind w:left="4" w:right="-2"/>
        <w:rPr>
          <w:b/>
          <w:sz w:val="24"/>
          <w:szCs w:val="24"/>
        </w:rPr>
      </w:pPr>
    </w:p>
    <w:p w14:paraId="18798986" w14:textId="77777777" w:rsidR="008B1323" w:rsidRDefault="008B1323" w:rsidP="00014472">
      <w:pPr>
        <w:tabs>
          <w:tab w:val="left" w:pos="2835"/>
          <w:tab w:val="right" w:leader="underscore" w:pos="9072"/>
        </w:tabs>
        <w:spacing w:line="240" w:lineRule="auto"/>
        <w:ind w:left="4" w:right="-2"/>
        <w:rPr>
          <w:b/>
          <w:sz w:val="24"/>
          <w:szCs w:val="24"/>
        </w:rPr>
      </w:pPr>
    </w:p>
    <w:p w14:paraId="099D964D" w14:textId="77777777" w:rsidR="00673737" w:rsidRDefault="00673737" w:rsidP="00684CCA">
      <w:pPr>
        <w:pStyle w:val="Listenabsatz"/>
        <w:numPr>
          <w:ilvl w:val="0"/>
          <w:numId w:val="1"/>
        </w:numPr>
        <w:tabs>
          <w:tab w:val="left" w:pos="2835"/>
          <w:tab w:val="right" w:leader="underscore" w:pos="9072"/>
        </w:tabs>
        <w:spacing w:line="240" w:lineRule="auto"/>
        <w:ind w:left="364" w:right="-2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Inhabe</w:t>
      </w:r>
      <w:r w:rsidR="00C12AC3">
        <w:rPr>
          <w:b/>
          <w:sz w:val="24"/>
          <w:szCs w:val="24"/>
        </w:rPr>
        <w:t>nde</w:t>
      </w:r>
      <w:r>
        <w:rPr>
          <w:b/>
          <w:sz w:val="24"/>
          <w:szCs w:val="24"/>
        </w:rPr>
        <w:t xml:space="preserve"> der elterlichen Sorge</w:t>
      </w:r>
      <w:r w:rsidR="00C12AC3">
        <w:rPr>
          <w:b/>
          <w:sz w:val="24"/>
          <w:szCs w:val="24"/>
        </w:rPr>
        <w:t>*</w:t>
      </w:r>
    </w:p>
    <w:tbl>
      <w:tblPr>
        <w:tblStyle w:val="Tabellenraster"/>
        <w:tblW w:w="0" w:type="auto"/>
        <w:tblInd w:w="4" w:type="dxa"/>
        <w:tblLook w:val="04A0" w:firstRow="1" w:lastRow="0" w:firstColumn="1" w:lastColumn="0" w:noHBand="0" w:noVBand="1"/>
      </w:tblPr>
      <w:tblGrid>
        <w:gridCol w:w="2475"/>
        <w:gridCol w:w="3294"/>
        <w:gridCol w:w="3287"/>
      </w:tblGrid>
      <w:tr w:rsidR="00673737" w:rsidRPr="00014472" w14:paraId="7F69273D" w14:textId="77777777" w:rsidTr="00326FDF">
        <w:tc>
          <w:tcPr>
            <w:tcW w:w="2514" w:type="dxa"/>
            <w:vMerge w:val="restart"/>
          </w:tcPr>
          <w:p w14:paraId="7D9BB96C" w14:textId="77777777" w:rsidR="00673737" w:rsidRPr="00014472" w:rsidRDefault="00673737" w:rsidP="00673737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348" w:type="dxa"/>
          </w:tcPr>
          <w:p w14:paraId="5A255FF1" w14:textId="77777777" w:rsidR="00673737" w:rsidRPr="00673737" w:rsidRDefault="007B5D70" w:rsidP="00673737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85724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737" w:rsidRPr="0067373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73737" w:rsidRPr="00673737">
              <w:rPr>
                <w:sz w:val="20"/>
                <w:szCs w:val="20"/>
              </w:rPr>
              <w:t xml:space="preserve"> Gemeinsam Eltern</w:t>
            </w:r>
          </w:p>
        </w:tc>
        <w:tc>
          <w:tcPr>
            <w:tcW w:w="3348" w:type="dxa"/>
          </w:tcPr>
          <w:p w14:paraId="66DE7631" w14:textId="77777777" w:rsidR="00673737" w:rsidRPr="00673737" w:rsidRDefault="007B5D70" w:rsidP="00673737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3915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737" w:rsidRPr="0067373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73737" w:rsidRPr="00673737">
              <w:rPr>
                <w:sz w:val="20"/>
                <w:szCs w:val="20"/>
              </w:rPr>
              <w:t xml:space="preserve"> Mutter</w:t>
            </w:r>
          </w:p>
        </w:tc>
      </w:tr>
      <w:tr w:rsidR="00673737" w:rsidRPr="00014472" w14:paraId="27148880" w14:textId="77777777" w:rsidTr="00326FDF">
        <w:tc>
          <w:tcPr>
            <w:tcW w:w="2514" w:type="dxa"/>
            <w:vMerge/>
          </w:tcPr>
          <w:p w14:paraId="00134F84" w14:textId="77777777" w:rsidR="00673737" w:rsidRPr="00014472" w:rsidRDefault="00673737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348" w:type="dxa"/>
          </w:tcPr>
          <w:p w14:paraId="7FDE3445" w14:textId="77777777" w:rsidR="00673737" w:rsidRPr="00014472" w:rsidRDefault="007B5D70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8625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73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73737">
              <w:rPr>
                <w:sz w:val="20"/>
                <w:szCs w:val="20"/>
              </w:rPr>
              <w:t xml:space="preserve"> Vater</w:t>
            </w:r>
          </w:p>
        </w:tc>
        <w:tc>
          <w:tcPr>
            <w:tcW w:w="3348" w:type="dxa"/>
          </w:tcPr>
          <w:p w14:paraId="0A88398D" w14:textId="77777777" w:rsidR="00673737" w:rsidRPr="00014472" w:rsidRDefault="007B5D70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85482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73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73737">
              <w:rPr>
                <w:sz w:val="20"/>
                <w:szCs w:val="20"/>
              </w:rPr>
              <w:t xml:space="preserve"> Vormund / in</w:t>
            </w:r>
          </w:p>
        </w:tc>
      </w:tr>
      <w:tr w:rsidR="00673737" w:rsidRPr="00014472" w14:paraId="395248EE" w14:textId="77777777" w:rsidTr="00326FDF">
        <w:tc>
          <w:tcPr>
            <w:tcW w:w="2514" w:type="dxa"/>
          </w:tcPr>
          <w:p w14:paraId="59C56BC4" w14:textId="77777777" w:rsidR="00673737" w:rsidRPr="00014472" w:rsidRDefault="00673737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Name, Vorname</w:t>
            </w:r>
          </w:p>
        </w:tc>
        <w:tc>
          <w:tcPr>
            <w:tcW w:w="3348" w:type="dxa"/>
          </w:tcPr>
          <w:p w14:paraId="05C4332C" w14:textId="77777777" w:rsidR="00673737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rFonts w:ascii="MS Gothic" w:eastAsia="MS Gothic" w:hAnsi="MS Gothic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348" w:type="dxa"/>
          </w:tcPr>
          <w:p w14:paraId="52EBC0DA" w14:textId="77777777" w:rsidR="00673737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rFonts w:ascii="MS Gothic" w:eastAsia="MS Gothic" w:hAnsi="MS Gothic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73737" w:rsidRPr="00014472" w14:paraId="431C1179" w14:textId="77777777" w:rsidTr="00326FDF">
        <w:tc>
          <w:tcPr>
            <w:tcW w:w="2514" w:type="dxa"/>
          </w:tcPr>
          <w:p w14:paraId="24C4B538" w14:textId="77777777" w:rsidR="00673737" w:rsidRDefault="00673737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Adresse</w:t>
            </w:r>
          </w:p>
        </w:tc>
        <w:tc>
          <w:tcPr>
            <w:tcW w:w="3348" w:type="dxa"/>
          </w:tcPr>
          <w:p w14:paraId="2968E842" w14:textId="77777777" w:rsidR="00673737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rFonts w:ascii="MS Gothic" w:eastAsia="MS Gothic" w:hAnsi="MS Gothic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38A2E752" w14:textId="77777777" w:rsidR="00AC0AA3" w:rsidRDefault="00AC0AA3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rFonts w:ascii="MS Gothic" w:eastAsia="MS Gothic" w:hAnsi="MS Gothic"/>
                <w:sz w:val="20"/>
                <w:szCs w:val="20"/>
              </w:rPr>
            </w:pPr>
          </w:p>
        </w:tc>
        <w:tc>
          <w:tcPr>
            <w:tcW w:w="3348" w:type="dxa"/>
          </w:tcPr>
          <w:p w14:paraId="5C91093B" w14:textId="77777777" w:rsidR="00673737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rFonts w:ascii="MS Gothic" w:eastAsia="MS Gothic" w:hAnsi="MS Gothic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73737" w:rsidRPr="00014472" w14:paraId="0C0FEACC" w14:textId="77777777" w:rsidTr="00326FDF">
        <w:tc>
          <w:tcPr>
            <w:tcW w:w="2514" w:type="dxa"/>
          </w:tcPr>
          <w:p w14:paraId="26D71E28" w14:textId="77777777" w:rsidR="00673737" w:rsidRDefault="00673737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</w:t>
            </w:r>
          </w:p>
        </w:tc>
        <w:tc>
          <w:tcPr>
            <w:tcW w:w="3348" w:type="dxa"/>
          </w:tcPr>
          <w:p w14:paraId="25ACBE26" w14:textId="77777777" w:rsidR="00673737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rFonts w:ascii="MS Gothic" w:eastAsia="MS Gothic" w:hAnsi="MS Gothic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348" w:type="dxa"/>
          </w:tcPr>
          <w:p w14:paraId="6F077492" w14:textId="77777777" w:rsidR="00673737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rFonts w:ascii="MS Gothic" w:eastAsia="MS Gothic" w:hAnsi="MS Gothic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59AF3AFF" w14:textId="77777777" w:rsidR="00673737" w:rsidRDefault="00673737" w:rsidP="00673737">
      <w:pPr>
        <w:tabs>
          <w:tab w:val="left" w:pos="2835"/>
          <w:tab w:val="right" w:leader="underscore" w:pos="9072"/>
        </w:tabs>
        <w:spacing w:line="240" w:lineRule="auto"/>
        <w:ind w:right="-2"/>
        <w:rPr>
          <w:b/>
          <w:sz w:val="24"/>
          <w:szCs w:val="24"/>
        </w:rPr>
      </w:pPr>
    </w:p>
    <w:p w14:paraId="32772CE4" w14:textId="77777777" w:rsidR="00AC0AA3" w:rsidRDefault="00684CCA" w:rsidP="00AC0AA3">
      <w:pPr>
        <w:pStyle w:val="Listenabsatz"/>
        <w:numPr>
          <w:ilvl w:val="0"/>
          <w:numId w:val="1"/>
        </w:numPr>
        <w:tabs>
          <w:tab w:val="left" w:pos="2835"/>
          <w:tab w:val="right" w:leader="underscore" w:pos="9072"/>
        </w:tabs>
        <w:spacing w:line="240" w:lineRule="auto"/>
        <w:ind w:left="406" w:right="-2"/>
        <w:rPr>
          <w:b/>
          <w:sz w:val="24"/>
          <w:szCs w:val="24"/>
        </w:rPr>
      </w:pPr>
      <w:r>
        <w:rPr>
          <w:b/>
          <w:sz w:val="24"/>
          <w:szCs w:val="24"/>
        </w:rPr>
        <w:t>Geschwister</w:t>
      </w:r>
    </w:p>
    <w:tbl>
      <w:tblPr>
        <w:tblStyle w:val="Tabellenraster"/>
        <w:tblW w:w="0" w:type="auto"/>
        <w:tblInd w:w="4" w:type="dxa"/>
        <w:tblLook w:val="04A0" w:firstRow="1" w:lastRow="0" w:firstColumn="1" w:lastColumn="0" w:noHBand="0" w:noVBand="1"/>
      </w:tblPr>
      <w:tblGrid>
        <w:gridCol w:w="3303"/>
        <w:gridCol w:w="2472"/>
        <w:gridCol w:w="3281"/>
      </w:tblGrid>
      <w:tr w:rsidR="00AC0AA3" w:rsidRPr="00014472" w14:paraId="580B7A97" w14:textId="77777777" w:rsidTr="00AC0AA3">
        <w:tc>
          <w:tcPr>
            <w:tcW w:w="3365" w:type="dxa"/>
          </w:tcPr>
          <w:p w14:paraId="21020205" w14:textId="77777777" w:rsidR="00AC0AA3" w:rsidRPr="00014472" w:rsidRDefault="00AC0AA3" w:rsidP="00326FDF">
            <w:pPr>
              <w:tabs>
                <w:tab w:val="left" w:pos="2835"/>
                <w:tab w:val="right" w:leader="underscore" w:pos="9072"/>
              </w:tabs>
              <w:spacing w:line="276" w:lineRule="auto"/>
              <w:ind w:right="-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Name, Vorname</w:t>
            </w:r>
          </w:p>
        </w:tc>
        <w:tc>
          <w:tcPr>
            <w:tcW w:w="2497" w:type="dxa"/>
          </w:tcPr>
          <w:p w14:paraId="65142F77" w14:textId="77777777" w:rsidR="00AC0AA3" w:rsidRPr="00014472" w:rsidRDefault="00AC0AA3" w:rsidP="00326FDF">
            <w:pPr>
              <w:tabs>
                <w:tab w:val="left" w:pos="2835"/>
                <w:tab w:val="right" w:leader="underscore" w:pos="9072"/>
              </w:tabs>
              <w:spacing w:line="276" w:lineRule="auto"/>
              <w:ind w:right="-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Geburtsdatum</w:t>
            </w:r>
          </w:p>
        </w:tc>
        <w:tc>
          <w:tcPr>
            <w:tcW w:w="3348" w:type="dxa"/>
          </w:tcPr>
          <w:p w14:paraId="526DC42B" w14:textId="77777777" w:rsidR="00AC0AA3" w:rsidRPr="00014472" w:rsidRDefault="00AC0AA3" w:rsidP="00326FDF">
            <w:pPr>
              <w:tabs>
                <w:tab w:val="left" w:pos="2835"/>
                <w:tab w:val="right" w:leader="underscore" w:pos="9072"/>
              </w:tabs>
              <w:spacing w:line="276" w:lineRule="auto"/>
              <w:ind w:right="-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Schule Beruf</w:t>
            </w:r>
          </w:p>
        </w:tc>
      </w:tr>
      <w:tr w:rsidR="00AC0AA3" w:rsidRPr="00AC0AA3" w14:paraId="2CE9290D" w14:textId="77777777" w:rsidTr="00AC0AA3">
        <w:tc>
          <w:tcPr>
            <w:tcW w:w="3365" w:type="dxa"/>
          </w:tcPr>
          <w:p w14:paraId="4B6ACBF2" w14:textId="77777777" w:rsidR="00AC0AA3" w:rsidRPr="00AC0AA3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97" w:type="dxa"/>
          </w:tcPr>
          <w:p w14:paraId="5B1EDBA1" w14:textId="77777777" w:rsidR="00AC0AA3" w:rsidRPr="00AC0AA3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348" w:type="dxa"/>
          </w:tcPr>
          <w:p w14:paraId="49DC8BBA" w14:textId="77777777" w:rsidR="00AC0AA3" w:rsidRPr="00AC0AA3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C0AA3" w:rsidRPr="00AC0AA3" w14:paraId="6B4124C6" w14:textId="77777777" w:rsidTr="00AC0AA3">
        <w:tc>
          <w:tcPr>
            <w:tcW w:w="3365" w:type="dxa"/>
          </w:tcPr>
          <w:p w14:paraId="07D8A055" w14:textId="77777777" w:rsidR="00AC0AA3" w:rsidRPr="00AC0AA3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97" w:type="dxa"/>
          </w:tcPr>
          <w:p w14:paraId="1C8B90BB" w14:textId="77777777" w:rsidR="00AC0AA3" w:rsidRPr="00AC0AA3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348" w:type="dxa"/>
          </w:tcPr>
          <w:p w14:paraId="313C2416" w14:textId="77777777" w:rsidR="00AC0AA3" w:rsidRPr="00AC0AA3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C0AA3" w:rsidRPr="00AC0AA3" w14:paraId="33B33BCC" w14:textId="77777777" w:rsidTr="00AC0AA3">
        <w:tc>
          <w:tcPr>
            <w:tcW w:w="3365" w:type="dxa"/>
          </w:tcPr>
          <w:p w14:paraId="3D2CB664" w14:textId="77777777" w:rsidR="00AC0AA3" w:rsidRPr="00AC0AA3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97" w:type="dxa"/>
          </w:tcPr>
          <w:p w14:paraId="775DFAE8" w14:textId="77777777" w:rsidR="00AC0AA3" w:rsidRPr="00AC0AA3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348" w:type="dxa"/>
          </w:tcPr>
          <w:p w14:paraId="6B6F9BA7" w14:textId="77777777" w:rsidR="00AC0AA3" w:rsidRPr="00AC0AA3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C0AA3" w:rsidRPr="00AC0AA3" w14:paraId="11576E4B" w14:textId="77777777" w:rsidTr="00AC0AA3">
        <w:tc>
          <w:tcPr>
            <w:tcW w:w="3365" w:type="dxa"/>
          </w:tcPr>
          <w:p w14:paraId="7E09CAC3" w14:textId="77777777" w:rsidR="00AC0AA3" w:rsidRPr="00AC0AA3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97" w:type="dxa"/>
          </w:tcPr>
          <w:p w14:paraId="58B489E2" w14:textId="77777777" w:rsidR="00AC0AA3" w:rsidRPr="00AC0AA3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348" w:type="dxa"/>
          </w:tcPr>
          <w:p w14:paraId="211A8470" w14:textId="77777777" w:rsidR="00AC0AA3" w:rsidRPr="00AC0AA3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C0AA3" w:rsidRPr="00AC0AA3" w14:paraId="5B62BEC3" w14:textId="77777777" w:rsidTr="00AC0AA3">
        <w:tc>
          <w:tcPr>
            <w:tcW w:w="3365" w:type="dxa"/>
          </w:tcPr>
          <w:p w14:paraId="622EF029" w14:textId="77777777" w:rsidR="00AC0AA3" w:rsidRPr="00AC0AA3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97" w:type="dxa"/>
          </w:tcPr>
          <w:p w14:paraId="3DC04896" w14:textId="77777777" w:rsidR="00AC0AA3" w:rsidRPr="00AC0AA3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348" w:type="dxa"/>
          </w:tcPr>
          <w:p w14:paraId="14AD675B" w14:textId="77777777" w:rsidR="00AC0AA3" w:rsidRPr="00AC0AA3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763D1B39" w14:textId="77777777" w:rsidR="00AC0AA3" w:rsidRDefault="00AC0AA3" w:rsidP="00AC0AA3">
      <w:pPr>
        <w:tabs>
          <w:tab w:val="left" w:pos="2835"/>
          <w:tab w:val="right" w:leader="underscore" w:pos="9072"/>
        </w:tabs>
        <w:spacing w:line="240" w:lineRule="auto"/>
        <w:ind w:right="-2"/>
        <w:rPr>
          <w:b/>
          <w:sz w:val="24"/>
          <w:szCs w:val="24"/>
        </w:rPr>
      </w:pPr>
    </w:p>
    <w:p w14:paraId="214A587D" w14:textId="77777777" w:rsidR="00AC0AA3" w:rsidRDefault="00AC0AA3" w:rsidP="00AC0AA3">
      <w:pPr>
        <w:pStyle w:val="Listenabsatz"/>
        <w:numPr>
          <w:ilvl w:val="0"/>
          <w:numId w:val="1"/>
        </w:numPr>
        <w:tabs>
          <w:tab w:val="left" w:pos="2835"/>
          <w:tab w:val="right" w:leader="underscore" w:pos="9072"/>
        </w:tabs>
        <w:spacing w:line="240" w:lineRule="auto"/>
        <w:ind w:left="378" w:right="-2"/>
        <w:rPr>
          <w:b/>
          <w:sz w:val="24"/>
          <w:szCs w:val="24"/>
        </w:rPr>
      </w:pPr>
      <w:r>
        <w:rPr>
          <w:b/>
          <w:sz w:val="24"/>
          <w:szCs w:val="24"/>
        </w:rPr>
        <w:t>Weitere wichtige Kontaktpersonen</w:t>
      </w:r>
    </w:p>
    <w:tbl>
      <w:tblPr>
        <w:tblStyle w:val="Tabellenraster"/>
        <w:tblW w:w="0" w:type="auto"/>
        <w:tblInd w:w="4" w:type="dxa"/>
        <w:tblLook w:val="04A0" w:firstRow="1" w:lastRow="0" w:firstColumn="1" w:lastColumn="0" w:noHBand="0" w:noVBand="1"/>
      </w:tblPr>
      <w:tblGrid>
        <w:gridCol w:w="2484"/>
        <w:gridCol w:w="6572"/>
      </w:tblGrid>
      <w:tr w:rsidR="00BF5BCA" w:rsidRPr="00014472" w14:paraId="5B40114C" w14:textId="77777777" w:rsidTr="00051557">
        <w:tc>
          <w:tcPr>
            <w:tcW w:w="2514" w:type="dxa"/>
          </w:tcPr>
          <w:p w14:paraId="3C3173C6" w14:textId="77777777" w:rsidR="00BF5BCA" w:rsidRPr="00014472" w:rsidRDefault="00BF5BC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Name, Vorname</w:t>
            </w:r>
          </w:p>
        </w:tc>
        <w:tc>
          <w:tcPr>
            <w:tcW w:w="6696" w:type="dxa"/>
          </w:tcPr>
          <w:p w14:paraId="50334DE4" w14:textId="77777777" w:rsidR="00BF5BCA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rFonts w:ascii="MS Gothic" w:eastAsia="MS Gothic" w:hAnsi="MS Gothic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F5BCA" w:rsidRPr="00014472" w14:paraId="3A1E9EFB" w14:textId="77777777" w:rsidTr="0086410F">
        <w:tc>
          <w:tcPr>
            <w:tcW w:w="2514" w:type="dxa"/>
          </w:tcPr>
          <w:p w14:paraId="43E478E9" w14:textId="77777777" w:rsidR="00BF5BCA" w:rsidRDefault="00BF5BC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Adresse</w:t>
            </w:r>
          </w:p>
        </w:tc>
        <w:tc>
          <w:tcPr>
            <w:tcW w:w="6696" w:type="dxa"/>
          </w:tcPr>
          <w:p w14:paraId="2EFF567E" w14:textId="77777777" w:rsidR="00BF5BCA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rFonts w:ascii="MS Gothic" w:eastAsia="MS Gothic" w:hAnsi="MS Gothic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14A5DD11" w14:textId="77777777" w:rsidR="00BF5BCA" w:rsidRDefault="00BF5BC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  <w:tr w:rsidR="00BF5BCA" w:rsidRPr="00014472" w14:paraId="2002BB4A" w14:textId="77777777" w:rsidTr="000063B2">
        <w:tc>
          <w:tcPr>
            <w:tcW w:w="2514" w:type="dxa"/>
          </w:tcPr>
          <w:p w14:paraId="43C5D9CD" w14:textId="77777777" w:rsidR="00BF5BCA" w:rsidRDefault="00BF5BC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 / Natel / Mail</w:t>
            </w:r>
          </w:p>
        </w:tc>
        <w:tc>
          <w:tcPr>
            <w:tcW w:w="6696" w:type="dxa"/>
          </w:tcPr>
          <w:p w14:paraId="1841666A" w14:textId="77777777" w:rsidR="00BF5BCA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rFonts w:ascii="MS Gothic" w:eastAsia="MS Gothic" w:hAnsi="MS Gothic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23D7C400" w14:textId="77777777" w:rsidR="00AC0AA3" w:rsidRDefault="00AC0AA3" w:rsidP="00AC0AA3">
      <w:pPr>
        <w:tabs>
          <w:tab w:val="left" w:pos="2835"/>
          <w:tab w:val="right" w:leader="underscore" w:pos="9072"/>
        </w:tabs>
        <w:spacing w:line="240" w:lineRule="auto"/>
        <w:ind w:right="-2"/>
        <w:rPr>
          <w:b/>
          <w:sz w:val="24"/>
          <w:szCs w:val="24"/>
        </w:rPr>
      </w:pPr>
    </w:p>
    <w:p w14:paraId="2786FDBB" w14:textId="77777777" w:rsidR="00AC0AA3" w:rsidRDefault="00AC0AA3" w:rsidP="00AC0AA3">
      <w:pPr>
        <w:pStyle w:val="Listenabsatz"/>
        <w:numPr>
          <w:ilvl w:val="0"/>
          <w:numId w:val="1"/>
        </w:numPr>
        <w:tabs>
          <w:tab w:val="left" w:pos="2835"/>
          <w:tab w:val="right" w:leader="underscore" w:pos="9072"/>
        </w:tabs>
        <w:spacing w:line="240" w:lineRule="auto"/>
        <w:ind w:left="378" w:right="-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Versicherungen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47"/>
        <w:gridCol w:w="6413"/>
      </w:tblGrid>
      <w:tr w:rsidR="00AC0AA3" w:rsidRPr="00014472" w14:paraId="55BE1D34" w14:textId="77777777" w:rsidTr="008B1323">
        <w:tc>
          <w:tcPr>
            <w:tcW w:w="2660" w:type="dxa"/>
          </w:tcPr>
          <w:p w14:paraId="00C0BE96" w14:textId="77777777" w:rsidR="00AC0AA3" w:rsidRPr="00014472" w:rsidRDefault="00AC0AA3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Krankenkasse</w:t>
            </w:r>
            <w:r w:rsidR="008B1323">
              <w:rPr>
                <w:b/>
                <w:sz w:val="20"/>
                <w:szCs w:val="20"/>
              </w:rPr>
              <w:t>*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94054">
              <w:rPr>
                <w:b/>
                <w:sz w:val="16"/>
                <w:szCs w:val="16"/>
              </w:rPr>
              <w:t>(Name</w:t>
            </w:r>
            <w:r w:rsidR="00B94054" w:rsidRPr="00B94054">
              <w:rPr>
                <w:b/>
                <w:sz w:val="16"/>
                <w:szCs w:val="16"/>
              </w:rPr>
              <w:t>/Sektion</w:t>
            </w:r>
            <w:r w:rsidRPr="00B94054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6550" w:type="dxa"/>
          </w:tcPr>
          <w:p w14:paraId="7D5C3730" w14:textId="77777777" w:rsidR="00AC0AA3" w:rsidRPr="00014472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C0AA3" w:rsidRPr="00014472" w14:paraId="14D9BDC0" w14:textId="77777777" w:rsidTr="008B1323">
        <w:tc>
          <w:tcPr>
            <w:tcW w:w="2660" w:type="dxa"/>
          </w:tcPr>
          <w:p w14:paraId="79734780" w14:textId="77777777" w:rsidR="00AC0AA3" w:rsidRDefault="00BF5BC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Police</w:t>
            </w:r>
            <w:r w:rsidR="008B1323">
              <w:rPr>
                <w:b/>
                <w:sz w:val="20"/>
                <w:szCs w:val="20"/>
              </w:rPr>
              <w:t>*</w:t>
            </w:r>
          </w:p>
          <w:p w14:paraId="568B041E" w14:textId="77777777" w:rsidR="008B1323" w:rsidRPr="008B1323" w:rsidRDefault="008B1323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(Bitte Police und Kopie Krankenkassenkarte beilegen)</w:t>
            </w:r>
          </w:p>
        </w:tc>
        <w:tc>
          <w:tcPr>
            <w:tcW w:w="6550" w:type="dxa"/>
          </w:tcPr>
          <w:p w14:paraId="2E29CE3D" w14:textId="77777777" w:rsidR="00AC0AA3" w:rsidRPr="00014472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C0AA3" w:rsidRPr="00014472" w14:paraId="19DC947F" w14:textId="77777777" w:rsidTr="008B1323">
        <w:tc>
          <w:tcPr>
            <w:tcW w:w="2660" w:type="dxa"/>
          </w:tcPr>
          <w:p w14:paraId="00511C16" w14:textId="77777777" w:rsidR="00AC0AA3" w:rsidRDefault="00AC0AA3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Adresse</w:t>
            </w:r>
            <w:r w:rsidR="008B1323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6550" w:type="dxa"/>
          </w:tcPr>
          <w:p w14:paraId="42AF2759" w14:textId="77777777" w:rsidR="00AC0AA3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54855361" w14:textId="77777777" w:rsidR="00AC0AA3" w:rsidRPr="00014472" w:rsidRDefault="00AC0AA3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ind w:right="-2"/>
              <w:rPr>
                <w:sz w:val="20"/>
                <w:szCs w:val="20"/>
              </w:rPr>
            </w:pPr>
          </w:p>
        </w:tc>
      </w:tr>
      <w:tr w:rsidR="00AC0AA3" w:rsidRPr="00014472" w14:paraId="2C471A2D" w14:textId="77777777" w:rsidTr="008B1323">
        <w:tc>
          <w:tcPr>
            <w:tcW w:w="2660" w:type="dxa"/>
          </w:tcPr>
          <w:p w14:paraId="3E3980F6" w14:textId="77777777" w:rsidR="00AC0AA3" w:rsidRDefault="00AC0AA3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 / Fax</w:t>
            </w:r>
            <w:r w:rsidR="008B1323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6550" w:type="dxa"/>
          </w:tcPr>
          <w:p w14:paraId="3F153961" w14:textId="77777777" w:rsidR="00AC0AA3" w:rsidRPr="00014472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C0AA3" w:rsidRPr="00014472" w14:paraId="633519AB" w14:textId="77777777" w:rsidTr="008B1323">
        <w:tc>
          <w:tcPr>
            <w:tcW w:w="2660" w:type="dxa"/>
          </w:tcPr>
          <w:p w14:paraId="3EC40551" w14:textId="77777777" w:rsidR="00AC0AA3" w:rsidRDefault="00AC0AA3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Prämie </w:t>
            </w:r>
            <w:r w:rsidRPr="00B94054">
              <w:rPr>
                <w:b/>
                <w:sz w:val="16"/>
                <w:szCs w:val="16"/>
              </w:rPr>
              <w:t>wird bezahlt durch…</w:t>
            </w:r>
            <w:r w:rsidR="008B1323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6550" w:type="dxa"/>
          </w:tcPr>
          <w:p w14:paraId="010CCD85" w14:textId="77777777" w:rsidR="00AC0AA3" w:rsidRPr="00014472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C0AA3" w:rsidRPr="00014472" w14:paraId="2CB572BD" w14:textId="77777777" w:rsidTr="008B1323">
        <w:tc>
          <w:tcPr>
            <w:tcW w:w="2660" w:type="dxa"/>
          </w:tcPr>
          <w:p w14:paraId="0726915D" w14:textId="77777777" w:rsidR="00AC0AA3" w:rsidRDefault="00AC0AA3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Rechnungen </w:t>
            </w:r>
            <w:r w:rsidRPr="00B94054">
              <w:rPr>
                <w:b/>
                <w:sz w:val="16"/>
                <w:szCs w:val="16"/>
              </w:rPr>
              <w:t>werden bezahlt durch …</w:t>
            </w:r>
            <w:r w:rsidR="00ED6A6D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6550" w:type="dxa"/>
          </w:tcPr>
          <w:p w14:paraId="6DA34C5D" w14:textId="77777777" w:rsidR="00AC0AA3" w:rsidRPr="00014472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94054" w:rsidRPr="00014472" w14:paraId="4DB4DEFD" w14:textId="77777777" w:rsidTr="008B1323">
        <w:tc>
          <w:tcPr>
            <w:tcW w:w="2660" w:type="dxa"/>
          </w:tcPr>
          <w:p w14:paraId="47FF8651" w14:textId="77777777" w:rsidR="00B94054" w:rsidRPr="00B94054" w:rsidRDefault="00B94054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Unfallversicherung</w:t>
            </w:r>
            <w:r w:rsidR="008B1323">
              <w:rPr>
                <w:b/>
                <w:sz w:val="20"/>
                <w:szCs w:val="20"/>
              </w:rPr>
              <w:t>*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16"/>
                <w:szCs w:val="16"/>
              </w:rPr>
              <w:t>(Name</w:t>
            </w:r>
            <w:r w:rsidR="00BF5BCA">
              <w:rPr>
                <w:b/>
                <w:sz w:val="16"/>
                <w:szCs w:val="16"/>
              </w:rPr>
              <w:t>, Police, Standort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6550" w:type="dxa"/>
          </w:tcPr>
          <w:p w14:paraId="30D09A1C" w14:textId="77777777" w:rsidR="00B94054" w:rsidRPr="00014472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F5BCA" w:rsidRPr="00014472" w14:paraId="350E9962" w14:textId="77777777" w:rsidTr="008B1323">
        <w:tc>
          <w:tcPr>
            <w:tcW w:w="2660" w:type="dxa"/>
          </w:tcPr>
          <w:p w14:paraId="2EDB804E" w14:textId="77777777" w:rsidR="00BF5BCA" w:rsidRDefault="00BF5BC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Haftpflicht </w:t>
            </w:r>
            <w:r w:rsidR="008B1323">
              <w:rPr>
                <w:b/>
                <w:sz w:val="20"/>
                <w:szCs w:val="20"/>
              </w:rPr>
              <w:t>*</w:t>
            </w:r>
          </w:p>
          <w:p w14:paraId="35D5F57F" w14:textId="77777777" w:rsidR="00BF5BCA" w:rsidRPr="00BF5BCA" w:rsidRDefault="00BF5BC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(Name, Police, Standort)</w:t>
            </w:r>
          </w:p>
        </w:tc>
        <w:tc>
          <w:tcPr>
            <w:tcW w:w="6550" w:type="dxa"/>
          </w:tcPr>
          <w:p w14:paraId="6C37D5B6" w14:textId="77777777" w:rsidR="00BF5BCA" w:rsidRPr="00014472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0C1F1E98" w14:textId="77777777" w:rsidR="00B5403A" w:rsidRPr="00B5403A" w:rsidRDefault="00B5403A" w:rsidP="00B5403A">
      <w:pPr>
        <w:tabs>
          <w:tab w:val="left" w:pos="2835"/>
          <w:tab w:val="right" w:leader="underscore" w:pos="9072"/>
        </w:tabs>
        <w:spacing w:line="240" w:lineRule="auto"/>
        <w:ind w:right="-2"/>
        <w:rPr>
          <w:b/>
          <w:sz w:val="24"/>
          <w:szCs w:val="24"/>
        </w:rPr>
      </w:pPr>
    </w:p>
    <w:p w14:paraId="20E56677" w14:textId="77777777" w:rsidR="00AC0AA3" w:rsidRDefault="00BF5BCA" w:rsidP="00BF5BCA">
      <w:pPr>
        <w:pStyle w:val="Listenabsatz"/>
        <w:numPr>
          <w:ilvl w:val="0"/>
          <w:numId w:val="1"/>
        </w:numPr>
        <w:tabs>
          <w:tab w:val="left" w:pos="2835"/>
          <w:tab w:val="right" w:leader="underscore" w:pos="9072"/>
        </w:tabs>
        <w:spacing w:line="240" w:lineRule="auto"/>
        <w:ind w:left="378" w:right="-2"/>
        <w:rPr>
          <w:b/>
          <w:sz w:val="24"/>
          <w:szCs w:val="24"/>
        </w:rPr>
      </w:pPr>
      <w:r>
        <w:rPr>
          <w:b/>
          <w:sz w:val="24"/>
          <w:szCs w:val="24"/>
        </w:rPr>
        <w:t>Entwicklungsgeschichte</w:t>
      </w:r>
      <w:r w:rsidR="008B1323">
        <w:rPr>
          <w:b/>
          <w:sz w:val="24"/>
          <w:szCs w:val="24"/>
        </w:rPr>
        <w:t>*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72"/>
        <w:gridCol w:w="7688"/>
      </w:tblGrid>
      <w:tr w:rsidR="00BF5BCA" w:rsidRPr="00014472" w14:paraId="6320A56E" w14:textId="77777777" w:rsidTr="00BF5BCA">
        <w:tc>
          <w:tcPr>
            <w:tcW w:w="1384" w:type="dxa"/>
          </w:tcPr>
          <w:p w14:paraId="1B98B461" w14:textId="77777777" w:rsidR="00BF5BCA" w:rsidRPr="00014472" w:rsidRDefault="00BF5BC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Datum</w:t>
            </w:r>
          </w:p>
        </w:tc>
        <w:tc>
          <w:tcPr>
            <w:tcW w:w="7826" w:type="dxa"/>
          </w:tcPr>
          <w:p w14:paraId="4C4CBC36" w14:textId="77777777" w:rsidR="00BF5BCA" w:rsidRDefault="00BF5BC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ind w:right="-2"/>
              <w:rPr>
                <w:b/>
                <w:sz w:val="20"/>
                <w:szCs w:val="20"/>
              </w:rPr>
            </w:pPr>
            <w:r w:rsidRPr="00BF5BCA">
              <w:rPr>
                <w:b/>
                <w:sz w:val="20"/>
                <w:szCs w:val="20"/>
              </w:rPr>
              <w:t>Chronologischer Verlauf</w:t>
            </w:r>
          </w:p>
          <w:p w14:paraId="36DD4EB1" w14:textId="77777777" w:rsidR="00BF5BCA" w:rsidRPr="00BF5BCA" w:rsidRDefault="00BF5BC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ind w:right="-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Biografie, wichtige Ereignisse, Schule, Krankheiten, körperliche Einschränkungen …</w:t>
            </w:r>
          </w:p>
        </w:tc>
      </w:tr>
      <w:tr w:rsidR="00BF5BCA" w:rsidRPr="00014472" w14:paraId="444F0D3C" w14:textId="77777777" w:rsidTr="00BF5BCA">
        <w:tc>
          <w:tcPr>
            <w:tcW w:w="1384" w:type="dxa"/>
          </w:tcPr>
          <w:p w14:paraId="76775196" w14:textId="77777777" w:rsidR="00BF5BCA" w:rsidRPr="00014472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26" w:type="dxa"/>
          </w:tcPr>
          <w:p w14:paraId="5A81E585" w14:textId="77777777" w:rsidR="00BF5BCA" w:rsidRPr="00014472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F5BCA" w:rsidRPr="00014472" w14:paraId="0E3B4FBA" w14:textId="77777777" w:rsidTr="00BF5BCA">
        <w:tc>
          <w:tcPr>
            <w:tcW w:w="1384" w:type="dxa"/>
          </w:tcPr>
          <w:p w14:paraId="27BBA28C" w14:textId="77777777" w:rsidR="00BF5BCA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26" w:type="dxa"/>
          </w:tcPr>
          <w:p w14:paraId="64578FFA" w14:textId="77777777" w:rsidR="00BF5BCA" w:rsidRPr="00014472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F5BCA" w:rsidRPr="00014472" w14:paraId="2D7B068C" w14:textId="77777777" w:rsidTr="00BF5BCA">
        <w:tc>
          <w:tcPr>
            <w:tcW w:w="1384" w:type="dxa"/>
          </w:tcPr>
          <w:p w14:paraId="146E473F" w14:textId="77777777" w:rsidR="00BF5BCA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26" w:type="dxa"/>
          </w:tcPr>
          <w:p w14:paraId="65B009F6" w14:textId="77777777" w:rsidR="00BF5BCA" w:rsidRPr="00014472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F5BCA" w:rsidRPr="00014472" w14:paraId="716FCC9D" w14:textId="77777777" w:rsidTr="00BF5BCA">
        <w:tc>
          <w:tcPr>
            <w:tcW w:w="1384" w:type="dxa"/>
          </w:tcPr>
          <w:p w14:paraId="63B6FD14" w14:textId="77777777" w:rsidR="00BF5BCA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26" w:type="dxa"/>
          </w:tcPr>
          <w:p w14:paraId="7E17C865" w14:textId="77777777" w:rsidR="00BF5BCA" w:rsidRPr="00014472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F5BCA" w:rsidRPr="00014472" w14:paraId="03090264" w14:textId="77777777" w:rsidTr="00BF5BCA">
        <w:tc>
          <w:tcPr>
            <w:tcW w:w="1384" w:type="dxa"/>
          </w:tcPr>
          <w:p w14:paraId="6909A209" w14:textId="77777777" w:rsidR="00BF5BCA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26" w:type="dxa"/>
          </w:tcPr>
          <w:p w14:paraId="319A2EFA" w14:textId="77777777" w:rsidR="00BF5BCA" w:rsidRPr="00014472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0BAD7A71" w14:textId="77777777" w:rsidR="00BF5BCA" w:rsidRDefault="00BF5BCA" w:rsidP="00BF5BCA">
      <w:pPr>
        <w:tabs>
          <w:tab w:val="left" w:pos="2835"/>
          <w:tab w:val="right" w:leader="underscore" w:pos="9072"/>
        </w:tabs>
        <w:spacing w:line="240" w:lineRule="auto"/>
        <w:ind w:right="-2"/>
        <w:rPr>
          <w:b/>
          <w:sz w:val="24"/>
          <w:szCs w:val="24"/>
        </w:rPr>
      </w:pPr>
    </w:p>
    <w:p w14:paraId="193EF8CD" w14:textId="77777777" w:rsidR="00BF5BCA" w:rsidRDefault="00BF5BCA" w:rsidP="00BF5BCA">
      <w:pPr>
        <w:pStyle w:val="Listenabsatz"/>
        <w:numPr>
          <w:ilvl w:val="0"/>
          <w:numId w:val="1"/>
        </w:numPr>
        <w:tabs>
          <w:tab w:val="left" w:pos="2835"/>
          <w:tab w:val="right" w:leader="underscore" w:pos="9072"/>
        </w:tabs>
        <w:spacing w:line="240" w:lineRule="auto"/>
        <w:ind w:left="426" w:right="-2"/>
        <w:rPr>
          <w:b/>
          <w:sz w:val="24"/>
          <w:szCs w:val="24"/>
        </w:rPr>
      </w:pPr>
      <w:r>
        <w:rPr>
          <w:b/>
          <w:sz w:val="24"/>
          <w:szCs w:val="24"/>
        </w:rPr>
        <w:t>Schule</w:t>
      </w:r>
      <w:r w:rsidR="008B1323">
        <w:rPr>
          <w:b/>
          <w:sz w:val="24"/>
          <w:szCs w:val="24"/>
        </w:rPr>
        <w:t>*</w:t>
      </w:r>
    </w:p>
    <w:tbl>
      <w:tblPr>
        <w:tblStyle w:val="Tabellenraster"/>
        <w:tblW w:w="0" w:type="auto"/>
        <w:tblInd w:w="4" w:type="dxa"/>
        <w:tblLook w:val="04A0" w:firstRow="1" w:lastRow="0" w:firstColumn="1" w:lastColumn="0" w:noHBand="0" w:noVBand="1"/>
      </w:tblPr>
      <w:tblGrid>
        <w:gridCol w:w="2494"/>
        <w:gridCol w:w="6562"/>
      </w:tblGrid>
      <w:tr w:rsidR="00BF5BCA" w14:paraId="4F5CE0FA" w14:textId="77777777" w:rsidTr="00326FDF">
        <w:tc>
          <w:tcPr>
            <w:tcW w:w="2514" w:type="dxa"/>
          </w:tcPr>
          <w:p w14:paraId="1FDBA057" w14:textId="77777777" w:rsidR="00BF5BCA" w:rsidRPr="00276F6E" w:rsidRDefault="00276F6E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Gegenwärtige</w:t>
            </w:r>
            <w:r w:rsidR="00BF5BCA">
              <w:rPr>
                <w:b/>
                <w:sz w:val="20"/>
                <w:szCs w:val="20"/>
              </w:rPr>
              <w:t xml:space="preserve"> Schule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16"/>
                <w:szCs w:val="16"/>
              </w:rPr>
              <w:t>(Schulhaus/Ort)</w:t>
            </w:r>
          </w:p>
        </w:tc>
        <w:tc>
          <w:tcPr>
            <w:tcW w:w="6696" w:type="dxa"/>
          </w:tcPr>
          <w:p w14:paraId="47A2E5F6" w14:textId="77777777" w:rsidR="00BF5BCA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rFonts w:ascii="MS Gothic" w:eastAsia="MS Gothic" w:hAnsi="MS Gothic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76F6E" w14:paraId="10F52604" w14:textId="77777777" w:rsidTr="00326FDF">
        <w:tc>
          <w:tcPr>
            <w:tcW w:w="2514" w:type="dxa"/>
          </w:tcPr>
          <w:p w14:paraId="392FA772" w14:textId="77777777" w:rsidR="00276F6E" w:rsidRDefault="00276F6E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Gegenwärtige Klasse</w:t>
            </w:r>
          </w:p>
        </w:tc>
        <w:tc>
          <w:tcPr>
            <w:tcW w:w="6696" w:type="dxa"/>
          </w:tcPr>
          <w:p w14:paraId="743784F8" w14:textId="77777777" w:rsidR="00276F6E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rFonts w:ascii="MS Gothic" w:eastAsia="MS Gothic" w:hAnsi="MS Gothic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F5BCA" w14:paraId="63874BC0" w14:textId="77777777" w:rsidTr="00326FDF">
        <w:tc>
          <w:tcPr>
            <w:tcW w:w="2514" w:type="dxa"/>
          </w:tcPr>
          <w:p w14:paraId="27C02E1D" w14:textId="77777777" w:rsidR="00BF5BCA" w:rsidRDefault="00276F6E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Kontaktperson</w:t>
            </w:r>
          </w:p>
        </w:tc>
        <w:tc>
          <w:tcPr>
            <w:tcW w:w="6696" w:type="dxa"/>
          </w:tcPr>
          <w:p w14:paraId="12B5CD07" w14:textId="77777777" w:rsidR="00BF5BCA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rFonts w:ascii="MS Gothic" w:eastAsia="MS Gothic" w:hAnsi="MS Gothic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F5BCA" w14:paraId="60029363" w14:textId="77777777" w:rsidTr="00326FDF">
        <w:tc>
          <w:tcPr>
            <w:tcW w:w="2514" w:type="dxa"/>
          </w:tcPr>
          <w:p w14:paraId="5871E628" w14:textId="77777777" w:rsidR="00BF5BCA" w:rsidRDefault="00BF5BC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 / Natel / Mail</w:t>
            </w:r>
          </w:p>
        </w:tc>
        <w:tc>
          <w:tcPr>
            <w:tcW w:w="6696" w:type="dxa"/>
          </w:tcPr>
          <w:p w14:paraId="24976B78" w14:textId="77777777" w:rsidR="00BF5BCA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rFonts w:ascii="MS Gothic" w:eastAsia="MS Gothic" w:hAnsi="MS Gothic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5DDD3107" w14:textId="77777777" w:rsidR="00BF5BCA" w:rsidRDefault="00BF5BCA" w:rsidP="00BF5BCA">
      <w:pPr>
        <w:tabs>
          <w:tab w:val="left" w:pos="2835"/>
          <w:tab w:val="right" w:leader="underscore" w:pos="9072"/>
        </w:tabs>
        <w:spacing w:line="240" w:lineRule="auto"/>
        <w:ind w:left="66" w:right="-2"/>
        <w:rPr>
          <w:b/>
          <w:sz w:val="24"/>
          <w:szCs w:val="24"/>
        </w:rPr>
      </w:pPr>
    </w:p>
    <w:p w14:paraId="09AEC13F" w14:textId="77777777" w:rsidR="00276F6E" w:rsidRDefault="00276F6E" w:rsidP="007548D3">
      <w:pPr>
        <w:pStyle w:val="Listenabsatz"/>
        <w:numPr>
          <w:ilvl w:val="0"/>
          <w:numId w:val="1"/>
        </w:numPr>
        <w:tabs>
          <w:tab w:val="left" w:pos="2835"/>
          <w:tab w:val="right" w:leader="underscore" w:pos="9072"/>
        </w:tabs>
        <w:spacing w:line="240" w:lineRule="auto"/>
        <w:ind w:left="364" w:right="-2"/>
        <w:rPr>
          <w:b/>
          <w:sz w:val="24"/>
          <w:szCs w:val="24"/>
        </w:rPr>
      </w:pPr>
      <w:r>
        <w:rPr>
          <w:b/>
          <w:sz w:val="24"/>
          <w:szCs w:val="24"/>
        </w:rPr>
        <w:t>Bisherige Abklärungen</w:t>
      </w:r>
      <w:r w:rsidR="007548D3">
        <w:rPr>
          <w:b/>
          <w:sz w:val="24"/>
          <w:szCs w:val="24"/>
        </w:rPr>
        <w:t>, Berichte und Gutachten</w:t>
      </w:r>
    </w:p>
    <w:tbl>
      <w:tblPr>
        <w:tblStyle w:val="Tabellenraster"/>
        <w:tblW w:w="0" w:type="auto"/>
        <w:tblInd w:w="66" w:type="dxa"/>
        <w:tblLook w:val="04A0" w:firstRow="1" w:lastRow="0" w:firstColumn="1" w:lastColumn="0" w:noHBand="0" w:noVBand="1"/>
      </w:tblPr>
      <w:tblGrid>
        <w:gridCol w:w="2537"/>
        <w:gridCol w:w="1121"/>
        <w:gridCol w:w="2668"/>
        <w:gridCol w:w="2668"/>
      </w:tblGrid>
      <w:tr w:rsidR="00276F6E" w:rsidRPr="00276F6E" w14:paraId="4056586C" w14:textId="77777777" w:rsidTr="007548D3">
        <w:tc>
          <w:tcPr>
            <w:tcW w:w="2594" w:type="dxa"/>
          </w:tcPr>
          <w:p w14:paraId="1038505A" w14:textId="77777777" w:rsidR="00276F6E" w:rsidRPr="00276F6E" w:rsidRDefault="007548D3" w:rsidP="00326FDF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 w:rsidRPr="007548D3">
              <w:rPr>
                <w:b/>
                <w:sz w:val="18"/>
                <w:szCs w:val="20"/>
              </w:rPr>
              <w:t>Art der Abklärung</w:t>
            </w:r>
          </w:p>
        </w:tc>
        <w:tc>
          <w:tcPr>
            <w:tcW w:w="1134" w:type="dxa"/>
          </w:tcPr>
          <w:p w14:paraId="5B6F4497" w14:textId="77777777" w:rsidR="00276F6E" w:rsidRPr="00276F6E" w:rsidRDefault="007548D3" w:rsidP="00326FDF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Jahr</w:t>
            </w:r>
          </w:p>
        </w:tc>
        <w:tc>
          <w:tcPr>
            <w:tcW w:w="2741" w:type="dxa"/>
          </w:tcPr>
          <w:p w14:paraId="56A74206" w14:textId="77777777" w:rsidR="00276F6E" w:rsidRPr="00276F6E" w:rsidRDefault="007548D3" w:rsidP="00326FDF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Stelle</w:t>
            </w:r>
          </w:p>
        </w:tc>
        <w:tc>
          <w:tcPr>
            <w:tcW w:w="2741" w:type="dxa"/>
          </w:tcPr>
          <w:p w14:paraId="699CD2F8" w14:textId="77777777" w:rsidR="00276F6E" w:rsidRPr="00276F6E" w:rsidRDefault="007548D3" w:rsidP="00326FDF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Autor</w:t>
            </w:r>
          </w:p>
        </w:tc>
      </w:tr>
      <w:tr w:rsidR="00276F6E" w:rsidRPr="00276F6E" w14:paraId="0DDC362C" w14:textId="77777777" w:rsidTr="007548D3">
        <w:tc>
          <w:tcPr>
            <w:tcW w:w="2594" w:type="dxa"/>
          </w:tcPr>
          <w:p w14:paraId="4B8B0964" w14:textId="77777777" w:rsidR="00276F6E" w:rsidRPr="00276F6E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2FF41938" w14:textId="77777777" w:rsidR="00276F6E" w:rsidRPr="00276F6E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41" w:type="dxa"/>
          </w:tcPr>
          <w:p w14:paraId="427855A8" w14:textId="77777777" w:rsidR="00276F6E" w:rsidRPr="00276F6E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41" w:type="dxa"/>
          </w:tcPr>
          <w:p w14:paraId="1D7ADF7B" w14:textId="77777777" w:rsidR="00276F6E" w:rsidRPr="00276F6E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76F6E" w:rsidRPr="00276F6E" w14:paraId="3AFFCBB9" w14:textId="77777777" w:rsidTr="007548D3">
        <w:tc>
          <w:tcPr>
            <w:tcW w:w="2594" w:type="dxa"/>
          </w:tcPr>
          <w:p w14:paraId="5416EA35" w14:textId="77777777" w:rsidR="00276F6E" w:rsidRPr="00276F6E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0E23E440" w14:textId="77777777" w:rsidR="00276F6E" w:rsidRPr="00276F6E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41" w:type="dxa"/>
          </w:tcPr>
          <w:p w14:paraId="11F81B6F" w14:textId="77777777" w:rsidR="00276F6E" w:rsidRPr="00276F6E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41" w:type="dxa"/>
          </w:tcPr>
          <w:p w14:paraId="76411CEE" w14:textId="77777777" w:rsidR="00276F6E" w:rsidRPr="00276F6E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76F6E" w:rsidRPr="00276F6E" w14:paraId="2F27AFB7" w14:textId="77777777" w:rsidTr="007548D3">
        <w:tc>
          <w:tcPr>
            <w:tcW w:w="2594" w:type="dxa"/>
          </w:tcPr>
          <w:p w14:paraId="02375C64" w14:textId="77777777" w:rsidR="00276F6E" w:rsidRPr="00276F6E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20E01630" w14:textId="77777777" w:rsidR="00276F6E" w:rsidRPr="00276F6E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41" w:type="dxa"/>
          </w:tcPr>
          <w:p w14:paraId="4FBFE935" w14:textId="77777777" w:rsidR="00276F6E" w:rsidRPr="00276F6E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41" w:type="dxa"/>
          </w:tcPr>
          <w:p w14:paraId="106288D3" w14:textId="77777777" w:rsidR="00276F6E" w:rsidRPr="00276F6E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548D3" w:rsidRPr="00276F6E" w14:paraId="45BB2D8F" w14:textId="77777777" w:rsidTr="007548D3">
        <w:tc>
          <w:tcPr>
            <w:tcW w:w="2594" w:type="dxa"/>
          </w:tcPr>
          <w:p w14:paraId="208CC7A3" w14:textId="77777777" w:rsidR="007548D3" w:rsidRPr="00276F6E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53D38EFB" w14:textId="77777777" w:rsidR="007548D3" w:rsidRPr="00276F6E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41" w:type="dxa"/>
          </w:tcPr>
          <w:p w14:paraId="76211A0F" w14:textId="77777777" w:rsidR="007548D3" w:rsidRPr="00276F6E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41" w:type="dxa"/>
          </w:tcPr>
          <w:p w14:paraId="6EF19A59" w14:textId="77777777" w:rsidR="007548D3" w:rsidRPr="00276F6E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548D3" w:rsidRPr="00276F6E" w14:paraId="41F378E3" w14:textId="77777777" w:rsidTr="007548D3">
        <w:tc>
          <w:tcPr>
            <w:tcW w:w="2594" w:type="dxa"/>
          </w:tcPr>
          <w:p w14:paraId="38CFB013" w14:textId="77777777" w:rsidR="007548D3" w:rsidRPr="00276F6E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12A29CAD" w14:textId="77777777" w:rsidR="007548D3" w:rsidRPr="00276F6E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41" w:type="dxa"/>
          </w:tcPr>
          <w:p w14:paraId="03614F2D" w14:textId="77777777" w:rsidR="007548D3" w:rsidRPr="00276F6E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41" w:type="dxa"/>
          </w:tcPr>
          <w:p w14:paraId="472718E9" w14:textId="77777777" w:rsidR="007548D3" w:rsidRPr="00276F6E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347178ED" w14:textId="77777777" w:rsidR="007548D3" w:rsidRPr="007548D3" w:rsidRDefault="007548D3" w:rsidP="007548D3">
      <w:pPr>
        <w:tabs>
          <w:tab w:val="left" w:pos="2835"/>
          <w:tab w:val="right" w:leader="underscore" w:pos="9072"/>
        </w:tabs>
        <w:spacing w:line="240" w:lineRule="auto"/>
        <w:ind w:right="-2"/>
        <w:rPr>
          <w:b/>
          <w:sz w:val="24"/>
          <w:szCs w:val="24"/>
        </w:rPr>
      </w:pPr>
    </w:p>
    <w:p w14:paraId="0038FB7C" w14:textId="77777777" w:rsidR="007548D3" w:rsidRPr="007548D3" w:rsidRDefault="007548D3" w:rsidP="007548D3">
      <w:pPr>
        <w:pStyle w:val="Listenabsatz"/>
        <w:numPr>
          <w:ilvl w:val="0"/>
          <w:numId w:val="1"/>
        </w:numPr>
        <w:tabs>
          <w:tab w:val="left" w:pos="2835"/>
          <w:tab w:val="right" w:leader="underscore" w:pos="9072"/>
        </w:tabs>
        <w:spacing w:line="240" w:lineRule="auto"/>
        <w:ind w:left="392" w:right="-2"/>
        <w:rPr>
          <w:b/>
          <w:sz w:val="16"/>
          <w:szCs w:val="16"/>
        </w:rPr>
      </w:pPr>
      <w:r>
        <w:rPr>
          <w:b/>
          <w:sz w:val="24"/>
          <w:szCs w:val="24"/>
        </w:rPr>
        <w:t xml:space="preserve">Bisherige Therapien und Fördermassnahmen </w:t>
      </w:r>
      <w:r w:rsidRPr="007548D3">
        <w:rPr>
          <w:b/>
          <w:sz w:val="16"/>
          <w:szCs w:val="16"/>
        </w:rPr>
        <w:t>(</w:t>
      </w:r>
      <w:r>
        <w:rPr>
          <w:b/>
          <w:sz w:val="16"/>
          <w:szCs w:val="16"/>
        </w:rPr>
        <w:t>Logopädie, Psychomotorik, Einzel-förderung, Rhythmik… )</w:t>
      </w:r>
    </w:p>
    <w:tbl>
      <w:tblPr>
        <w:tblStyle w:val="Tabellenraster"/>
        <w:tblW w:w="0" w:type="auto"/>
        <w:tblInd w:w="66" w:type="dxa"/>
        <w:tblLook w:val="04A0" w:firstRow="1" w:lastRow="0" w:firstColumn="1" w:lastColumn="0" w:noHBand="0" w:noVBand="1"/>
      </w:tblPr>
      <w:tblGrid>
        <w:gridCol w:w="2540"/>
        <w:gridCol w:w="1120"/>
        <w:gridCol w:w="2667"/>
        <w:gridCol w:w="2667"/>
      </w:tblGrid>
      <w:tr w:rsidR="007548D3" w:rsidRPr="00276F6E" w14:paraId="2232A647" w14:textId="77777777" w:rsidTr="00326FDF">
        <w:tc>
          <w:tcPr>
            <w:tcW w:w="2594" w:type="dxa"/>
          </w:tcPr>
          <w:p w14:paraId="2514804B" w14:textId="77777777" w:rsidR="007548D3" w:rsidRPr="00276F6E" w:rsidRDefault="007548D3" w:rsidP="00326FDF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20"/>
              </w:rPr>
              <w:t>Art der Förderung</w:t>
            </w:r>
          </w:p>
        </w:tc>
        <w:tc>
          <w:tcPr>
            <w:tcW w:w="1134" w:type="dxa"/>
          </w:tcPr>
          <w:p w14:paraId="1E8A7239" w14:textId="77777777" w:rsidR="007548D3" w:rsidRPr="00276F6E" w:rsidRDefault="007548D3" w:rsidP="00326FDF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Jahr</w:t>
            </w:r>
          </w:p>
        </w:tc>
        <w:tc>
          <w:tcPr>
            <w:tcW w:w="2741" w:type="dxa"/>
          </w:tcPr>
          <w:p w14:paraId="404CC6AE" w14:textId="77777777" w:rsidR="007548D3" w:rsidRPr="00276F6E" w:rsidRDefault="007548D3" w:rsidP="00326FDF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Stelle</w:t>
            </w:r>
          </w:p>
        </w:tc>
        <w:tc>
          <w:tcPr>
            <w:tcW w:w="2741" w:type="dxa"/>
          </w:tcPr>
          <w:p w14:paraId="5C6ED01C" w14:textId="77777777" w:rsidR="007548D3" w:rsidRPr="00276F6E" w:rsidRDefault="007548D3" w:rsidP="00326FDF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Autor</w:t>
            </w:r>
          </w:p>
        </w:tc>
      </w:tr>
      <w:tr w:rsidR="007548D3" w:rsidRPr="00276F6E" w14:paraId="3C8C65F7" w14:textId="77777777" w:rsidTr="00326FDF">
        <w:tc>
          <w:tcPr>
            <w:tcW w:w="2594" w:type="dxa"/>
          </w:tcPr>
          <w:p w14:paraId="0C21BF0C" w14:textId="77777777" w:rsidR="007548D3" w:rsidRPr="00276F6E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05AAED41" w14:textId="77777777" w:rsidR="007548D3" w:rsidRPr="00276F6E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41" w:type="dxa"/>
          </w:tcPr>
          <w:p w14:paraId="095C8B71" w14:textId="77777777" w:rsidR="007548D3" w:rsidRPr="00276F6E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41" w:type="dxa"/>
          </w:tcPr>
          <w:p w14:paraId="3E5E23B3" w14:textId="77777777" w:rsidR="007548D3" w:rsidRPr="00276F6E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548D3" w:rsidRPr="00276F6E" w14:paraId="1D080CAC" w14:textId="77777777" w:rsidTr="00326FDF">
        <w:tc>
          <w:tcPr>
            <w:tcW w:w="2594" w:type="dxa"/>
          </w:tcPr>
          <w:p w14:paraId="713089B2" w14:textId="77777777" w:rsidR="007548D3" w:rsidRPr="00276F6E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6E1F711D" w14:textId="77777777" w:rsidR="007548D3" w:rsidRPr="00276F6E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41" w:type="dxa"/>
          </w:tcPr>
          <w:p w14:paraId="474364B0" w14:textId="77777777" w:rsidR="007548D3" w:rsidRPr="00276F6E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41" w:type="dxa"/>
          </w:tcPr>
          <w:p w14:paraId="7F7A9737" w14:textId="77777777" w:rsidR="007548D3" w:rsidRPr="00276F6E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548D3" w:rsidRPr="00276F6E" w14:paraId="02962425" w14:textId="77777777" w:rsidTr="00326FDF">
        <w:tc>
          <w:tcPr>
            <w:tcW w:w="2594" w:type="dxa"/>
          </w:tcPr>
          <w:p w14:paraId="58DAE758" w14:textId="77777777" w:rsidR="007548D3" w:rsidRPr="00276F6E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60E9F209" w14:textId="77777777" w:rsidR="007548D3" w:rsidRPr="00276F6E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41" w:type="dxa"/>
          </w:tcPr>
          <w:p w14:paraId="09F71FA9" w14:textId="77777777" w:rsidR="007548D3" w:rsidRPr="00276F6E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41" w:type="dxa"/>
          </w:tcPr>
          <w:p w14:paraId="68864872" w14:textId="77777777" w:rsidR="007548D3" w:rsidRPr="00276F6E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548D3" w:rsidRPr="00276F6E" w14:paraId="2DB72886" w14:textId="77777777" w:rsidTr="00326FDF">
        <w:tc>
          <w:tcPr>
            <w:tcW w:w="2594" w:type="dxa"/>
          </w:tcPr>
          <w:p w14:paraId="54F5540A" w14:textId="77777777" w:rsidR="007548D3" w:rsidRPr="00276F6E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62A5F11B" w14:textId="77777777" w:rsidR="007548D3" w:rsidRPr="00276F6E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41" w:type="dxa"/>
          </w:tcPr>
          <w:p w14:paraId="131F71C0" w14:textId="77777777" w:rsidR="007548D3" w:rsidRPr="00276F6E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41" w:type="dxa"/>
          </w:tcPr>
          <w:p w14:paraId="385B9D87" w14:textId="77777777" w:rsidR="007548D3" w:rsidRPr="00276F6E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548D3" w:rsidRPr="00276F6E" w14:paraId="0429B3F3" w14:textId="77777777" w:rsidTr="00326FDF">
        <w:tc>
          <w:tcPr>
            <w:tcW w:w="2594" w:type="dxa"/>
          </w:tcPr>
          <w:p w14:paraId="669A6668" w14:textId="77777777" w:rsidR="007548D3" w:rsidRPr="00276F6E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4C5799CB" w14:textId="77777777" w:rsidR="007548D3" w:rsidRPr="00276F6E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41" w:type="dxa"/>
          </w:tcPr>
          <w:p w14:paraId="57B3DDCE" w14:textId="77777777" w:rsidR="007548D3" w:rsidRPr="00276F6E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41" w:type="dxa"/>
          </w:tcPr>
          <w:p w14:paraId="2A51189B" w14:textId="77777777" w:rsidR="007548D3" w:rsidRPr="00276F6E" w:rsidRDefault="00B5403A" w:rsidP="00326FDF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4EE92940" w14:textId="77777777" w:rsidR="00276F6E" w:rsidRDefault="00276F6E" w:rsidP="00276F6E">
      <w:pPr>
        <w:tabs>
          <w:tab w:val="left" w:pos="2835"/>
          <w:tab w:val="right" w:leader="underscore" w:pos="9072"/>
        </w:tabs>
        <w:spacing w:line="240" w:lineRule="auto"/>
        <w:ind w:right="-2"/>
        <w:rPr>
          <w:b/>
          <w:sz w:val="24"/>
          <w:szCs w:val="24"/>
        </w:rPr>
      </w:pPr>
    </w:p>
    <w:p w14:paraId="61E04A06" w14:textId="77777777" w:rsidR="007548D3" w:rsidRDefault="00065A02" w:rsidP="00065A02">
      <w:pPr>
        <w:pStyle w:val="Listenabsatz"/>
        <w:numPr>
          <w:ilvl w:val="0"/>
          <w:numId w:val="1"/>
        </w:numPr>
        <w:tabs>
          <w:tab w:val="left" w:pos="2835"/>
          <w:tab w:val="right" w:leader="underscore" w:pos="9072"/>
        </w:tabs>
        <w:spacing w:line="240" w:lineRule="auto"/>
        <w:ind w:left="426" w:right="-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Auftrag und Ziele für den Aufent</w:t>
      </w:r>
      <w:r w:rsidR="008B1323">
        <w:rPr>
          <w:b/>
          <w:sz w:val="24"/>
          <w:szCs w:val="24"/>
        </w:rPr>
        <w:t>halt</w:t>
      </w:r>
    </w:p>
    <w:tbl>
      <w:tblPr>
        <w:tblStyle w:val="Tabellenraster"/>
        <w:tblW w:w="0" w:type="auto"/>
        <w:tblInd w:w="66" w:type="dxa"/>
        <w:tblLook w:val="04A0" w:firstRow="1" w:lastRow="0" w:firstColumn="1" w:lastColumn="0" w:noHBand="0" w:noVBand="1"/>
      </w:tblPr>
      <w:tblGrid>
        <w:gridCol w:w="8994"/>
      </w:tblGrid>
      <w:tr w:rsidR="00065A02" w14:paraId="0B967884" w14:textId="77777777" w:rsidTr="00065A02">
        <w:tc>
          <w:tcPr>
            <w:tcW w:w="9210" w:type="dxa"/>
          </w:tcPr>
          <w:p w14:paraId="7484B6D9" w14:textId="77777777" w:rsidR="00065A02" w:rsidRPr="00065A02" w:rsidRDefault="00B5403A" w:rsidP="00065A02">
            <w:pPr>
              <w:tabs>
                <w:tab w:val="left" w:pos="2835"/>
                <w:tab w:val="right" w:leader="underscore" w:pos="9072"/>
              </w:tabs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2267878A" w14:textId="77777777" w:rsidR="00065A02" w:rsidRPr="00065A02" w:rsidRDefault="00065A02" w:rsidP="00065A02">
            <w:pPr>
              <w:tabs>
                <w:tab w:val="left" w:pos="2835"/>
                <w:tab w:val="right" w:leader="underscore" w:pos="9072"/>
              </w:tabs>
              <w:ind w:right="-2"/>
              <w:rPr>
                <w:sz w:val="20"/>
                <w:szCs w:val="20"/>
              </w:rPr>
            </w:pPr>
          </w:p>
          <w:p w14:paraId="78C77167" w14:textId="77777777" w:rsidR="00065A02" w:rsidRPr="00065A02" w:rsidRDefault="00065A02" w:rsidP="00065A02">
            <w:pPr>
              <w:tabs>
                <w:tab w:val="left" w:pos="2835"/>
                <w:tab w:val="right" w:leader="underscore" w:pos="9072"/>
              </w:tabs>
              <w:ind w:right="-2"/>
              <w:rPr>
                <w:sz w:val="20"/>
                <w:szCs w:val="20"/>
              </w:rPr>
            </w:pPr>
          </w:p>
          <w:p w14:paraId="16566612" w14:textId="77777777" w:rsidR="00065A02" w:rsidRDefault="00065A02" w:rsidP="00065A02">
            <w:pPr>
              <w:tabs>
                <w:tab w:val="left" w:pos="2835"/>
                <w:tab w:val="right" w:leader="underscore" w:pos="9072"/>
              </w:tabs>
              <w:ind w:right="-2"/>
              <w:rPr>
                <w:sz w:val="24"/>
                <w:szCs w:val="24"/>
              </w:rPr>
            </w:pPr>
          </w:p>
        </w:tc>
      </w:tr>
    </w:tbl>
    <w:p w14:paraId="269A075E" w14:textId="77777777" w:rsidR="00065A02" w:rsidRDefault="00065A02" w:rsidP="00065A02">
      <w:pPr>
        <w:tabs>
          <w:tab w:val="left" w:pos="2835"/>
          <w:tab w:val="right" w:leader="underscore" w:pos="9072"/>
        </w:tabs>
        <w:spacing w:line="240" w:lineRule="auto"/>
        <w:ind w:left="66" w:right="-2"/>
        <w:rPr>
          <w:sz w:val="24"/>
          <w:szCs w:val="24"/>
        </w:rPr>
      </w:pPr>
    </w:p>
    <w:p w14:paraId="7E196973" w14:textId="77777777" w:rsidR="00065A02" w:rsidRDefault="00065A02" w:rsidP="00065A02">
      <w:pPr>
        <w:pStyle w:val="Listenabsatz"/>
        <w:numPr>
          <w:ilvl w:val="0"/>
          <w:numId w:val="1"/>
        </w:numPr>
        <w:tabs>
          <w:tab w:val="left" w:pos="2835"/>
          <w:tab w:val="right" w:leader="underscore" w:pos="9072"/>
        </w:tabs>
        <w:spacing w:line="240" w:lineRule="auto"/>
        <w:ind w:left="426" w:right="-2"/>
        <w:rPr>
          <w:b/>
          <w:sz w:val="24"/>
          <w:szCs w:val="24"/>
        </w:rPr>
      </w:pPr>
      <w:r w:rsidRPr="00065A02">
        <w:rPr>
          <w:b/>
          <w:sz w:val="24"/>
          <w:szCs w:val="24"/>
        </w:rPr>
        <w:lastRenderedPageBreak/>
        <w:t>Einweisungsgrundlage</w:t>
      </w:r>
      <w:r w:rsidR="00995496">
        <w:rPr>
          <w:b/>
          <w:sz w:val="24"/>
          <w:szCs w:val="24"/>
        </w:rPr>
        <w:t xml:space="preserve"> sozial*</w:t>
      </w:r>
    </w:p>
    <w:tbl>
      <w:tblPr>
        <w:tblStyle w:val="Tabellenraster"/>
        <w:tblW w:w="0" w:type="auto"/>
        <w:tblInd w:w="66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"/>
        <w:gridCol w:w="2784"/>
        <w:gridCol w:w="2065"/>
        <w:gridCol w:w="3542"/>
      </w:tblGrid>
      <w:tr w:rsidR="00065A02" w:rsidRPr="00065A02" w14:paraId="6B87FB18" w14:textId="77777777" w:rsidTr="00995496">
        <w:sdt>
          <w:sdtPr>
            <w:rPr>
              <w:sz w:val="20"/>
              <w:szCs w:val="20"/>
            </w:rPr>
            <w:id w:val="492843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9" w:type="dxa"/>
              </w:tcPr>
              <w:p w14:paraId="2FEF6BD8" w14:textId="77777777" w:rsidR="00065A02" w:rsidRPr="00065A02" w:rsidRDefault="008B1323" w:rsidP="00995496">
                <w:pPr>
                  <w:tabs>
                    <w:tab w:val="left" w:pos="2835"/>
                    <w:tab w:val="right" w:leader="underscore" w:pos="9072"/>
                  </w:tabs>
                  <w:spacing w:before="60" w:after="6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01" w:type="dxa"/>
            <w:gridSpan w:val="3"/>
          </w:tcPr>
          <w:p w14:paraId="0F091C1B" w14:textId="77777777" w:rsidR="00065A02" w:rsidRPr="00065A02" w:rsidRDefault="008B1323" w:rsidP="008B1323">
            <w:pPr>
              <w:tabs>
                <w:tab w:val="left" w:pos="3645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Freiwillig, </w:t>
            </w:r>
            <w:r w:rsidR="00065A02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1354572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138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mit Beistandschaft / </w:t>
            </w:r>
            <w:sdt>
              <w:sdtPr>
                <w:rPr>
                  <w:b/>
                  <w:sz w:val="20"/>
                  <w:szCs w:val="20"/>
                </w:rPr>
                <w:id w:val="42261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ohne Beistandschaft</w:t>
            </w:r>
          </w:p>
        </w:tc>
      </w:tr>
      <w:tr w:rsidR="00995496" w:rsidRPr="00065A02" w14:paraId="30B9D6AE" w14:textId="77777777" w:rsidTr="00995496">
        <w:tc>
          <w:tcPr>
            <w:tcW w:w="609" w:type="dxa"/>
          </w:tcPr>
          <w:p w14:paraId="5AB8A5E7" w14:textId="77777777" w:rsidR="00995496" w:rsidRPr="00065A02" w:rsidRDefault="007B5D70" w:rsidP="00995496">
            <w:pPr>
              <w:tabs>
                <w:tab w:val="left" w:pos="2835"/>
                <w:tab w:val="right" w:leader="underscore" w:pos="9072"/>
              </w:tabs>
              <w:spacing w:before="60" w:after="6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97830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49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601" w:type="dxa"/>
            <w:gridSpan w:val="3"/>
          </w:tcPr>
          <w:p w14:paraId="78C17531" w14:textId="77777777" w:rsidR="00995496" w:rsidRPr="00ED6A6D" w:rsidRDefault="00ED6A6D" w:rsidP="00B5403A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bCs/>
                <w:sz w:val="20"/>
                <w:szCs w:val="20"/>
              </w:rPr>
            </w:pPr>
            <w:r w:rsidRPr="00ED6A6D">
              <w:rPr>
                <w:b/>
                <w:bCs/>
                <w:sz w:val="20"/>
                <w:szCs w:val="20"/>
              </w:rPr>
              <w:t>ZGB Art. 310</w:t>
            </w:r>
          </w:p>
        </w:tc>
      </w:tr>
      <w:tr w:rsidR="00065A02" w:rsidRPr="00065A02" w14:paraId="7CEC8A55" w14:textId="77777777" w:rsidTr="00995496">
        <w:sdt>
          <w:sdtPr>
            <w:rPr>
              <w:sz w:val="20"/>
              <w:szCs w:val="20"/>
            </w:rPr>
            <w:id w:val="-1555308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9" w:type="dxa"/>
              </w:tcPr>
              <w:p w14:paraId="646DB10B" w14:textId="77777777" w:rsidR="00065A02" w:rsidRPr="00065A02" w:rsidRDefault="00995496" w:rsidP="00995496">
                <w:pPr>
                  <w:tabs>
                    <w:tab w:val="left" w:pos="2835"/>
                    <w:tab w:val="right" w:leader="underscore" w:pos="9072"/>
                  </w:tabs>
                  <w:spacing w:before="60" w:after="6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01" w:type="dxa"/>
            <w:gridSpan w:val="3"/>
          </w:tcPr>
          <w:p w14:paraId="5F2DD90C" w14:textId="77777777" w:rsidR="00065A02" w:rsidRDefault="00065A02" w:rsidP="00995496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JStGB Art.</w:t>
            </w:r>
            <w:r w:rsidR="00B5403A">
              <w:rPr>
                <w:b/>
                <w:sz w:val="20"/>
                <w:szCs w:val="20"/>
              </w:rPr>
              <w:t xml:space="preserve"> </w:t>
            </w:r>
            <w:r w:rsidR="00B5403A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B5403A">
              <w:rPr>
                <w:sz w:val="20"/>
                <w:szCs w:val="20"/>
              </w:rPr>
              <w:instrText xml:space="preserve"> FORMTEXT </w:instrText>
            </w:r>
            <w:r w:rsidR="00B5403A">
              <w:rPr>
                <w:sz w:val="20"/>
                <w:szCs w:val="20"/>
              </w:rPr>
            </w:r>
            <w:r w:rsidR="00B5403A">
              <w:rPr>
                <w:sz w:val="20"/>
                <w:szCs w:val="20"/>
              </w:rPr>
              <w:fldChar w:fldCharType="separate"/>
            </w:r>
            <w:r w:rsidR="00B5403A">
              <w:rPr>
                <w:noProof/>
                <w:sz w:val="20"/>
                <w:szCs w:val="20"/>
              </w:rPr>
              <w:t> </w:t>
            </w:r>
            <w:r w:rsidR="00B5403A">
              <w:rPr>
                <w:noProof/>
                <w:sz w:val="20"/>
                <w:szCs w:val="20"/>
              </w:rPr>
              <w:t> </w:t>
            </w:r>
            <w:r w:rsidR="00B5403A">
              <w:rPr>
                <w:noProof/>
                <w:sz w:val="20"/>
                <w:szCs w:val="20"/>
              </w:rPr>
              <w:t> </w:t>
            </w:r>
            <w:r w:rsidR="00B5403A">
              <w:rPr>
                <w:noProof/>
                <w:sz w:val="20"/>
                <w:szCs w:val="20"/>
              </w:rPr>
              <w:t> </w:t>
            </w:r>
            <w:r w:rsidR="00B5403A">
              <w:rPr>
                <w:noProof/>
                <w:sz w:val="20"/>
                <w:szCs w:val="20"/>
              </w:rPr>
              <w:t> </w:t>
            </w:r>
            <w:r w:rsidR="00B5403A">
              <w:rPr>
                <w:sz w:val="20"/>
                <w:szCs w:val="20"/>
              </w:rPr>
              <w:fldChar w:fldCharType="end"/>
            </w:r>
          </w:p>
        </w:tc>
      </w:tr>
      <w:tr w:rsidR="00995496" w:rsidRPr="00065A02" w14:paraId="7F24020F" w14:textId="77777777" w:rsidTr="00995496">
        <w:sdt>
          <w:sdtPr>
            <w:rPr>
              <w:sz w:val="20"/>
              <w:szCs w:val="20"/>
            </w:rPr>
            <w:id w:val="-1587918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9" w:type="dxa"/>
              </w:tcPr>
              <w:p w14:paraId="1983CB14" w14:textId="77777777" w:rsidR="00995496" w:rsidRPr="00065A02" w:rsidRDefault="00995496" w:rsidP="00995496">
                <w:pPr>
                  <w:tabs>
                    <w:tab w:val="left" w:pos="2835"/>
                    <w:tab w:val="right" w:leader="underscore" w:pos="9072"/>
                  </w:tabs>
                  <w:spacing w:before="60" w:after="6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67" w:type="dxa"/>
          </w:tcPr>
          <w:p w14:paraId="70127CD4" w14:textId="77777777" w:rsidR="00995496" w:rsidRDefault="00995496" w:rsidP="00995496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</w:t>
            </w:r>
          </w:p>
        </w:tc>
        <w:tc>
          <w:tcPr>
            <w:tcW w:w="2095" w:type="dxa"/>
          </w:tcPr>
          <w:p w14:paraId="104BC48F" w14:textId="77777777" w:rsidR="00995496" w:rsidRDefault="00995496" w:rsidP="00995496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Art der Verfügung</w:t>
            </w:r>
          </w:p>
        </w:tc>
        <w:tc>
          <w:tcPr>
            <w:tcW w:w="3639" w:type="dxa"/>
          </w:tcPr>
          <w:p w14:paraId="45C05906" w14:textId="77777777" w:rsidR="00995496" w:rsidRDefault="00B5403A" w:rsidP="00995496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236FF336" w14:textId="77777777" w:rsidR="00995496" w:rsidRDefault="00995496" w:rsidP="00995496">
      <w:pPr>
        <w:tabs>
          <w:tab w:val="left" w:pos="2835"/>
          <w:tab w:val="right" w:leader="underscore" w:pos="9072"/>
        </w:tabs>
        <w:spacing w:before="60" w:after="60" w:line="240" w:lineRule="auto"/>
        <w:rPr>
          <w:sz w:val="16"/>
          <w:szCs w:val="16"/>
        </w:rPr>
      </w:pPr>
    </w:p>
    <w:p w14:paraId="18D2188A" w14:textId="77777777" w:rsidR="00995496" w:rsidRDefault="00995496" w:rsidP="00995496">
      <w:pPr>
        <w:tabs>
          <w:tab w:val="left" w:pos="2835"/>
          <w:tab w:val="right" w:leader="underscore" w:pos="9072"/>
        </w:tabs>
        <w:spacing w:before="60" w:after="60" w:line="240" w:lineRule="auto"/>
        <w:rPr>
          <w:sz w:val="16"/>
          <w:szCs w:val="16"/>
        </w:rPr>
      </w:pPr>
    </w:p>
    <w:p w14:paraId="4F042945" w14:textId="77777777" w:rsidR="00995496" w:rsidRDefault="001034E7" w:rsidP="001034E7">
      <w:pPr>
        <w:pStyle w:val="Listenabsatz"/>
        <w:numPr>
          <w:ilvl w:val="0"/>
          <w:numId w:val="1"/>
        </w:numPr>
        <w:tabs>
          <w:tab w:val="left" w:pos="2835"/>
          <w:tab w:val="right" w:leader="underscore" w:pos="9072"/>
        </w:tabs>
        <w:spacing w:line="240" w:lineRule="auto"/>
        <w:ind w:left="364" w:right="-2"/>
        <w:rPr>
          <w:b/>
          <w:sz w:val="24"/>
          <w:szCs w:val="24"/>
        </w:rPr>
      </w:pPr>
      <w:r>
        <w:rPr>
          <w:b/>
          <w:sz w:val="24"/>
          <w:szCs w:val="24"/>
        </w:rPr>
        <w:t>Anmeldungsunterlagen</w:t>
      </w:r>
    </w:p>
    <w:tbl>
      <w:tblPr>
        <w:tblStyle w:val="Tabellenraster"/>
        <w:tblW w:w="9300" w:type="dxa"/>
        <w:tblInd w:w="4" w:type="dxa"/>
        <w:tblLayout w:type="fixed"/>
        <w:tblLook w:val="04A0" w:firstRow="1" w:lastRow="0" w:firstColumn="1" w:lastColumn="0" w:noHBand="0" w:noVBand="1"/>
      </w:tblPr>
      <w:tblGrid>
        <w:gridCol w:w="2268"/>
        <w:gridCol w:w="851"/>
        <w:gridCol w:w="1531"/>
        <w:gridCol w:w="2268"/>
        <w:gridCol w:w="851"/>
        <w:gridCol w:w="1531"/>
      </w:tblGrid>
      <w:tr w:rsidR="001034E7" w:rsidRPr="001034E7" w14:paraId="383B46DF" w14:textId="77777777" w:rsidTr="00EB6EF2">
        <w:tc>
          <w:tcPr>
            <w:tcW w:w="2268" w:type="dxa"/>
          </w:tcPr>
          <w:p w14:paraId="6DB00C50" w14:textId="77777777" w:rsidR="001034E7" w:rsidRPr="001034E7" w:rsidRDefault="001034E7" w:rsidP="009E56BA">
            <w:pPr>
              <w:tabs>
                <w:tab w:val="left" w:pos="2835"/>
                <w:tab w:val="right" w:leader="underscore" w:pos="9072"/>
              </w:tabs>
              <w:spacing w:line="276" w:lineRule="auto"/>
              <w:ind w:right="-2"/>
              <w:rPr>
                <w:b/>
                <w:sz w:val="18"/>
                <w:szCs w:val="18"/>
              </w:rPr>
            </w:pPr>
            <w:r w:rsidRPr="001034E7">
              <w:rPr>
                <w:b/>
                <w:sz w:val="18"/>
                <w:szCs w:val="18"/>
              </w:rPr>
              <w:t>Dokument</w:t>
            </w:r>
          </w:p>
        </w:tc>
        <w:tc>
          <w:tcPr>
            <w:tcW w:w="851" w:type="dxa"/>
          </w:tcPr>
          <w:p w14:paraId="15D54782" w14:textId="77777777" w:rsidR="001034E7" w:rsidRPr="001034E7" w:rsidRDefault="001034E7" w:rsidP="009E56BA">
            <w:pPr>
              <w:tabs>
                <w:tab w:val="left" w:pos="2835"/>
                <w:tab w:val="right" w:leader="underscore" w:pos="9072"/>
              </w:tabs>
              <w:spacing w:line="276" w:lineRule="auto"/>
              <w:ind w:right="-2"/>
              <w:rPr>
                <w:b/>
                <w:sz w:val="18"/>
                <w:szCs w:val="18"/>
              </w:rPr>
            </w:pPr>
            <w:r w:rsidRPr="001034E7">
              <w:rPr>
                <w:b/>
                <w:sz w:val="18"/>
                <w:szCs w:val="18"/>
              </w:rPr>
              <w:t>liegt bei</w:t>
            </w:r>
          </w:p>
        </w:tc>
        <w:tc>
          <w:tcPr>
            <w:tcW w:w="1531" w:type="dxa"/>
            <w:tcBorders>
              <w:right w:val="single" w:sz="12" w:space="0" w:color="auto"/>
            </w:tcBorders>
          </w:tcPr>
          <w:p w14:paraId="3225162D" w14:textId="77777777" w:rsidR="001034E7" w:rsidRPr="001034E7" w:rsidRDefault="001034E7" w:rsidP="009E56BA">
            <w:pPr>
              <w:tabs>
                <w:tab w:val="left" w:pos="2835"/>
                <w:tab w:val="right" w:leader="underscore" w:pos="9072"/>
              </w:tabs>
              <w:spacing w:line="276" w:lineRule="auto"/>
              <w:ind w:right="-2"/>
              <w:rPr>
                <w:b/>
                <w:sz w:val="18"/>
                <w:szCs w:val="18"/>
              </w:rPr>
            </w:pPr>
            <w:r w:rsidRPr="001034E7">
              <w:rPr>
                <w:b/>
                <w:sz w:val="18"/>
                <w:szCs w:val="18"/>
              </w:rPr>
              <w:t>nachgereicht bis</w:t>
            </w:r>
            <w:r>
              <w:rPr>
                <w:b/>
                <w:sz w:val="18"/>
                <w:szCs w:val="18"/>
              </w:rPr>
              <w:t>…</w:t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53D08EEB" w14:textId="77777777" w:rsidR="001034E7" w:rsidRPr="001034E7" w:rsidRDefault="001034E7" w:rsidP="009E56BA">
            <w:pPr>
              <w:tabs>
                <w:tab w:val="left" w:pos="2835"/>
                <w:tab w:val="right" w:leader="underscore" w:pos="9072"/>
              </w:tabs>
              <w:spacing w:line="276" w:lineRule="auto"/>
              <w:ind w:right="-2"/>
              <w:rPr>
                <w:b/>
                <w:sz w:val="18"/>
                <w:szCs w:val="18"/>
              </w:rPr>
            </w:pPr>
            <w:r w:rsidRPr="001034E7">
              <w:rPr>
                <w:b/>
                <w:sz w:val="18"/>
                <w:szCs w:val="18"/>
              </w:rPr>
              <w:t>Dokument</w:t>
            </w:r>
          </w:p>
        </w:tc>
        <w:tc>
          <w:tcPr>
            <w:tcW w:w="851" w:type="dxa"/>
          </w:tcPr>
          <w:p w14:paraId="0307ADA8" w14:textId="77777777" w:rsidR="001034E7" w:rsidRPr="001034E7" w:rsidRDefault="001034E7" w:rsidP="009E56BA">
            <w:pPr>
              <w:tabs>
                <w:tab w:val="left" w:pos="2835"/>
                <w:tab w:val="right" w:leader="underscore" w:pos="9072"/>
              </w:tabs>
              <w:spacing w:line="276" w:lineRule="auto"/>
              <w:ind w:right="-2"/>
              <w:jc w:val="center"/>
              <w:rPr>
                <w:b/>
                <w:sz w:val="18"/>
                <w:szCs w:val="18"/>
              </w:rPr>
            </w:pPr>
            <w:r w:rsidRPr="001034E7">
              <w:rPr>
                <w:b/>
                <w:sz w:val="18"/>
                <w:szCs w:val="18"/>
              </w:rPr>
              <w:t>liegt bei</w:t>
            </w:r>
          </w:p>
        </w:tc>
        <w:tc>
          <w:tcPr>
            <w:tcW w:w="1531" w:type="dxa"/>
          </w:tcPr>
          <w:p w14:paraId="589DC92A" w14:textId="77777777" w:rsidR="001034E7" w:rsidRPr="001034E7" w:rsidRDefault="001034E7" w:rsidP="001034E7">
            <w:pPr>
              <w:tabs>
                <w:tab w:val="left" w:pos="2835"/>
                <w:tab w:val="right" w:leader="underscore" w:pos="9072"/>
              </w:tabs>
              <w:spacing w:line="276" w:lineRule="auto"/>
              <w:ind w:right="-2"/>
              <w:rPr>
                <w:b/>
                <w:sz w:val="18"/>
                <w:szCs w:val="18"/>
              </w:rPr>
            </w:pPr>
            <w:r w:rsidRPr="001034E7">
              <w:rPr>
                <w:b/>
                <w:sz w:val="18"/>
                <w:szCs w:val="18"/>
              </w:rPr>
              <w:t>nachgereicht bis…</w:t>
            </w:r>
          </w:p>
        </w:tc>
      </w:tr>
      <w:tr w:rsidR="001034E7" w:rsidRPr="00AC0AA3" w14:paraId="7AFA7A8C" w14:textId="77777777" w:rsidTr="00EB6EF2">
        <w:tc>
          <w:tcPr>
            <w:tcW w:w="2268" w:type="dxa"/>
          </w:tcPr>
          <w:p w14:paraId="551AB818" w14:textId="77777777" w:rsidR="001034E7" w:rsidRPr="00AC0AA3" w:rsidRDefault="00ED6A6D" w:rsidP="009E56BA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SAV Bericht (SPD)*</w:t>
            </w:r>
          </w:p>
        </w:tc>
        <w:sdt>
          <w:sdtPr>
            <w:rPr>
              <w:sz w:val="20"/>
              <w:szCs w:val="20"/>
            </w:rPr>
            <w:id w:val="1161661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7D155DD0" w14:textId="77777777" w:rsidR="001034E7" w:rsidRPr="00AC0AA3" w:rsidRDefault="001F01F1" w:rsidP="001F01F1">
                <w:pPr>
                  <w:tabs>
                    <w:tab w:val="left" w:pos="2835"/>
                    <w:tab w:val="right" w:leader="underscore" w:pos="9072"/>
                  </w:tabs>
                  <w:spacing w:before="60" w:after="60" w:line="276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31" w:type="dxa"/>
            <w:tcBorders>
              <w:right w:val="single" w:sz="12" w:space="0" w:color="auto"/>
            </w:tcBorders>
          </w:tcPr>
          <w:p w14:paraId="37BCE063" w14:textId="77777777" w:rsidR="001034E7" w:rsidRPr="00AC0AA3" w:rsidRDefault="007B5D70" w:rsidP="009E56BA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71351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1F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F01F1">
              <w:rPr>
                <w:sz w:val="20"/>
                <w:szCs w:val="20"/>
              </w:rPr>
              <w:t xml:space="preserve"> </w:t>
            </w:r>
            <w:r w:rsidR="001F01F1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 w:rsidR="001F01F1">
              <w:rPr>
                <w:sz w:val="20"/>
                <w:szCs w:val="20"/>
              </w:rPr>
              <w:instrText xml:space="preserve"> FORMTEXT </w:instrText>
            </w:r>
            <w:r w:rsidR="001F01F1">
              <w:rPr>
                <w:sz w:val="20"/>
                <w:szCs w:val="20"/>
              </w:rPr>
            </w:r>
            <w:r w:rsidR="001F01F1">
              <w:rPr>
                <w:sz w:val="20"/>
                <w:szCs w:val="20"/>
              </w:rPr>
              <w:fldChar w:fldCharType="separate"/>
            </w:r>
            <w:r w:rsidR="001F01F1">
              <w:rPr>
                <w:noProof/>
                <w:sz w:val="20"/>
                <w:szCs w:val="20"/>
              </w:rPr>
              <w:t> </w:t>
            </w:r>
            <w:r w:rsidR="001F01F1">
              <w:rPr>
                <w:noProof/>
                <w:sz w:val="20"/>
                <w:szCs w:val="20"/>
              </w:rPr>
              <w:t> </w:t>
            </w:r>
            <w:r w:rsidR="001F01F1">
              <w:rPr>
                <w:noProof/>
                <w:sz w:val="20"/>
                <w:szCs w:val="20"/>
              </w:rPr>
              <w:t> </w:t>
            </w:r>
            <w:r w:rsidR="001F01F1">
              <w:rPr>
                <w:noProof/>
                <w:sz w:val="20"/>
                <w:szCs w:val="20"/>
              </w:rPr>
              <w:t> </w:t>
            </w:r>
            <w:r w:rsidR="001F01F1">
              <w:rPr>
                <w:noProof/>
                <w:sz w:val="20"/>
                <w:szCs w:val="20"/>
              </w:rPr>
              <w:t> </w:t>
            </w:r>
            <w:r w:rsidR="001F01F1"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63F8F820" w14:textId="77777777" w:rsidR="001034E7" w:rsidRPr="00AC0AA3" w:rsidRDefault="001034E7" w:rsidP="009E56BA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Berichte</w:t>
            </w:r>
          </w:p>
        </w:tc>
        <w:sdt>
          <w:sdtPr>
            <w:rPr>
              <w:sz w:val="20"/>
              <w:szCs w:val="20"/>
            </w:rPr>
            <w:id w:val="2055964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6153CC5F" w14:textId="77777777" w:rsidR="001034E7" w:rsidRPr="00AC0AA3" w:rsidRDefault="001F01F1" w:rsidP="001F01F1">
                <w:pPr>
                  <w:tabs>
                    <w:tab w:val="left" w:pos="2835"/>
                    <w:tab w:val="right" w:leader="underscore" w:pos="9072"/>
                  </w:tabs>
                  <w:spacing w:before="60" w:after="60" w:line="276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31" w:type="dxa"/>
          </w:tcPr>
          <w:p w14:paraId="66D4562A" w14:textId="77777777" w:rsidR="001034E7" w:rsidRPr="00AC0AA3" w:rsidRDefault="007B5D70" w:rsidP="009E56BA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4950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1F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F01F1">
              <w:rPr>
                <w:sz w:val="20"/>
                <w:szCs w:val="20"/>
              </w:rPr>
              <w:t xml:space="preserve"> </w:t>
            </w:r>
            <w:r w:rsidR="001F01F1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1F01F1">
              <w:rPr>
                <w:sz w:val="20"/>
                <w:szCs w:val="20"/>
              </w:rPr>
              <w:instrText xml:space="preserve"> FORMTEXT </w:instrText>
            </w:r>
            <w:r w:rsidR="001F01F1">
              <w:rPr>
                <w:sz w:val="20"/>
                <w:szCs w:val="20"/>
              </w:rPr>
            </w:r>
            <w:r w:rsidR="001F01F1">
              <w:rPr>
                <w:sz w:val="20"/>
                <w:szCs w:val="20"/>
              </w:rPr>
              <w:fldChar w:fldCharType="separate"/>
            </w:r>
            <w:r w:rsidR="001F01F1">
              <w:rPr>
                <w:noProof/>
                <w:sz w:val="20"/>
                <w:szCs w:val="20"/>
              </w:rPr>
              <w:t> </w:t>
            </w:r>
            <w:r w:rsidR="001F01F1">
              <w:rPr>
                <w:noProof/>
                <w:sz w:val="20"/>
                <w:szCs w:val="20"/>
              </w:rPr>
              <w:t> </w:t>
            </w:r>
            <w:r w:rsidR="001F01F1">
              <w:rPr>
                <w:noProof/>
                <w:sz w:val="20"/>
                <w:szCs w:val="20"/>
              </w:rPr>
              <w:t> </w:t>
            </w:r>
            <w:r w:rsidR="001F01F1">
              <w:rPr>
                <w:noProof/>
                <w:sz w:val="20"/>
                <w:szCs w:val="20"/>
              </w:rPr>
              <w:t> </w:t>
            </w:r>
            <w:r w:rsidR="001F01F1">
              <w:rPr>
                <w:noProof/>
                <w:sz w:val="20"/>
                <w:szCs w:val="20"/>
              </w:rPr>
              <w:t> </w:t>
            </w:r>
            <w:r w:rsidR="001F01F1">
              <w:rPr>
                <w:sz w:val="20"/>
                <w:szCs w:val="20"/>
              </w:rPr>
              <w:fldChar w:fldCharType="end"/>
            </w:r>
          </w:p>
        </w:tc>
      </w:tr>
      <w:tr w:rsidR="001034E7" w:rsidRPr="00AC0AA3" w14:paraId="0C8FF7AD" w14:textId="77777777" w:rsidTr="00EB6EF2">
        <w:tc>
          <w:tcPr>
            <w:tcW w:w="2268" w:type="dxa"/>
          </w:tcPr>
          <w:p w14:paraId="763C3F46" w14:textId="77777777" w:rsidR="001034E7" w:rsidRPr="00AC0AA3" w:rsidRDefault="001034E7" w:rsidP="009E56BA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Sonderschulverfügung</w:t>
            </w:r>
            <w:r w:rsidR="002C76A2">
              <w:rPr>
                <w:sz w:val="20"/>
                <w:szCs w:val="20"/>
              </w:rPr>
              <w:t>*</w:t>
            </w:r>
          </w:p>
        </w:tc>
        <w:sdt>
          <w:sdtPr>
            <w:rPr>
              <w:sz w:val="20"/>
              <w:szCs w:val="20"/>
            </w:rPr>
            <w:id w:val="-51783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0054485C" w14:textId="77777777" w:rsidR="001034E7" w:rsidRPr="00AC0AA3" w:rsidRDefault="001F01F1" w:rsidP="001F01F1">
                <w:pPr>
                  <w:tabs>
                    <w:tab w:val="left" w:pos="2835"/>
                    <w:tab w:val="right" w:leader="underscore" w:pos="9072"/>
                  </w:tabs>
                  <w:spacing w:before="60" w:after="60" w:line="276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31" w:type="dxa"/>
            <w:tcBorders>
              <w:right w:val="single" w:sz="12" w:space="0" w:color="auto"/>
            </w:tcBorders>
          </w:tcPr>
          <w:p w14:paraId="3C68A280" w14:textId="77777777" w:rsidR="001034E7" w:rsidRPr="00AC0AA3" w:rsidRDefault="007B5D70" w:rsidP="009E56BA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46415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1F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F01F1">
              <w:rPr>
                <w:sz w:val="20"/>
                <w:szCs w:val="20"/>
              </w:rPr>
              <w:t xml:space="preserve"> </w:t>
            </w:r>
            <w:r w:rsidR="001F01F1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1F01F1">
              <w:rPr>
                <w:sz w:val="20"/>
                <w:szCs w:val="20"/>
              </w:rPr>
              <w:instrText xml:space="preserve"> FORMTEXT </w:instrText>
            </w:r>
            <w:r w:rsidR="001F01F1">
              <w:rPr>
                <w:sz w:val="20"/>
                <w:szCs w:val="20"/>
              </w:rPr>
            </w:r>
            <w:r w:rsidR="001F01F1">
              <w:rPr>
                <w:sz w:val="20"/>
                <w:szCs w:val="20"/>
              </w:rPr>
              <w:fldChar w:fldCharType="separate"/>
            </w:r>
            <w:r w:rsidR="001F01F1">
              <w:rPr>
                <w:noProof/>
                <w:sz w:val="20"/>
                <w:szCs w:val="20"/>
              </w:rPr>
              <w:t> </w:t>
            </w:r>
            <w:r w:rsidR="001F01F1">
              <w:rPr>
                <w:noProof/>
                <w:sz w:val="20"/>
                <w:szCs w:val="20"/>
              </w:rPr>
              <w:t> </w:t>
            </w:r>
            <w:r w:rsidR="001F01F1">
              <w:rPr>
                <w:noProof/>
                <w:sz w:val="20"/>
                <w:szCs w:val="20"/>
              </w:rPr>
              <w:t> </w:t>
            </w:r>
            <w:r w:rsidR="001F01F1">
              <w:rPr>
                <w:noProof/>
                <w:sz w:val="20"/>
                <w:szCs w:val="20"/>
              </w:rPr>
              <w:t> </w:t>
            </w:r>
            <w:r w:rsidR="001F01F1">
              <w:rPr>
                <w:noProof/>
                <w:sz w:val="20"/>
                <w:szCs w:val="20"/>
              </w:rPr>
              <w:t> </w:t>
            </w:r>
            <w:r w:rsidR="001F01F1">
              <w:rPr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152EE15F" w14:textId="77777777" w:rsidR="001034E7" w:rsidRPr="00AC0AA3" w:rsidRDefault="001034E7" w:rsidP="009E56BA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Abklärungen</w:t>
            </w:r>
          </w:p>
        </w:tc>
        <w:sdt>
          <w:sdtPr>
            <w:rPr>
              <w:sz w:val="20"/>
              <w:szCs w:val="20"/>
            </w:rPr>
            <w:id w:val="710775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4288A558" w14:textId="77777777" w:rsidR="001034E7" w:rsidRPr="00AC0AA3" w:rsidRDefault="001F01F1" w:rsidP="001F01F1">
                <w:pPr>
                  <w:tabs>
                    <w:tab w:val="left" w:pos="2835"/>
                    <w:tab w:val="right" w:leader="underscore" w:pos="9072"/>
                  </w:tabs>
                  <w:spacing w:before="60" w:after="60" w:line="276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31" w:type="dxa"/>
          </w:tcPr>
          <w:p w14:paraId="0F3C04C7" w14:textId="77777777" w:rsidR="001034E7" w:rsidRPr="00AC0AA3" w:rsidRDefault="007B5D70" w:rsidP="009E56BA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86646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1F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F01F1">
              <w:rPr>
                <w:sz w:val="20"/>
                <w:szCs w:val="20"/>
              </w:rPr>
              <w:t xml:space="preserve"> </w:t>
            </w:r>
            <w:r w:rsidR="001F01F1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1F01F1">
              <w:rPr>
                <w:sz w:val="20"/>
                <w:szCs w:val="20"/>
              </w:rPr>
              <w:instrText xml:space="preserve"> FORMTEXT </w:instrText>
            </w:r>
            <w:r w:rsidR="001F01F1">
              <w:rPr>
                <w:sz w:val="20"/>
                <w:szCs w:val="20"/>
              </w:rPr>
            </w:r>
            <w:r w:rsidR="001F01F1">
              <w:rPr>
                <w:sz w:val="20"/>
                <w:szCs w:val="20"/>
              </w:rPr>
              <w:fldChar w:fldCharType="separate"/>
            </w:r>
            <w:r w:rsidR="001F01F1">
              <w:rPr>
                <w:noProof/>
                <w:sz w:val="20"/>
                <w:szCs w:val="20"/>
              </w:rPr>
              <w:t> </w:t>
            </w:r>
            <w:r w:rsidR="001F01F1">
              <w:rPr>
                <w:noProof/>
                <w:sz w:val="20"/>
                <w:szCs w:val="20"/>
              </w:rPr>
              <w:t> </w:t>
            </w:r>
            <w:r w:rsidR="001F01F1">
              <w:rPr>
                <w:noProof/>
                <w:sz w:val="20"/>
                <w:szCs w:val="20"/>
              </w:rPr>
              <w:t> </w:t>
            </w:r>
            <w:r w:rsidR="001F01F1">
              <w:rPr>
                <w:noProof/>
                <w:sz w:val="20"/>
                <w:szCs w:val="20"/>
              </w:rPr>
              <w:t> </w:t>
            </w:r>
            <w:r w:rsidR="001F01F1">
              <w:rPr>
                <w:noProof/>
                <w:sz w:val="20"/>
                <w:szCs w:val="20"/>
              </w:rPr>
              <w:t> </w:t>
            </w:r>
            <w:r w:rsidR="001F01F1">
              <w:rPr>
                <w:sz w:val="20"/>
                <w:szCs w:val="20"/>
              </w:rPr>
              <w:fldChar w:fldCharType="end"/>
            </w:r>
          </w:p>
        </w:tc>
      </w:tr>
      <w:tr w:rsidR="001034E7" w:rsidRPr="00AC0AA3" w14:paraId="099C8BB9" w14:textId="77777777" w:rsidTr="00EB6EF2">
        <w:tc>
          <w:tcPr>
            <w:tcW w:w="2268" w:type="dxa"/>
          </w:tcPr>
          <w:p w14:paraId="0A1D4FDD" w14:textId="77777777" w:rsidR="001034E7" w:rsidRPr="00AC0AA3" w:rsidRDefault="00ED6A6D" w:rsidP="009E56BA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Kopie Antrag KÜG AJB</w:t>
            </w:r>
            <w:r w:rsidR="002C76A2">
              <w:rPr>
                <w:sz w:val="20"/>
                <w:szCs w:val="20"/>
              </w:rPr>
              <w:t>*</w:t>
            </w:r>
          </w:p>
        </w:tc>
        <w:sdt>
          <w:sdtPr>
            <w:rPr>
              <w:sz w:val="20"/>
              <w:szCs w:val="20"/>
            </w:rPr>
            <w:id w:val="-400597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218D849D" w14:textId="77777777" w:rsidR="001034E7" w:rsidRPr="00AC0AA3" w:rsidRDefault="001F01F1" w:rsidP="001F01F1">
                <w:pPr>
                  <w:tabs>
                    <w:tab w:val="left" w:pos="2835"/>
                    <w:tab w:val="right" w:leader="underscore" w:pos="9072"/>
                  </w:tabs>
                  <w:spacing w:before="60" w:after="60" w:line="276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31" w:type="dxa"/>
            <w:tcBorders>
              <w:right w:val="single" w:sz="12" w:space="0" w:color="auto"/>
            </w:tcBorders>
          </w:tcPr>
          <w:p w14:paraId="4D253EC5" w14:textId="77777777" w:rsidR="001034E7" w:rsidRPr="00AC0AA3" w:rsidRDefault="007B5D70" w:rsidP="009E56BA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9039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1F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F01F1">
              <w:rPr>
                <w:sz w:val="20"/>
                <w:szCs w:val="20"/>
              </w:rPr>
              <w:t xml:space="preserve"> </w:t>
            </w:r>
            <w:r w:rsidR="001F01F1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1F01F1">
              <w:rPr>
                <w:sz w:val="20"/>
                <w:szCs w:val="20"/>
              </w:rPr>
              <w:instrText xml:space="preserve"> FORMTEXT </w:instrText>
            </w:r>
            <w:r w:rsidR="001F01F1">
              <w:rPr>
                <w:sz w:val="20"/>
                <w:szCs w:val="20"/>
              </w:rPr>
            </w:r>
            <w:r w:rsidR="001F01F1">
              <w:rPr>
                <w:sz w:val="20"/>
                <w:szCs w:val="20"/>
              </w:rPr>
              <w:fldChar w:fldCharType="separate"/>
            </w:r>
            <w:r w:rsidR="001F01F1">
              <w:rPr>
                <w:noProof/>
                <w:sz w:val="20"/>
                <w:szCs w:val="20"/>
              </w:rPr>
              <w:t> </w:t>
            </w:r>
            <w:r w:rsidR="001F01F1">
              <w:rPr>
                <w:noProof/>
                <w:sz w:val="20"/>
                <w:szCs w:val="20"/>
              </w:rPr>
              <w:t> </w:t>
            </w:r>
            <w:r w:rsidR="001F01F1">
              <w:rPr>
                <w:noProof/>
                <w:sz w:val="20"/>
                <w:szCs w:val="20"/>
              </w:rPr>
              <w:t> </w:t>
            </w:r>
            <w:r w:rsidR="001F01F1">
              <w:rPr>
                <w:noProof/>
                <w:sz w:val="20"/>
                <w:szCs w:val="20"/>
              </w:rPr>
              <w:t> </w:t>
            </w:r>
            <w:r w:rsidR="001F01F1">
              <w:rPr>
                <w:noProof/>
                <w:sz w:val="20"/>
                <w:szCs w:val="20"/>
              </w:rPr>
              <w:t> </w:t>
            </w:r>
            <w:r w:rsidR="001F01F1">
              <w:rPr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28E5ED33" w14:textId="77777777" w:rsidR="001034E7" w:rsidRPr="00AC0AA3" w:rsidRDefault="001034E7" w:rsidP="009E56BA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Entbindung der Schweigepflicht</w:t>
            </w:r>
            <w:r w:rsidR="002C76A2">
              <w:rPr>
                <w:sz w:val="20"/>
                <w:szCs w:val="20"/>
              </w:rPr>
              <w:t>*</w:t>
            </w:r>
          </w:p>
        </w:tc>
        <w:sdt>
          <w:sdtPr>
            <w:rPr>
              <w:sz w:val="20"/>
              <w:szCs w:val="20"/>
            </w:rPr>
            <w:id w:val="1577240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17C98B02" w14:textId="77777777" w:rsidR="001034E7" w:rsidRPr="00AC0AA3" w:rsidRDefault="001F01F1" w:rsidP="001F01F1">
                <w:pPr>
                  <w:tabs>
                    <w:tab w:val="left" w:pos="2835"/>
                    <w:tab w:val="right" w:leader="underscore" w:pos="9072"/>
                  </w:tabs>
                  <w:spacing w:before="60" w:after="60" w:line="276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31" w:type="dxa"/>
          </w:tcPr>
          <w:p w14:paraId="29E67829" w14:textId="77777777" w:rsidR="001034E7" w:rsidRPr="00AC0AA3" w:rsidRDefault="007B5D70" w:rsidP="009E56BA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94050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1F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F01F1">
              <w:rPr>
                <w:sz w:val="20"/>
                <w:szCs w:val="20"/>
              </w:rPr>
              <w:t xml:space="preserve"> </w:t>
            </w:r>
            <w:r w:rsidR="001F01F1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1F01F1">
              <w:rPr>
                <w:sz w:val="20"/>
                <w:szCs w:val="20"/>
              </w:rPr>
              <w:instrText xml:space="preserve"> FORMTEXT </w:instrText>
            </w:r>
            <w:r w:rsidR="001F01F1">
              <w:rPr>
                <w:sz w:val="20"/>
                <w:szCs w:val="20"/>
              </w:rPr>
            </w:r>
            <w:r w:rsidR="001F01F1">
              <w:rPr>
                <w:sz w:val="20"/>
                <w:szCs w:val="20"/>
              </w:rPr>
              <w:fldChar w:fldCharType="separate"/>
            </w:r>
            <w:r w:rsidR="001F01F1">
              <w:rPr>
                <w:noProof/>
                <w:sz w:val="20"/>
                <w:szCs w:val="20"/>
              </w:rPr>
              <w:t> </w:t>
            </w:r>
            <w:r w:rsidR="001F01F1">
              <w:rPr>
                <w:noProof/>
                <w:sz w:val="20"/>
                <w:szCs w:val="20"/>
              </w:rPr>
              <w:t> </w:t>
            </w:r>
            <w:r w:rsidR="001F01F1">
              <w:rPr>
                <w:noProof/>
                <w:sz w:val="20"/>
                <w:szCs w:val="20"/>
              </w:rPr>
              <w:t> </w:t>
            </w:r>
            <w:r w:rsidR="001F01F1">
              <w:rPr>
                <w:noProof/>
                <w:sz w:val="20"/>
                <w:szCs w:val="20"/>
              </w:rPr>
              <w:t> </w:t>
            </w:r>
            <w:r w:rsidR="001F01F1">
              <w:rPr>
                <w:noProof/>
                <w:sz w:val="20"/>
                <w:szCs w:val="20"/>
              </w:rPr>
              <w:t> </w:t>
            </w:r>
            <w:r w:rsidR="001F01F1">
              <w:rPr>
                <w:sz w:val="20"/>
                <w:szCs w:val="20"/>
              </w:rPr>
              <w:fldChar w:fldCharType="end"/>
            </w:r>
          </w:p>
        </w:tc>
      </w:tr>
      <w:tr w:rsidR="001034E7" w:rsidRPr="00AC0AA3" w14:paraId="564C4E98" w14:textId="77777777" w:rsidTr="00EB6EF2">
        <w:tc>
          <w:tcPr>
            <w:tcW w:w="2268" w:type="dxa"/>
          </w:tcPr>
          <w:p w14:paraId="55A8EEFB" w14:textId="77777777" w:rsidR="001034E7" w:rsidRPr="00AC0AA3" w:rsidRDefault="00595C7C" w:rsidP="009E56BA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Kostengutsprache Nebenauslagen</w:t>
            </w:r>
            <w:r w:rsidR="002C76A2">
              <w:rPr>
                <w:sz w:val="20"/>
                <w:szCs w:val="20"/>
              </w:rPr>
              <w:t>*</w:t>
            </w:r>
          </w:p>
        </w:tc>
        <w:sdt>
          <w:sdtPr>
            <w:rPr>
              <w:sz w:val="20"/>
              <w:szCs w:val="20"/>
            </w:rPr>
            <w:id w:val="380064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4CE4E48E" w14:textId="77777777" w:rsidR="001034E7" w:rsidRPr="00AC0AA3" w:rsidRDefault="001F01F1" w:rsidP="001F01F1">
                <w:pPr>
                  <w:tabs>
                    <w:tab w:val="left" w:pos="2835"/>
                    <w:tab w:val="right" w:leader="underscore" w:pos="9072"/>
                  </w:tabs>
                  <w:spacing w:before="60" w:after="60" w:line="276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31" w:type="dxa"/>
            <w:tcBorders>
              <w:right w:val="single" w:sz="12" w:space="0" w:color="auto"/>
            </w:tcBorders>
          </w:tcPr>
          <w:p w14:paraId="0420FF78" w14:textId="77777777" w:rsidR="001034E7" w:rsidRPr="00AC0AA3" w:rsidRDefault="007B5D70" w:rsidP="009E56BA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50377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1F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F01F1">
              <w:rPr>
                <w:sz w:val="20"/>
                <w:szCs w:val="20"/>
              </w:rPr>
              <w:t xml:space="preserve"> </w:t>
            </w:r>
            <w:r w:rsidR="001F01F1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1F01F1">
              <w:rPr>
                <w:sz w:val="20"/>
                <w:szCs w:val="20"/>
              </w:rPr>
              <w:instrText xml:space="preserve"> FORMTEXT </w:instrText>
            </w:r>
            <w:r w:rsidR="001F01F1">
              <w:rPr>
                <w:sz w:val="20"/>
                <w:szCs w:val="20"/>
              </w:rPr>
            </w:r>
            <w:r w:rsidR="001F01F1">
              <w:rPr>
                <w:sz w:val="20"/>
                <w:szCs w:val="20"/>
              </w:rPr>
              <w:fldChar w:fldCharType="separate"/>
            </w:r>
            <w:r w:rsidR="001F01F1">
              <w:rPr>
                <w:noProof/>
                <w:sz w:val="20"/>
                <w:szCs w:val="20"/>
              </w:rPr>
              <w:t> </w:t>
            </w:r>
            <w:r w:rsidR="001F01F1">
              <w:rPr>
                <w:noProof/>
                <w:sz w:val="20"/>
                <w:szCs w:val="20"/>
              </w:rPr>
              <w:t> </w:t>
            </w:r>
            <w:r w:rsidR="001F01F1">
              <w:rPr>
                <w:noProof/>
                <w:sz w:val="20"/>
                <w:szCs w:val="20"/>
              </w:rPr>
              <w:t> </w:t>
            </w:r>
            <w:r w:rsidR="001F01F1">
              <w:rPr>
                <w:noProof/>
                <w:sz w:val="20"/>
                <w:szCs w:val="20"/>
              </w:rPr>
              <w:t> </w:t>
            </w:r>
            <w:r w:rsidR="001F01F1">
              <w:rPr>
                <w:noProof/>
                <w:sz w:val="20"/>
                <w:szCs w:val="20"/>
              </w:rPr>
              <w:t> </w:t>
            </w:r>
            <w:r w:rsidR="001F01F1">
              <w:rPr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00F556F2" w14:textId="77777777" w:rsidR="001034E7" w:rsidRPr="00AC0AA3" w:rsidRDefault="00EB6EF2" w:rsidP="009E56BA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Erklärung An- und Rückreise</w:t>
            </w:r>
            <w:r w:rsidR="002C76A2">
              <w:rPr>
                <w:sz w:val="20"/>
                <w:szCs w:val="20"/>
              </w:rPr>
              <w:t>*</w:t>
            </w:r>
          </w:p>
        </w:tc>
        <w:sdt>
          <w:sdtPr>
            <w:rPr>
              <w:sz w:val="20"/>
              <w:szCs w:val="20"/>
            </w:rPr>
            <w:id w:val="1792242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5F1525CE" w14:textId="77777777" w:rsidR="001034E7" w:rsidRPr="00AC0AA3" w:rsidRDefault="001F01F1" w:rsidP="001F01F1">
                <w:pPr>
                  <w:tabs>
                    <w:tab w:val="left" w:pos="2835"/>
                    <w:tab w:val="right" w:leader="underscore" w:pos="9072"/>
                  </w:tabs>
                  <w:spacing w:before="60" w:after="60" w:line="276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31" w:type="dxa"/>
          </w:tcPr>
          <w:p w14:paraId="495829E7" w14:textId="77777777" w:rsidR="001034E7" w:rsidRPr="00AC0AA3" w:rsidRDefault="007B5D70" w:rsidP="009E56BA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53292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1F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F01F1">
              <w:rPr>
                <w:sz w:val="20"/>
                <w:szCs w:val="20"/>
              </w:rPr>
              <w:t xml:space="preserve"> </w:t>
            </w:r>
            <w:r w:rsidR="001F01F1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1F01F1">
              <w:rPr>
                <w:sz w:val="20"/>
                <w:szCs w:val="20"/>
              </w:rPr>
              <w:instrText xml:space="preserve"> FORMTEXT </w:instrText>
            </w:r>
            <w:r w:rsidR="001F01F1">
              <w:rPr>
                <w:sz w:val="20"/>
                <w:szCs w:val="20"/>
              </w:rPr>
            </w:r>
            <w:r w:rsidR="001F01F1">
              <w:rPr>
                <w:sz w:val="20"/>
                <w:szCs w:val="20"/>
              </w:rPr>
              <w:fldChar w:fldCharType="separate"/>
            </w:r>
            <w:r w:rsidR="001F01F1">
              <w:rPr>
                <w:noProof/>
                <w:sz w:val="20"/>
                <w:szCs w:val="20"/>
              </w:rPr>
              <w:t> </w:t>
            </w:r>
            <w:r w:rsidR="001F01F1">
              <w:rPr>
                <w:noProof/>
                <w:sz w:val="20"/>
                <w:szCs w:val="20"/>
              </w:rPr>
              <w:t> </w:t>
            </w:r>
            <w:r w:rsidR="001F01F1">
              <w:rPr>
                <w:noProof/>
                <w:sz w:val="20"/>
                <w:szCs w:val="20"/>
              </w:rPr>
              <w:t> </w:t>
            </w:r>
            <w:r w:rsidR="001F01F1">
              <w:rPr>
                <w:noProof/>
                <w:sz w:val="20"/>
                <w:szCs w:val="20"/>
              </w:rPr>
              <w:t> </w:t>
            </w:r>
            <w:r w:rsidR="001F01F1">
              <w:rPr>
                <w:noProof/>
                <w:sz w:val="20"/>
                <w:szCs w:val="20"/>
              </w:rPr>
              <w:t> </w:t>
            </w:r>
            <w:r w:rsidR="001F01F1">
              <w:rPr>
                <w:sz w:val="20"/>
                <w:szCs w:val="20"/>
              </w:rPr>
              <w:fldChar w:fldCharType="end"/>
            </w:r>
          </w:p>
        </w:tc>
      </w:tr>
      <w:tr w:rsidR="001034E7" w:rsidRPr="00AC0AA3" w14:paraId="0740FCDB" w14:textId="77777777" w:rsidTr="00EB6EF2">
        <w:tc>
          <w:tcPr>
            <w:tcW w:w="2268" w:type="dxa"/>
          </w:tcPr>
          <w:p w14:paraId="48700897" w14:textId="77777777" w:rsidR="001034E7" w:rsidRPr="00AC0AA3" w:rsidRDefault="00595C7C" w:rsidP="009E56BA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Police Krankenkasse</w:t>
            </w:r>
            <w:r w:rsidR="002C76A2">
              <w:rPr>
                <w:sz w:val="20"/>
                <w:szCs w:val="20"/>
              </w:rPr>
              <w:t>*</w:t>
            </w:r>
          </w:p>
        </w:tc>
        <w:sdt>
          <w:sdtPr>
            <w:rPr>
              <w:sz w:val="20"/>
              <w:szCs w:val="20"/>
            </w:rPr>
            <w:id w:val="-337854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0D066DDD" w14:textId="77777777" w:rsidR="001034E7" w:rsidRPr="00AC0AA3" w:rsidRDefault="00EB6EF2" w:rsidP="001F01F1">
                <w:pPr>
                  <w:tabs>
                    <w:tab w:val="left" w:pos="2835"/>
                    <w:tab w:val="right" w:leader="underscore" w:pos="9072"/>
                  </w:tabs>
                  <w:spacing w:before="60" w:after="60" w:line="276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31" w:type="dxa"/>
            <w:tcBorders>
              <w:right w:val="single" w:sz="12" w:space="0" w:color="auto"/>
            </w:tcBorders>
          </w:tcPr>
          <w:p w14:paraId="4AB16511" w14:textId="77777777" w:rsidR="001034E7" w:rsidRPr="00AC0AA3" w:rsidRDefault="007B5D70" w:rsidP="009E56BA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96382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1F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F01F1">
              <w:rPr>
                <w:sz w:val="20"/>
                <w:szCs w:val="20"/>
              </w:rPr>
              <w:t xml:space="preserve"> </w:t>
            </w:r>
            <w:r w:rsidR="001F01F1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1F01F1">
              <w:rPr>
                <w:sz w:val="20"/>
                <w:szCs w:val="20"/>
              </w:rPr>
              <w:instrText xml:space="preserve"> FORMTEXT </w:instrText>
            </w:r>
            <w:r w:rsidR="001F01F1">
              <w:rPr>
                <w:sz w:val="20"/>
                <w:szCs w:val="20"/>
              </w:rPr>
            </w:r>
            <w:r w:rsidR="001F01F1">
              <w:rPr>
                <w:sz w:val="20"/>
                <w:szCs w:val="20"/>
              </w:rPr>
              <w:fldChar w:fldCharType="separate"/>
            </w:r>
            <w:r w:rsidR="001F01F1">
              <w:rPr>
                <w:noProof/>
                <w:sz w:val="20"/>
                <w:szCs w:val="20"/>
              </w:rPr>
              <w:t> </w:t>
            </w:r>
            <w:r w:rsidR="001F01F1">
              <w:rPr>
                <w:noProof/>
                <w:sz w:val="20"/>
                <w:szCs w:val="20"/>
              </w:rPr>
              <w:t> </w:t>
            </w:r>
            <w:r w:rsidR="001F01F1">
              <w:rPr>
                <w:noProof/>
                <w:sz w:val="20"/>
                <w:szCs w:val="20"/>
              </w:rPr>
              <w:t> </w:t>
            </w:r>
            <w:r w:rsidR="001F01F1">
              <w:rPr>
                <w:noProof/>
                <w:sz w:val="20"/>
                <w:szCs w:val="20"/>
              </w:rPr>
              <w:t> </w:t>
            </w:r>
            <w:r w:rsidR="001F01F1">
              <w:rPr>
                <w:noProof/>
                <w:sz w:val="20"/>
                <w:szCs w:val="20"/>
              </w:rPr>
              <w:t> </w:t>
            </w:r>
            <w:r w:rsidR="001F01F1">
              <w:rPr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127F1658" w14:textId="77777777" w:rsidR="001034E7" w:rsidRPr="00AC0AA3" w:rsidRDefault="00EB6EF2" w:rsidP="009E56BA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Einverständnis für Veröffentlichung Fotos</w:t>
            </w:r>
            <w:r w:rsidR="002C76A2">
              <w:rPr>
                <w:sz w:val="20"/>
                <w:szCs w:val="20"/>
              </w:rPr>
              <w:t>*</w:t>
            </w:r>
          </w:p>
        </w:tc>
        <w:sdt>
          <w:sdtPr>
            <w:rPr>
              <w:sz w:val="20"/>
              <w:szCs w:val="20"/>
            </w:rPr>
            <w:id w:val="1863237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3088E74A" w14:textId="77777777" w:rsidR="001034E7" w:rsidRPr="00AC0AA3" w:rsidRDefault="001F01F1" w:rsidP="001F01F1">
                <w:pPr>
                  <w:tabs>
                    <w:tab w:val="left" w:pos="2835"/>
                    <w:tab w:val="right" w:leader="underscore" w:pos="9072"/>
                  </w:tabs>
                  <w:spacing w:before="60" w:after="60" w:line="276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31" w:type="dxa"/>
          </w:tcPr>
          <w:p w14:paraId="0F1DDA00" w14:textId="77777777" w:rsidR="001034E7" w:rsidRPr="00AC0AA3" w:rsidRDefault="007B5D70" w:rsidP="009E56BA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00623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1F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F01F1">
              <w:rPr>
                <w:sz w:val="20"/>
                <w:szCs w:val="20"/>
              </w:rPr>
              <w:t xml:space="preserve"> </w:t>
            </w:r>
            <w:r w:rsidR="001F01F1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1F01F1">
              <w:rPr>
                <w:sz w:val="20"/>
                <w:szCs w:val="20"/>
              </w:rPr>
              <w:instrText xml:space="preserve"> FORMTEXT </w:instrText>
            </w:r>
            <w:r w:rsidR="001F01F1">
              <w:rPr>
                <w:sz w:val="20"/>
                <w:szCs w:val="20"/>
              </w:rPr>
            </w:r>
            <w:r w:rsidR="001F01F1">
              <w:rPr>
                <w:sz w:val="20"/>
                <w:szCs w:val="20"/>
              </w:rPr>
              <w:fldChar w:fldCharType="separate"/>
            </w:r>
            <w:r w:rsidR="001F01F1">
              <w:rPr>
                <w:noProof/>
                <w:sz w:val="20"/>
                <w:szCs w:val="20"/>
              </w:rPr>
              <w:t> </w:t>
            </w:r>
            <w:r w:rsidR="001F01F1">
              <w:rPr>
                <w:noProof/>
                <w:sz w:val="20"/>
                <w:szCs w:val="20"/>
              </w:rPr>
              <w:t> </w:t>
            </w:r>
            <w:r w:rsidR="001F01F1">
              <w:rPr>
                <w:noProof/>
                <w:sz w:val="20"/>
                <w:szCs w:val="20"/>
              </w:rPr>
              <w:t> </w:t>
            </w:r>
            <w:r w:rsidR="001F01F1">
              <w:rPr>
                <w:noProof/>
                <w:sz w:val="20"/>
                <w:szCs w:val="20"/>
              </w:rPr>
              <w:t> </w:t>
            </w:r>
            <w:r w:rsidR="001F01F1">
              <w:rPr>
                <w:noProof/>
                <w:sz w:val="20"/>
                <w:szCs w:val="20"/>
              </w:rPr>
              <w:t> </w:t>
            </w:r>
            <w:r w:rsidR="001F01F1">
              <w:rPr>
                <w:sz w:val="20"/>
                <w:szCs w:val="20"/>
              </w:rPr>
              <w:fldChar w:fldCharType="end"/>
            </w:r>
          </w:p>
        </w:tc>
      </w:tr>
      <w:tr w:rsidR="00595C7C" w:rsidRPr="00AC0AA3" w14:paraId="3B2E667F" w14:textId="77777777" w:rsidTr="00EB6EF2">
        <w:tc>
          <w:tcPr>
            <w:tcW w:w="2268" w:type="dxa"/>
          </w:tcPr>
          <w:p w14:paraId="633122A4" w14:textId="77777777" w:rsidR="00595C7C" w:rsidRDefault="00595C7C" w:rsidP="00595C7C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Kopie Karte Krankenkasse</w:t>
            </w:r>
            <w:r w:rsidR="002C76A2">
              <w:rPr>
                <w:sz w:val="16"/>
                <w:szCs w:val="16"/>
              </w:rPr>
              <w:t>*</w:t>
            </w:r>
          </w:p>
        </w:tc>
        <w:sdt>
          <w:sdtPr>
            <w:rPr>
              <w:sz w:val="20"/>
              <w:szCs w:val="20"/>
            </w:rPr>
            <w:id w:val="-1605946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6F0AD98C" w14:textId="77777777" w:rsidR="00595C7C" w:rsidRPr="00AC0AA3" w:rsidRDefault="00595C7C" w:rsidP="00595C7C">
                <w:pPr>
                  <w:tabs>
                    <w:tab w:val="left" w:pos="2835"/>
                    <w:tab w:val="right" w:leader="underscore" w:pos="9072"/>
                  </w:tabs>
                  <w:spacing w:before="60" w:after="60" w:line="276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31" w:type="dxa"/>
            <w:tcBorders>
              <w:right w:val="single" w:sz="12" w:space="0" w:color="auto"/>
            </w:tcBorders>
          </w:tcPr>
          <w:p w14:paraId="0E48C640" w14:textId="77777777" w:rsidR="00595C7C" w:rsidRPr="00AC0AA3" w:rsidRDefault="007B5D70" w:rsidP="00595C7C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29811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C7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95C7C">
              <w:rPr>
                <w:sz w:val="20"/>
                <w:szCs w:val="20"/>
              </w:rPr>
              <w:t xml:space="preserve"> </w:t>
            </w:r>
            <w:r w:rsidR="00595C7C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95C7C">
              <w:rPr>
                <w:sz w:val="20"/>
                <w:szCs w:val="20"/>
              </w:rPr>
              <w:instrText xml:space="preserve"> FORMTEXT </w:instrText>
            </w:r>
            <w:r w:rsidR="00595C7C">
              <w:rPr>
                <w:sz w:val="20"/>
                <w:szCs w:val="20"/>
              </w:rPr>
            </w:r>
            <w:r w:rsidR="00595C7C">
              <w:rPr>
                <w:sz w:val="20"/>
                <w:szCs w:val="20"/>
              </w:rPr>
              <w:fldChar w:fldCharType="separate"/>
            </w:r>
            <w:r w:rsidR="00595C7C">
              <w:rPr>
                <w:noProof/>
                <w:sz w:val="20"/>
                <w:szCs w:val="20"/>
              </w:rPr>
              <w:t> </w:t>
            </w:r>
            <w:r w:rsidR="00595C7C">
              <w:rPr>
                <w:noProof/>
                <w:sz w:val="20"/>
                <w:szCs w:val="20"/>
              </w:rPr>
              <w:t> </w:t>
            </w:r>
            <w:r w:rsidR="00595C7C">
              <w:rPr>
                <w:noProof/>
                <w:sz w:val="20"/>
                <w:szCs w:val="20"/>
              </w:rPr>
              <w:t> </w:t>
            </w:r>
            <w:r w:rsidR="00595C7C">
              <w:rPr>
                <w:noProof/>
                <w:sz w:val="20"/>
                <w:szCs w:val="20"/>
              </w:rPr>
              <w:t> </w:t>
            </w:r>
            <w:r w:rsidR="00595C7C">
              <w:rPr>
                <w:noProof/>
                <w:sz w:val="20"/>
                <w:szCs w:val="20"/>
              </w:rPr>
              <w:t> </w:t>
            </w:r>
            <w:r w:rsidR="00595C7C">
              <w:rPr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18EA386E" w14:textId="77777777" w:rsidR="00595C7C" w:rsidRPr="00EB6EF2" w:rsidRDefault="00595C7C" w:rsidP="00595C7C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16"/>
                <w:szCs w:val="16"/>
              </w:rPr>
            </w:pPr>
            <w:r w:rsidRPr="00EB6EF2">
              <w:rPr>
                <w:sz w:val="16"/>
                <w:szCs w:val="16"/>
              </w:rPr>
              <w:t>Kostenübernahmegarantie</w:t>
            </w:r>
            <w:r>
              <w:rPr>
                <w:sz w:val="16"/>
                <w:szCs w:val="16"/>
              </w:rPr>
              <w:t xml:space="preserve"> (Ausserkantonal)</w:t>
            </w:r>
            <w:r w:rsidR="002C76A2">
              <w:rPr>
                <w:sz w:val="16"/>
                <w:szCs w:val="16"/>
              </w:rPr>
              <w:t>*</w:t>
            </w:r>
          </w:p>
        </w:tc>
        <w:sdt>
          <w:sdtPr>
            <w:rPr>
              <w:sz w:val="20"/>
              <w:szCs w:val="20"/>
            </w:rPr>
            <w:id w:val="1680537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6C8389C2" w14:textId="77777777" w:rsidR="00595C7C" w:rsidRPr="00AC0AA3" w:rsidRDefault="00595C7C" w:rsidP="00595C7C">
                <w:pPr>
                  <w:tabs>
                    <w:tab w:val="left" w:pos="2835"/>
                    <w:tab w:val="right" w:leader="underscore" w:pos="9072"/>
                  </w:tabs>
                  <w:spacing w:before="60" w:after="60" w:line="276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31" w:type="dxa"/>
          </w:tcPr>
          <w:p w14:paraId="0D48C15B" w14:textId="77777777" w:rsidR="00595C7C" w:rsidRPr="00AC0AA3" w:rsidRDefault="007B5D70" w:rsidP="00595C7C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35824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C7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95C7C">
              <w:rPr>
                <w:sz w:val="20"/>
                <w:szCs w:val="20"/>
              </w:rPr>
              <w:t xml:space="preserve"> </w:t>
            </w:r>
            <w:r w:rsidR="00595C7C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95C7C">
              <w:rPr>
                <w:sz w:val="20"/>
                <w:szCs w:val="20"/>
              </w:rPr>
              <w:instrText xml:space="preserve"> FORMTEXT </w:instrText>
            </w:r>
            <w:r w:rsidR="00595C7C">
              <w:rPr>
                <w:sz w:val="20"/>
                <w:szCs w:val="20"/>
              </w:rPr>
            </w:r>
            <w:r w:rsidR="00595C7C">
              <w:rPr>
                <w:sz w:val="20"/>
                <w:szCs w:val="20"/>
              </w:rPr>
              <w:fldChar w:fldCharType="separate"/>
            </w:r>
            <w:r w:rsidR="00595C7C">
              <w:rPr>
                <w:noProof/>
                <w:sz w:val="20"/>
                <w:szCs w:val="20"/>
              </w:rPr>
              <w:t> </w:t>
            </w:r>
            <w:r w:rsidR="00595C7C">
              <w:rPr>
                <w:noProof/>
                <w:sz w:val="20"/>
                <w:szCs w:val="20"/>
              </w:rPr>
              <w:t> </w:t>
            </w:r>
            <w:r w:rsidR="00595C7C">
              <w:rPr>
                <w:noProof/>
                <w:sz w:val="20"/>
                <w:szCs w:val="20"/>
              </w:rPr>
              <w:t> </w:t>
            </w:r>
            <w:r w:rsidR="00595C7C">
              <w:rPr>
                <w:noProof/>
                <w:sz w:val="20"/>
                <w:szCs w:val="20"/>
              </w:rPr>
              <w:t> </w:t>
            </w:r>
            <w:r w:rsidR="00595C7C">
              <w:rPr>
                <w:noProof/>
                <w:sz w:val="20"/>
                <w:szCs w:val="20"/>
              </w:rPr>
              <w:t> </w:t>
            </w:r>
            <w:r w:rsidR="00595C7C">
              <w:rPr>
                <w:sz w:val="20"/>
                <w:szCs w:val="20"/>
              </w:rPr>
              <w:fldChar w:fldCharType="end"/>
            </w:r>
          </w:p>
        </w:tc>
      </w:tr>
      <w:tr w:rsidR="00595C7C" w:rsidRPr="00AC0AA3" w14:paraId="41E03D65" w14:textId="77777777" w:rsidTr="00EB6EF2">
        <w:tc>
          <w:tcPr>
            <w:tcW w:w="2268" w:type="dxa"/>
          </w:tcPr>
          <w:p w14:paraId="7E1EF6F1" w14:textId="77777777" w:rsidR="00595C7C" w:rsidRDefault="00595C7C" w:rsidP="00595C7C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Handyregelung</w:t>
            </w:r>
          </w:p>
        </w:tc>
        <w:sdt>
          <w:sdtPr>
            <w:rPr>
              <w:sz w:val="20"/>
              <w:szCs w:val="20"/>
            </w:rPr>
            <w:id w:val="-2006737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04F46F78" w14:textId="77777777" w:rsidR="00595C7C" w:rsidRPr="00AC0AA3" w:rsidRDefault="00595C7C" w:rsidP="00595C7C">
                <w:pPr>
                  <w:tabs>
                    <w:tab w:val="left" w:pos="2835"/>
                    <w:tab w:val="right" w:leader="underscore" w:pos="9072"/>
                  </w:tabs>
                  <w:spacing w:before="60" w:after="60" w:line="276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31" w:type="dxa"/>
            <w:tcBorders>
              <w:right w:val="single" w:sz="12" w:space="0" w:color="auto"/>
            </w:tcBorders>
          </w:tcPr>
          <w:p w14:paraId="30650212" w14:textId="77777777" w:rsidR="00595C7C" w:rsidRPr="00AC0AA3" w:rsidRDefault="007B5D70" w:rsidP="00595C7C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97284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C7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95C7C">
              <w:rPr>
                <w:sz w:val="20"/>
                <w:szCs w:val="20"/>
              </w:rPr>
              <w:t xml:space="preserve"> </w:t>
            </w:r>
            <w:r w:rsidR="00595C7C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95C7C">
              <w:rPr>
                <w:sz w:val="20"/>
                <w:szCs w:val="20"/>
              </w:rPr>
              <w:instrText xml:space="preserve"> FORMTEXT </w:instrText>
            </w:r>
            <w:r w:rsidR="00595C7C">
              <w:rPr>
                <w:sz w:val="20"/>
                <w:szCs w:val="20"/>
              </w:rPr>
            </w:r>
            <w:r w:rsidR="00595C7C">
              <w:rPr>
                <w:sz w:val="20"/>
                <w:szCs w:val="20"/>
              </w:rPr>
              <w:fldChar w:fldCharType="separate"/>
            </w:r>
            <w:r w:rsidR="00595C7C">
              <w:rPr>
                <w:noProof/>
                <w:sz w:val="20"/>
                <w:szCs w:val="20"/>
              </w:rPr>
              <w:t> </w:t>
            </w:r>
            <w:r w:rsidR="00595C7C">
              <w:rPr>
                <w:noProof/>
                <w:sz w:val="20"/>
                <w:szCs w:val="20"/>
              </w:rPr>
              <w:t> </w:t>
            </w:r>
            <w:r w:rsidR="00595C7C">
              <w:rPr>
                <w:noProof/>
                <w:sz w:val="20"/>
                <w:szCs w:val="20"/>
              </w:rPr>
              <w:t> </w:t>
            </w:r>
            <w:r w:rsidR="00595C7C">
              <w:rPr>
                <w:noProof/>
                <w:sz w:val="20"/>
                <w:szCs w:val="20"/>
              </w:rPr>
              <w:t> </w:t>
            </w:r>
            <w:r w:rsidR="00595C7C">
              <w:rPr>
                <w:noProof/>
                <w:sz w:val="20"/>
                <w:szCs w:val="20"/>
              </w:rPr>
              <w:t> </w:t>
            </w:r>
            <w:r w:rsidR="00595C7C">
              <w:rPr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2E0D3E36" w14:textId="77777777" w:rsidR="00595C7C" w:rsidRPr="00595C7C" w:rsidRDefault="00595C7C" w:rsidP="00595C7C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  <w:sdt>
          <w:sdtPr>
            <w:rPr>
              <w:sz w:val="20"/>
              <w:szCs w:val="20"/>
            </w:rPr>
            <w:id w:val="1681315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4D187702" w14:textId="77777777" w:rsidR="00595C7C" w:rsidRPr="00AC0AA3" w:rsidRDefault="00595C7C" w:rsidP="00595C7C">
                <w:pPr>
                  <w:tabs>
                    <w:tab w:val="left" w:pos="2835"/>
                    <w:tab w:val="right" w:leader="underscore" w:pos="9072"/>
                  </w:tabs>
                  <w:spacing w:before="60" w:after="60" w:line="276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31" w:type="dxa"/>
          </w:tcPr>
          <w:p w14:paraId="3E9A55F4" w14:textId="77777777" w:rsidR="00595C7C" w:rsidRPr="00AC0AA3" w:rsidRDefault="007B5D70" w:rsidP="00595C7C">
            <w:pPr>
              <w:tabs>
                <w:tab w:val="left" w:pos="2835"/>
                <w:tab w:val="right" w:leader="underscore" w:pos="9072"/>
              </w:tabs>
              <w:spacing w:before="60" w:after="60"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47356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C7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95C7C">
              <w:rPr>
                <w:sz w:val="20"/>
                <w:szCs w:val="20"/>
              </w:rPr>
              <w:t xml:space="preserve"> </w:t>
            </w:r>
            <w:r w:rsidR="00595C7C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95C7C">
              <w:rPr>
                <w:sz w:val="20"/>
                <w:szCs w:val="20"/>
              </w:rPr>
              <w:instrText xml:space="preserve"> FORMTEXT </w:instrText>
            </w:r>
            <w:r w:rsidR="00595C7C">
              <w:rPr>
                <w:sz w:val="20"/>
                <w:szCs w:val="20"/>
              </w:rPr>
            </w:r>
            <w:r w:rsidR="00595C7C">
              <w:rPr>
                <w:sz w:val="20"/>
                <w:szCs w:val="20"/>
              </w:rPr>
              <w:fldChar w:fldCharType="separate"/>
            </w:r>
            <w:r w:rsidR="00595C7C">
              <w:rPr>
                <w:noProof/>
                <w:sz w:val="20"/>
                <w:szCs w:val="20"/>
              </w:rPr>
              <w:t> </w:t>
            </w:r>
            <w:r w:rsidR="00595C7C">
              <w:rPr>
                <w:noProof/>
                <w:sz w:val="20"/>
                <w:szCs w:val="20"/>
              </w:rPr>
              <w:t> </w:t>
            </w:r>
            <w:r w:rsidR="00595C7C">
              <w:rPr>
                <w:noProof/>
                <w:sz w:val="20"/>
                <w:szCs w:val="20"/>
              </w:rPr>
              <w:t> </w:t>
            </w:r>
            <w:r w:rsidR="00595C7C">
              <w:rPr>
                <w:noProof/>
                <w:sz w:val="20"/>
                <w:szCs w:val="20"/>
              </w:rPr>
              <w:t> </w:t>
            </w:r>
            <w:r w:rsidR="00595C7C">
              <w:rPr>
                <w:noProof/>
                <w:sz w:val="20"/>
                <w:szCs w:val="20"/>
              </w:rPr>
              <w:t> </w:t>
            </w:r>
            <w:r w:rsidR="00595C7C">
              <w:rPr>
                <w:sz w:val="20"/>
                <w:szCs w:val="20"/>
              </w:rPr>
              <w:fldChar w:fldCharType="end"/>
            </w:r>
          </w:p>
        </w:tc>
      </w:tr>
    </w:tbl>
    <w:p w14:paraId="52A017AB" w14:textId="77777777" w:rsidR="001034E7" w:rsidRDefault="001034E7" w:rsidP="001034E7">
      <w:pPr>
        <w:tabs>
          <w:tab w:val="left" w:pos="2835"/>
          <w:tab w:val="right" w:leader="underscore" w:pos="9072"/>
        </w:tabs>
        <w:spacing w:line="240" w:lineRule="auto"/>
        <w:ind w:left="4" w:right="-2"/>
        <w:rPr>
          <w:b/>
          <w:sz w:val="24"/>
          <w:szCs w:val="24"/>
        </w:rPr>
      </w:pPr>
    </w:p>
    <w:p w14:paraId="62B8DC00" w14:textId="77777777" w:rsidR="001F01F1" w:rsidRDefault="001F01F1" w:rsidP="001034E7">
      <w:pPr>
        <w:tabs>
          <w:tab w:val="left" w:pos="2835"/>
          <w:tab w:val="right" w:leader="underscore" w:pos="9072"/>
        </w:tabs>
        <w:spacing w:line="240" w:lineRule="auto"/>
        <w:ind w:left="4" w:right="-2"/>
        <w:rPr>
          <w:b/>
          <w:sz w:val="24"/>
          <w:szCs w:val="24"/>
        </w:rPr>
      </w:pPr>
    </w:p>
    <w:p w14:paraId="68DCE6E1" w14:textId="77777777" w:rsidR="001F01F1" w:rsidRDefault="001F01F1" w:rsidP="001034E7">
      <w:pPr>
        <w:tabs>
          <w:tab w:val="left" w:pos="2835"/>
          <w:tab w:val="right" w:leader="underscore" w:pos="9072"/>
        </w:tabs>
        <w:spacing w:line="240" w:lineRule="auto"/>
        <w:ind w:left="4" w:right="-2"/>
        <w:rPr>
          <w:b/>
          <w:sz w:val="24"/>
          <w:szCs w:val="24"/>
        </w:rPr>
      </w:pPr>
    </w:p>
    <w:p w14:paraId="7D9241BE" w14:textId="77777777" w:rsidR="001F01F1" w:rsidRDefault="001F01F1" w:rsidP="001034E7">
      <w:pPr>
        <w:tabs>
          <w:tab w:val="left" w:pos="2835"/>
          <w:tab w:val="right" w:leader="underscore" w:pos="9072"/>
        </w:tabs>
        <w:spacing w:line="240" w:lineRule="auto"/>
        <w:ind w:left="4" w:right="-2"/>
        <w:rPr>
          <w:b/>
          <w:sz w:val="24"/>
          <w:szCs w:val="24"/>
        </w:rPr>
      </w:pPr>
    </w:p>
    <w:p w14:paraId="6EF10776" w14:textId="77777777" w:rsidR="001F01F1" w:rsidRDefault="001F01F1" w:rsidP="001034E7">
      <w:pPr>
        <w:tabs>
          <w:tab w:val="left" w:pos="2835"/>
          <w:tab w:val="right" w:leader="underscore" w:pos="9072"/>
        </w:tabs>
        <w:spacing w:line="240" w:lineRule="auto"/>
        <w:ind w:left="4" w:right="-2"/>
        <w:rPr>
          <w:b/>
          <w:sz w:val="24"/>
          <w:szCs w:val="24"/>
        </w:rPr>
      </w:pPr>
    </w:p>
    <w:p w14:paraId="2FB83A5F" w14:textId="77777777" w:rsidR="001F01F1" w:rsidRDefault="001F01F1" w:rsidP="001F01F1">
      <w:pPr>
        <w:pStyle w:val="Listenabsatz"/>
        <w:numPr>
          <w:ilvl w:val="0"/>
          <w:numId w:val="1"/>
        </w:numPr>
        <w:tabs>
          <w:tab w:val="left" w:pos="2835"/>
          <w:tab w:val="right" w:leader="underscore" w:pos="9072"/>
        </w:tabs>
        <w:spacing w:line="240" w:lineRule="auto"/>
        <w:ind w:left="392" w:right="-2"/>
        <w:rPr>
          <w:b/>
          <w:sz w:val="24"/>
          <w:szCs w:val="24"/>
        </w:rPr>
      </w:pPr>
      <w:r>
        <w:rPr>
          <w:b/>
          <w:sz w:val="24"/>
          <w:szCs w:val="24"/>
        </w:rPr>
        <w:t>Unterschrift der anmeldenden Stelle</w:t>
      </w:r>
    </w:p>
    <w:p w14:paraId="49A415C5" w14:textId="77777777" w:rsidR="001F01F1" w:rsidRDefault="001F01F1" w:rsidP="001F01F1">
      <w:pPr>
        <w:tabs>
          <w:tab w:val="left" w:pos="2835"/>
          <w:tab w:val="right" w:leader="underscore" w:pos="9072"/>
        </w:tabs>
        <w:spacing w:line="240" w:lineRule="auto"/>
        <w:ind w:right="-2"/>
        <w:rPr>
          <w:b/>
          <w:sz w:val="24"/>
          <w:szCs w:val="24"/>
        </w:rPr>
      </w:pPr>
    </w:p>
    <w:tbl>
      <w:tblPr>
        <w:tblStyle w:val="Tabellenraster"/>
        <w:tblW w:w="0" w:type="auto"/>
        <w:tblInd w:w="66" w:type="dxa"/>
        <w:tblLook w:val="04A0" w:firstRow="1" w:lastRow="0" w:firstColumn="1" w:lastColumn="0" w:noHBand="0" w:noVBand="1"/>
      </w:tblPr>
      <w:tblGrid>
        <w:gridCol w:w="2281"/>
        <w:gridCol w:w="6713"/>
      </w:tblGrid>
      <w:tr w:rsidR="001F01F1" w:rsidRPr="00065A02" w14:paraId="6CABBDDB" w14:textId="77777777" w:rsidTr="001F01F1">
        <w:tc>
          <w:tcPr>
            <w:tcW w:w="2310" w:type="dxa"/>
          </w:tcPr>
          <w:p w14:paraId="36E3F671" w14:textId="77777777" w:rsidR="001F01F1" w:rsidRPr="001F01F1" w:rsidRDefault="001F01F1" w:rsidP="001F01F1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 w:rsidRPr="001F01F1">
              <w:rPr>
                <w:b/>
                <w:sz w:val="20"/>
                <w:szCs w:val="20"/>
              </w:rPr>
              <w:t>Stempel, Name und Unterschrift</w:t>
            </w:r>
          </w:p>
        </w:tc>
        <w:tc>
          <w:tcPr>
            <w:tcW w:w="6900" w:type="dxa"/>
          </w:tcPr>
          <w:p w14:paraId="627218A7" w14:textId="77777777" w:rsidR="001F01F1" w:rsidRDefault="001F01F1" w:rsidP="009E56BA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</w:p>
          <w:p w14:paraId="4E28A312" w14:textId="77777777" w:rsidR="001F01F1" w:rsidRDefault="001F01F1" w:rsidP="009E56BA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</w:p>
          <w:p w14:paraId="0804D2AB" w14:textId="77777777" w:rsidR="001F01F1" w:rsidRDefault="001F01F1" w:rsidP="009E56BA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</w:p>
          <w:p w14:paraId="3C129787" w14:textId="77777777" w:rsidR="001F01F1" w:rsidRDefault="001F01F1" w:rsidP="009E56BA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</w:p>
          <w:p w14:paraId="304BF2BB" w14:textId="77777777" w:rsidR="001F01F1" w:rsidRPr="00065A02" w:rsidRDefault="001F01F1" w:rsidP="009E56BA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</w:p>
        </w:tc>
      </w:tr>
      <w:tr w:rsidR="001F01F1" w:rsidRPr="00065A02" w14:paraId="72E35990" w14:textId="77777777" w:rsidTr="001F01F1">
        <w:tc>
          <w:tcPr>
            <w:tcW w:w="2310" w:type="dxa"/>
          </w:tcPr>
          <w:p w14:paraId="139F772B" w14:textId="77777777" w:rsidR="001F01F1" w:rsidRPr="001F01F1" w:rsidRDefault="001F01F1" w:rsidP="001F01F1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b/>
                <w:sz w:val="20"/>
                <w:szCs w:val="20"/>
              </w:rPr>
            </w:pPr>
            <w:r w:rsidRPr="001F01F1">
              <w:rPr>
                <w:b/>
                <w:sz w:val="20"/>
                <w:szCs w:val="20"/>
              </w:rPr>
              <w:t>Ort, Datum</w:t>
            </w:r>
          </w:p>
        </w:tc>
        <w:tc>
          <w:tcPr>
            <w:tcW w:w="6900" w:type="dxa"/>
          </w:tcPr>
          <w:p w14:paraId="67AB62CB" w14:textId="77777777" w:rsidR="001F01F1" w:rsidRDefault="001F01F1" w:rsidP="009E56BA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7"/>
          </w:p>
          <w:p w14:paraId="34F9EC19" w14:textId="77777777" w:rsidR="001F01F1" w:rsidRPr="00995496" w:rsidRDefault="001F01F1" w:rsidP="009E56BA">
            <w:pPr>
              <w:tabs>
                <w:tab w:val="left" w:pos="2835"/>
                <w:tab w:val="right" w:leader="underscore" w:pos="9072"/>
              </w:tabs>
              <w:spacing w:before="60" w:after="60"/>
              <w:rPr>
                <w:sz w:val="16"/>
                <w:szCs w:val="16"/>
              </w:rPr>
            </w:pPr>
          </w:p>
        </w:tc>
      </w:tr>
    </w:tbl>
    <w:p w14:paraId="16EFEB64" w14:textId="77777777" w:rsidR="001F01F1" w:rsidRPr="001F01F1" w:rsidRDefault="001F01F1" w:rsidP="001F01F1">
      <w:pPr>
        <w:tabs>
          <w:tab w:val="left" w:pos="2835"/>
          <w:tab w:val="right" w:leader="underscore" w:pos="9072"/>
        </w:tabs>
        <w:spacing w:line="240" w:lineRule="auto"/>
        <w:ind w:right="-2"/>
        <w:rPr>
          <w:b/>
          <w:sz w:val="24"/>
          <w:szCs w:val="24"/>
        </w:rPr>
      </w:pPr>
    </w:p>
    <w:sectPr w:rsidR="001F01F1" w:rsidRPr="001F01F1" w:rsidSect="008B132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694" w:right="1418" w:bottom="993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89CDF" w14:textId="77777777" w:rsidR="007B5D70" w:rsidRDefault="007B5D70" w:rsidP="00F83C31">
      <w:pPr>
        <w:spacing w:line="240" w:lineRule="auto"/>
      </w:pPr>
      <w:r>
        <w:separator/>
      </w:r>
    </w:p>
  </w:endnote>
  <w:endnote w:type="continuationSeparator" w:id="0">
    <w:p w14:paraId="7F35F44F" w14:textId="77777777" w:rsidR="007B5D70" w:rsidRDefault="007B5D70" w:rsidP="00F83C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516296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74F505D" w14:textId="77777777" w:rsidR="00673737" w:rsidRDefault="00673737">
            <w:pPr>
              <w:pStyle w:val="Fuzeile"/>
              <w:jc w:val="right"/>
            </w:pPr>
            <w:r>
              <w:rPr>
                <w:lang w:val="de-DE"/>
              </w:rP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B6EF2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de-DE"/>
              </w:rP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B6EF2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CABE6D" w14:textId="77777777" w:rsidR="00435647" w:rsidRDefault="0043564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DF761" w14:textId="77777777" w:rsidR="00B24D3C" w:rsidRDefault="00B24D3C" w:rsidP="00B24D3C">
    <w:pPr>
      <w:pStyle w:val="Fuzeile"/>
      <w:tabs>
        <w:tab w:val="clear" w:pos="9072"/>
      </w:tabs>
      <w:ind w:left="-567" w:right="-711"/>
      <w:rPr>
        <w:sz w:val="16"/>
        <w:szCs w:val="16"/>
      </w:rPr>
    </w:pPr>
    <w:r w:rsidRPr="00435647">
      <w:rPr>
        <w:sz w:val="16"/>
        <w:szCs w:val="16"/>
      </w:rPr>
      <w:t xml:space="preserve">heimgarten  </w:t>
    </w:r>
    <w:r w:rsidRPr="00435647">
      <w:rPr>
        <w:color w:val="0066FF"/>
        <w:sz w:val="16"/>
        <w:szCs w:val="16"/>
      </w:rPr>
      <w:t>schulinternat</w:t>
    </w:r>
    <w:r w:rsidRPr="00435647">
      <w:rPr>
        <w:color w:val="3399FF"/>
        <w:sz w:val="16"/>
        <w:szCs w:val="16"/>
      </w:rPr>
      <w:t xml:space="preserve"> </w:t>
    </w:r>
    <w:r w:rsidRPr="00435647">
      <w:rPr>
        <w:sz w:val="16"/>
        <w:szCs w:val="16"/>
      </w:rPr>
      <w:t xml:space="preserve"> rischbergstrasse 5  ch-8180 bülach  t +41 (0) 44 872 30 72  f +41 (0) 44 872 30 72  info.heimgarten@zkj.ch</w:t>
    </w:r>
  </w:p>
  <w:p w14:paraId="7AB80F17" w14:textId="77777777" w:rsidR="00B24D3C" w:rsidRPr="00435647" w:rsidRDefault="00B24D3C" w:rsidP="00B24D3C">
    <w:pPr>
      <w:pStyle w:val="Fuzeile"/>
      <w:tabs>
        <w:tab w:val="clear" w:pos="9072"/>
      </w:tabs>
      <w:ind w:left="-567" w:right="-711"/>
      <w:rPr>
        <w:sz w:val="16"/>
        <w:szCs w:val="16"/>
      </w:rPr>
    </w:pPr>
    <w:r w:rsidRPr="00435647">
      <w:rPr>
        <w:sz w:val="16"/>
        <w:szCs w:val="16"/>
      </w:rPr>
      <w:t>www.heimgarten.ch</w:t>
    </w:r>
    <w:r>
      <w:rPr>
        <w:sz w:val="16"/>
        <w:szCs w:val="16"/>
      </w:rPr>
      <w:t xml:space="preserve">  eine institution der stiftung zürcher kinder- und jugendheime </w:t>
    </w:r>
  </w:p>
  <w:p w14:paraId="0227D0CF" w14:textId="77777777" w:rsidR="00B24D3C" w:rsidRDefault="00B24D3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61B65" w14:textId="77777777" w:rsidR="007B5D70" w:rsidRDefault="007B5D70" w:rsidP="00F83C31">
      <w:pPr>
        <w:spacing w:line="240" w:lineRule="auto"/>
      </w:pPr>
      <w:r>
        <w:separator/>
      </w:r>
    </w:p>
  </w:footnote>
  <w:footnote w:type="continuationSeparator" w:id="0">
    <w:p w14:paraId="318BC040" w14:textId="77777777" w:rsidR="007B5D70" w:rsidRDefault="007B5D70" w:rsidP="00F83C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CB203" w14:textId="77777777" w:rsidR="00F83C31" w:rsidRDefault="00673737" w:rsidP="00673737">
    <w:pPr>
      <w:pStyle w:val="Kopfzeile"/>
      <w:pBdr>
        <w:bottom w:val="single" w:sz="4" w:space="1" w:color="7F7F7F" w:themeColor="text1" w:themeTint="80"/>
      </w:pBdr>
      <w:ind w:hanging="851"/>
    </w:pPr>
    <w:r>
      <w:rPr>
        <w:noProof/>
        <w:lang w:eastAsia="de-CH"/>
      </w:rPr>
      <w:drawing>
        <wp:inline distT="0" distB="0" distL="0" distR="0" wp14:anchorId="40239203" wp14:editId="2FA550F0">
          <wp:extent cx="797543" cy="900000"/>
          <wp:effectExtent l="0" t="0" r="3175" b="0"/>
          <wp:docPr id="524560953" name="Grafik 5245609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4Fsmall_heimgarten_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543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C6530" w14:textId="77777777" w:rsidR="00B24D3C" w:rsidRDefault="00B24D3C" w:rsidP="00B24D3C">
    <w:pPr>
      <w:pStyle w:val="Kopfzeile"/>
      <w:ind w:left="-709"/>
    </w:pPr>
    <w:r>
      <w:rPr>
        <w:noProof/>
        <w:lang w:eastAsia="de-CH"/>
      </w:rPr>
      <w:drawing>
        <wp:inline distT="0" distB="0" distL="0" distR="0" wp14:anchorId="741EC47A" wp14:editId="5B646C7D">
          <wp:extent cx="797543" cy="900000"/>
          <wp:effectExtent l="0" t="0" r="3175" b="0"/>
          <wp:docPr id="1500917161" name="Grafik 15009171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4Fsmall_heimgarten_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543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16109"/>
    <w:multiLevelType w:val="hybridMultilevel"/>
    <w:tmpl w:val="08F88E0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42915"/>
    <w:multiLevelType w:val="hybridMultilevel"/>
    <w:tmpl w:val="4E42C33A"/>
    <w:lvl w:ilvl="0" w:tplc="EFE8618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F6C21"/>
    <w:multiLevelType w:val="hybridMultilevel"/>
    <w:tmpl w:val="3C1A2A30"/>
    <w:lvl w:ilvl="0" w:tplc="2026B38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424D7"/>
    <w:multiLevelType w:val="hybridMultilevel"/>
    <w:tmpl w:val="EA52E31C"/>
    <w:lvl w:ilvl="0" w:tplc="24DC861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B357E"/>
    <w:multiLevelType w:val="hybridMultilevel"/>
    <w:tmpl w:val="915AB260"/>
    <w:lvl w:ilvl="0" w:tplc="24B82B68">
      <w:start w:val="12"/>
      <w:numFmt w:val="bullet"/>
      <w:lvlText w:val=""/>
      <w:lvlJc w:val="left"/>
      <w:pPr>
        <w:ind w:left="426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" w15:restartNumberingAfterBreak="0">
    <w:nsid w:val="56A11572"/>
    <w:multiLevelType w:val="hybridMultilevel"/>
    <w:tmpl w:val="1FA2EB2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1B5F54"/>
    <w:multiLevelType w:val="hybridMultilevel"/>
    <w:tmpl w:val="F9A0FC2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302922">
    <w:abstractNumId w:val="3"/>
  </w:num>
  <w:num w:numId="2" w16cid:durableId="659038861">
    <w:abstractNumId w:val="6"/>
  </w:num>
  <w:num w:numId="3" w16cid:durableId="1726105007">
    <w:abstractNumId w:val="0"/>
  </w:num>
  <w:num w:numId="4" w16cid:durableId="2063480469">
    <w:abstractNumId w:val="5"/>
  </w:num>
  <w:num w:numId="5" w16cid:durableId="1328285869">
    <w:abstractNumId w:val="4"/>
  </w:num>
  <w:num w:numId="6" w16cid:durableId="1179732519">
    <w:abstractNumId w:val="2"/>
  </w:num>
  <w:num w:numId="7" w16cid:durableId="751271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D70"/>
    <w:rsid w:val="00014472"/>
    <w:rsid w:val="000564BE"/>
    <w:rsid w:val="00065A02"/>
    <w:rsid w:val="00080553"/>
    <w:rsid w:val="001034E7"/>
    <w:rsid w:val="001F01F1"/>
    <w:rsid w:val="001F6E4F"/>
    <w:rsid w:val="002375A0"/>
    <w:rsid w:val="00276F6E"/>
    <w:rsid w:val="002C5BD7"/>
    <w:rsid w:val="002C76A2"/>
    <w:rsid w:val="0041189F"/>
    <w:rsid w:val="00435647"/>
    <w:rsid w:val="004757AB"/>
    <w:rsid w:val="00595C7C"/>
    <w:rsid w:val="00673737"/>
    <w:rsid w:val="00684CCA"/>
    <w:rsid w:val="0071280A"/>
    <w:rsid w:val="007548D3"/>
    <w:rsid w:val="00770A1F"/>
    <w:rsid w:val="007B5D70"/>
    <w:rsid w:val="007C1138"/>
    <w:rsid w:val="00806A92"/>
    <w:rsid w:val="008B1323"/>
    <w:rsid w:val="00995496"/>
    <w:rsid w:val="00AA7415"/>
    <w:rsid w:val="00AC0AA3"/>
    <w:rsid w:val="00AC2A25"/>
    <w:rsid w:val="00B24D3C"/>
    <w:rsid w:val="00B5403A"/>
    <w:rsid w:val="00B94054"/>
    <w:rsid w:val="00BF5BCA"/>
    <w:rsid w:val="00C12AC3"/>
    <w:rsid w:val="00E66C32"/>
    <w:rsid w:val="00EB6EF2"/>
    <w:rsid w:val="00ED6A6D"/>
    <w:rsid w:val="00F205AD"/>
    <w:rsid w:val="00F67FB7"/>
    <w:rsid w:val="00F83C31"/>
    <w:rsid w:val="00FC3E40"/>
    <w:rsid w:val="00FF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1EC99B5B"/>
  <w15:docId w15:val="{1387597D-CAF0-49E6-AA86-D8C7DE20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548D3"/>
  </w:style>
  <w:style w:type="paragraph" w:styleId="berschrift1">
    <w:name w:val="heading 1"/>
    <w:basedOn w:val="Standard"/>
    <w:next w:val="Standard"/>
    <w:link w:val="berschrift1Zchn"/>
    <w:uiPriority w:val="9"/>
    <w:qFormat/>
    <w:rsid w:val="00AA7415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A7415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A7415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A7415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A7415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A7415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A7415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A7415"/>
    <w:pPr>
      <w:keepNext/>
      <w:keepLines/>
      <w:spacing w:before="200"/>
      <w:outlineLvl w:val="7"/>
    </w:pPr>
    <w:rPr>
      <w:rFonts w:eastAsiaTheme="majorEastAsia" w:cstheme="majorBidi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A7415"/>
    <w:pPr>
      <w:keepNext/>
      <w:keepLines/>
      <w:spacing w:before="200"/>
      <w:outlineLvl w:val="8"/>
    </w:pPr>
    <w:rPr>
      <w:rFonts w:eastAsiaTheme="majorEastAsia" w:cstheme="majorBidi"/>
      <w:i/>
      <w:i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080553"/>
    <w:pP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80553"/>
    <w:rPr>
      <w:rFonts w:eastAsiaTheme="majorEastAsia" w:cstheme="majorBidi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A7415"/>
    <w:rPr>
      <w:rFonts w:ascii="Arial" w:eastAsiaTheme="majorEastAsia" w:hAnsi="Arial" w:cstheme="majorBidi"/>
      <w:b/>
      <w:bCs/>
      <w:sz w:val="28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80553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80553"/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A7415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A7415"/>
    <w:rPr>
      <w:rFonts w:ascii="Arial" w:eastAsiaTheme="majorEastAsia" w:hAnsi="Arial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A7415"/>
    <w:rPr>
      <w:rFonts w:ascii="Arial" w:eastAsiaTheme="majorEastAsia" w:hAnsi="Arial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A7415"/>
    <w:rPr>
      <w:rFonts w:ascii="Arial" w:eastAsiaTheme="majorEastAsia" w:hAnsi="Arial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A7415"/>
    <w:rPr>
      <w:rFonts w:ascii="Arial" w:eastAsiaTheme="majorEastAsia" w:hAnsi="Arial" w:cstheme="majorBidi"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A7415"/>
    <w:rPr>
      <w:rFonts w:ascii="Arial" w:eastAsiaTheme="majorEastAsia" w:hAnsi="Arial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A7415"/>
    <w:rPr>
      <w:rFonts w:ascii="Arial" w:eastAsiaTheme="majorEastAsia" w:hAnsi="Arial" w:cstheme="majorBidi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A7415"/>
    <w:rPr>
      <w:rFonts w:ascii="Arial" w:eastAsiaTheme="majorEastAsia" w:hAnsi="Arial" w:cstheme="majorBidi"/>
      <w:i/>
      <w:iCs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FF351A"/>
    <w:pPr>
      <w:tabs>
        <w:tab w:val="left" w:pos="454"/>
        <w:tab w:val="right" w:leader="dot" w:pos="9628"/>
      </w:tabs>
      <w:spacing w:before="60" w:after="60"/>
      <w:ind w:left="454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FF351A"/>
    <w:pPr>
      <w:tabs>
        <w:tab w:val="left" w:pos="1276"/>
        <w:tab w:val="right" w:leader="dot" w:pos="9628"/>
      </w:tabs>
      <w:spacing w:before="60" w:after="60"/>
      <w:ind w:left="454"/>
    </w:pPr>
  </w:style>
  <w:style w:type="paragraph" w:styleId="Fuzeile">
    <w:name w:val="footer"/>
    <w:basedOn w:val="Standard"/>
    <w:link w:val="FuzeileZchn"/>
    <w:uiPriority w:val="99"/>
    <w:unhideWhenUsed/>
    <w:rsid w:val="00FF351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F351A"/>
  </w:style>
  <w:style w:type="paragraph" w:styleId="Kopfzeile">
    <w:name w:val="header"/>
    <w:basedOn w:val="Standard"/>
    <w:link w:val="KopfzeileZchn"/>
    <w:uiPriority w:val="99"/>
    <w:unhideWhenUsed/>
    <w:rsid w:val="00FF351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F351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3C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3C3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35647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2375A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rsid w:val="00014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Heimgarten\INFO%20Heimgarten\01%20OHB\01%20Vorlagen\01%20ADMINISTRATION%20KLIENTEN\01%20Eintritt\L%2001.002.10%20Anmeldeformular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 01.002.10 Anmeldeformular.dotx</Template>
  <TotalTime>0</TotalTime>
  <Pages>5</Pages>
  <Words>888</Words>
  <Characters>5599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Stiftung ZKJ</Company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Wild, Thomas</dc:creator>
  <cp:lastModifiedBy>Wild, Thomas</cp:lastModifiedBy>
  <cp:revision>1</cp:revision>
  <cp:lastPrinted>2015-03-11T08:01:00Z</cp:lastPrinted>
  <dcterms:created xsi:type="dcterms:W3CDTF">2024-08-29T07:22:00Z</dcterms:created>
  <dcterms:modified xsi:type="dcterms:W3CDTF">2024-08-29T07:22:00Z</dcterms:modified>
</cp:coreProperties>
</file>