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40" w:rsidRDefault="00435647" w:rsidP="00770A1F">
      <w:pPr>
        <w:ind w:right="-2"/>
        <w:rPr>
          <w:b/>
          <w:sz w:val="48"/>
          <w:szCs w:val="48"/>
        </w:rPr>
      </w:pPr>
      <w:r w:rsidRPr="00770A1F">
        <w:rPr>
          <w:b/>
          <w:sz w:val="48"/>
          <w:szCs w:val="48"/>
        </w:rPr>
        <w:t>Anmeldeformular</w:t>
      </w:r>
      <w:r w:rsidR="00806A92">
        <w:rPr>
          <w:b/>
          <w:sz w:val="48"/>
          <w:szCs w:val="48"/>
        </w:rPr>
        <w:t>*</w:t>
      </w:r>
    </w:p>
    <w:p w:rsidR="00770A1F" w:rsidRDefault="00770A1F" w:rsidP="00770A1F">
      <w:pPr>
        <w:ind w:right="-2"/>
        <w:rPr>
          <w:b/>
          <w:sz w:val="48"/>
          <w:szCs w:val="4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6162"/>
      </w:tblGrid>
      <w:tr w:rsidR="002375A0" w:rsidTr="002375A0">
        <w:tc>
          <w:tcPr>
            <w:tcW w:w="2943" w:type="dxa"/>
            <w:vMerge w:val="restart"/>
          </w:tcPr>
          <w:p w:rsidR="002375A0" w:rsidRPr="002375A0" w:rsidRDefault="00014472" w:rsidP="00770A1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 / Jugendliche</w:t>
            </w:r>
            <w:r w:rsidR="008A1091">
              <w:rPr>
                <w:b/>
                <w:sz w:val="24"/>
                <w:szCs w:val="24"/>
              </w:rPr>
              <w:t>/r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:rsidR="002375A0" w:rsidRPr="002375A0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71280A" w:rsidTr="00C73DE5">
        <w:trPr>
          <w:trHeight w:val="516"/>
        </w:trPr>
        <w:tc>
          <w:tcPr>
            <w:tcW w:w="2943" w:type="dxa"/>
            <w:vMerge/>
          </w:tcPr>
          <w:p w:rsidR="0071280A" w:rsidRDefault="0071280A" w:rsidP="00770A1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:rsidR="0071280A" w:rsidRPr="002375A0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Name</w:t>
            </w:r>
          </w:p>
          <w:p w:rsidR="0071280A" w:rsidRPr="002375A0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71280A" w:rsidTr="009F1FFC">
        <w:trPr>
          <w:trHeight w:val="516"/>
        </w:trPr>
        <w:tc>
          <w:tcPr>
            <w:tcW w:w="2943" w:type="dxa"/>
            <w:vMerge/>
          </w:tcPr>
          <w:p w:rsidR="0071280A" w:rsidRDefault="0071280A" w:rsidP="00770A1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Vorname</w:t>
            </w:r>
          </w:p>
          <w:p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71280A" w:rsidTr="009B7E3F">
        <w:trPr>
          <w:trHeight w:val="516"/>
        </w:trPr>
        <w:tc>
          <w:tcPr>
            <w:tcW w:w="2943" w:type="dxa"/>
            <w:vMerge/>
          </w:tcPr>
          <w:p w:rsidR="0071280A" w:rsidRDefault="0071280A" w:rsidP="00770A1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Geburtsdatum</w:t>
            </w:r>
          </w:p>
          <w:p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t>756.</w:t>
            </w: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2375A0" w:rsidTr="002375A0">
        <w:tc>
          <w:tcPr>
            <w:tcW w:w="2943" w:type="dxa"/>
            <w:vMerge/>
          </w:tcPr>
          <w:p w:rsidR="002375A0" w:rsidRDefault="002375A0" w:rsidP="00770A1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:rsidR="002375A0" w:rsidRDefault="002375A0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SV-Nummer</w:t>
            </w:r>
          </w:p>
        </w:tc>
      </w:tr>
    </w:tbl>
    <w:p w:rsidR="0071280A" w:rsidRDefault="0071280A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6154"/>
      </w:tblGrid>
      <w:tr w:rsidR="0071280A" w:rsidTr="00326FDF">
        <w:tc>
          <w:tcPr>
            <w:tcW w:w="2943" w:type="dxa"/>
            <w:vMerge w:val="restart"/>
          </w:tcPr>
          <w:p w:rsidR="0071280A" w:rsidRPr="002375A0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Einweisende Stelle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:rsidR="0071280A" w:rsidRPr="002375A0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1280A" w:rsidTr="00476AAD">
        <w:trPr>
          <w:trHeight w:val="516"/>
        </w:trPr>
        <w:tc>
          <w:tcPr>
            <w:tcW w:w="2943" w:type="dxa"/>
            <w:vMerge/>
          </w:tcPr>
          <w:p w:rsid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:rsidR="0071280A" w:rsidRPr="002375A0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Fachstelle</w:t>
            </w:r>
          </w:p>
          <w:p w:rsidR="0071280A" w:rsidRPr="002375A0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1280A" w:rsidTr="00C53178">
        <w:trPr>
          <w:trHeight w:val="516"/>
        </w:trPr>
        <w:tc>
          <w:tcPr>
            <w:tcW w:w="2943" w:type="dxa"/>
            <w:vMerge/>
          </w:tcPr>
          <w:p w:rsid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Kontaktperson</w:t>
            </w:r>
          </w:p>
          <w:p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1280A" w:rsidTr="00C1217D">
        <w:trPr>
          <w:trHeight w:val="516"/>
        </w:trPr>
        <w:tc>
          <w:tcPr>
            <w:tcW w:w="2943" w:type="dxa"/>
            <w:vMerge/>
          </w:tcPr>
          <w:p w:rsid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Strasse</w:t>
            </w:r>
          </w:p>
          <w:p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1280A" w:rsidTr="00B00F39">
        <w:trPr>
          <w:trHeight w:val="516"/>
        </w:trPr>
        <w:tc>
          <w:tcPr>
            <w:tcW w:w="2943" w:type="dxa"/>
            <w:vMerge/>
          </w:tcPr>
          <w:p w:rsid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PLZ / Ort</w:t>
            </w:r>
          </w:p>
          <w:p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71280A" w:rsidTr="00AE59FB">
        <w:trPr>
          <w:trHeight w:val="516"/>
        </w:trPr>
        <w:tc>
          <w:tcPr>
            <w:tcW w:w="2943" w:type="dxa"/>
            <w:vMerge/>
          </w:tcPr>
          <w:p w:rsid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Fon / Fax</w:t>
            </w:r>
          </w:p>
          <w:p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71280A" w:rsidTr="00326FDF">
        <w:tc>
          <w:tcPr>
            <w:tcW w:w="2943" w:type="dxa"/>
            <w:vMerge/>
          </w:tcPr>
          <w:p w:rsid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e-mail</w:t>
            </w:r>
          </w:p>
        </w:tc>
      </w:tr>
    </w:tbl>
    <w:p w:rsidR="0071280A" w:rsidRDefault="0071280A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6151"/>
      </w:tblGrid>
      <w:tr w:rsidR="0071280A" w:rsidTr="00326FDF">
        <w:tc>
          <w:tcPr>
            <w:tcW w:w="2943" w:type="dxa"/>
          </w:tcPr>
          <w:p w:rsidR="0071280A" w:rsidRP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4"/>
                <w:szCs w:val="24"/>
              </w:rPr>
            </w:pPr>
            <w:r w:rsidRPr="0071280A">
              <w:rPr>
                <w:b/>
                <w:sz w:val="24"/>
                <w:szCs w:val="24"/>
              </w:rPr>
              <w:t>Eintrittsdatum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:rsidR="0071280A" w:rsidRP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71280A" w:rsidRDefault="0071280A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6154"/>
      </w:tblGrid>
      <w:tr w:rsidR="0071280A" w:rsidTr="00806A92">
        <w:tc>
          <w:tcPr>
            <w:tcW w:w="2943" w:type="dxa"/>
          </w:tcPr>
          <w:p w:rsidR="0071280A" w:rsidRP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4"/>
                <w:szCs w:val="24"/>
              </w:rPr>
            </w:pPr>
            <w:r w:rsidRPr="0071280A">
              <w:rPr>
                <w:b/>
                <w:sz w:val="24"/>
                <w:szCs w:val="24"/>
              </w:rPr>
              <w:t>Wohnangebot</w:t>
            </w:r>
          </w:p>
        </w:tc>
        <w:tc>
          <w:tcPr>
            <w:tcW w:w="6267" w:type="dxa"/>
          </w:tcPr>
          <w:p w:rsidR="0071280A" w:rsidRDefault="005C1B2F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138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80A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71280A">
              <w:rPr>
                <w:sz w:val="24"/>
                <w:szCs w:val="24"/>
              </w:rPr>
              <w:t xml:space="preserve"> </w:t>
            </w:r>
            <w:r w:rsidR="0071280A" w:rsidRPr="0071280A">
              <w:rPr>
                <w:b/>
                <w:sz w:val="20"/>
                <w:szCs w:val="20"/>
              </w:rPr>
              <w:t>Wohngruppe für Knaben</w:t>
            </w:r>
          </w:p>
          <w:p w:rsidR="00806A92" w:rsidRDefault="005C1B2F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118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 w:rsidRPr="00806A92">
              <w:rPr>
                <w:b/>
                <w:sz w:val="20"/>
                <w:szCs w:val="24"/>
              </w:rPr>
              <w:t>Wohngruppe für Mädchen</w:t>
            </w:r>
          </w:p>
          <w:p w:rsidR="00806A92" w:rsidRPr="0071280A" w:rsidRDefault="005C1B2F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909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 w:rsidRPr="00806A92">
              <w:rPr>
                <w:b/>
                <w:sz w:val="20"/>
                <w:szCs w:val="24"/>
              </w:rPr>
              <w:t>Wohngruppe für Mädchen und Knaben</w:t>
            </w:r>
          </w:p>
        </w:tc>
      </w:tr>
    </w:tbl>
    <w:p w:rsidR="0071280A" w:rsidRDefault="0071280A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6153"/>
      </w:tblGrid>
      <w:tr w:rsidR="00806A92" w:rsidRPr="0071280A" w:rsidTr="00326FDF">
        <w:tc>
          <w:tcPr>
            <w:tcW w:w="2943" w:type="dxa"/>
          </w:tcPr>
          <w:p w:rsidR="00806A92" w:rsidRPr="0071280A" w:rsidRDefault="00806A92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Schulangebot </w:t>
            </w:r>
          </w:p>
        </w:tc>
        <w:tc>
          <w:tcPr>
            <w:tcW w:w="6267" w:type="dxa"/>
          </w:tcPr>
          <w:p w:rsidR="00806A92" w:rsidRDefault="005C1B2F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96935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>
              <w:rPr>
                <w:b/>
                <w:sz w:val="20"/>
                <w:szCs w:val="20"/>
              </w:rPr>
              <w:t>Unterstufe</w:t>
            </w:r>
          </w:p>
          <w:p w:rsidR="00806A92" w:rsidRDefault="005C1B2F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7562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>
              <w:rPr>
                <w:b/>
                <w:sz w:val="20"/>
                <w:szCs w:val="24"/>
              </w:rPr>
              <w:t>Mittelstufe</w:t>
            </w:r>
          </w:p>
          <w:p w:rsidR="00806A92" w:rsidRPr="0071280A" w:rsidRDefault="005C1B2F" w:rsidP="00806A92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1676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>
              <w:rPr>
                <w:b/>
                <w:sz w:val="20"/>
                <w:szCs w:val="24"/>
              </w:rPr>
              <w:t>Oberstufe</w:t>
            </w:r>
          </w:p>
        </w:tc>
      </w:tr>
    </w:tbl>
    <w:p w:rsidR="00806A92" w:rsidRDefault="00806A92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6148"/>
      </w:tblGrid>
      <w:tr w:rsidR="00806A92" w:rsidRPr="0071280A" w:rsidTr="00326FDF">
        <w:tc>
          <w:tcPr>
            <w:tcW w:w="2943" w:type="dxa"/>
          </w:tcPr>
          <w:p w:rsidR="00806A92" w:rsidRPr="0071280A" w:rsidRDefault="00806A92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Zusatzangebote*</w:t>
            </w:r>
          </w:p>
        </w:tc>
        <w:tc>
          <w:tcPr>
            <w:tcW w:w="6267" w:type="dxa"/>
          </w:tcPr>
          <w:p w:rsidR="00806A92" w:rsidRDefault="005C1B2F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7064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>
              <w:rPr>
                <w:b/>
                <w:sz w:val="20"/>
                <w:szCs w:val="20"/>
              </w:rPr>
              <w:t>Logopädie</w:t>
            </w:r>
          </w:p>
          <w:p w:rsidR="00806A92" w:rsidRPr="0071280A" w:rsidRDefault="005C1B2F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986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>
              <w:rPr>
                <w:b/>
                <w:sz w:val="20"/>
                <w:szCs w:val="24"/>
              </w:rPr>
              <w:t>Psychomotorik</w:t>
            </w:r>
          </w:p>
        </w:tc>
      </w:tr>
    </w:tbl>
    <w:p w:rsidR="00806A92" w:rsidRDefault="00806A92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4"/>
          <w:szCs w:val="24"/>
        </w:rPr>
      </w:pPr>
    </w:p>
    <w:p w:rsidR="00806A92" w:rsidRDefault="00806A92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0"/>
          <w:szCs w:val="20"/>
        </w:rPr>
      </w:pPr>
      <w:r>
        <w:rPr>
          <w:sz w:val="20"/>
          <w:szCs w:val="20"/>
        </w:rPr>
        <w:t xml:space="preserve">*Sie können das Dokument am Computer ausfüllen. Dazu navigieren Sie am besten mit der </w:t>
      </w:r>
      <w:r w:rsidR="00E143E1">
        <w:rPr>
          <w:sz w:val="20"/>
          <w:szCs w:val="20"/>
        </w:rPr>
        <w:t>Tabulator-T</w:t>
      </w:r>
      <w:r>
        <w:rPr>
          <w:sz w:val="20"/>
          <w:szCs w:val="20"/>
        </w:rPr>
        <w:t xml:space="preserve">aste. Bitte drucken Sie das </w:t>
      </w:r>
      <w:r w:rsidR="00E143E1">
        <w:rPr>
          <w:sz w:val="20"/>
          <w:szCs w:val="20"/>
        </w:rPr>
        <w:t>Formular aus und senden es uns u</w:t>
      </w:r>
      <w:r>
        <w:rPr>
          <w:sz w:val="20"/>
          <w:szCs w:val="20"/>
        </w:rPr>
        <w:t>nterschieben auf dem Postweg zu.</w:t>
      </w:r>
    </w:p>
    <w:p w:rsidR="00806A92" w:rsidRDefault="00806A92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0"/>
          <w:szCs w:val="20"/>
        </w:rPr>
      </w:pPr>
    </w:p>
    <w:p w:rsidR="00806A92" w:rsidRDefault="00806A92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0"/>
          <w:szCs w:val="20"/>
        </w:rPr>
      </w:pPr>
      <w:r>
        <w:rPr>
          <w:sz w:val="20"/>
          <w:szCs w:val="20"/>
        </w:rPr>
        <w:t xml:space="preserve">Bitte beachten Sie, dass für die Aufnahme weitere Dokumente, wie die Verfügung der zuständigen Schulbehörde und die Gutachten für die schulische und soziale Indikation zwingend notwendig </w:t>
      </w:r>
      <w:proofErr w:type="gramStart"/>
      <w:r>
        <w:rPr>
          <w:sz w:val="20"/>
          <w:szCs w:val="20"/>
        </w:rPr>
        <w:t>sind</w:t>
      </w:r>
      <w:proofErr w:type="gramEnd"/>
      <w:r>
        <w:rPr>
          <w:sz w:val="20"/>
          <w:szCs w:val="20"/>
        </w:rPr>
        <w:t>.</w:t>
      </w:r>
      <w:r w:rsidR="00B24D3C">
        <w:rPr>
          <w:sz w:val="20"/>
          <w:szCs w:val="20"/>
        </w:rPr>
        <w:t xml:space="preserve"> Eine genaue Auflistung der Dokumente erhalten sie mit der Aufnahmebestätigung.</w:t>
      </w:r>
    </w:p>
    <w:p w:rsidR="00B24D3C" w:rsidRDefault="00014472" w:rsidP="00014472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78" w:right="-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Kind / Jugendliche</w:t>
      </w:r>
      <w:r w:rsidR="008A1091">
        <w:rPr>
          <w:b/>
          <w:sz w:val="24"/>
          <w:szCs w:val="24"/>
        </w:rPr>
        <w:t>/r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8"/>
        <w:gridCol w:w="6562"/>
      </w:tblGrid>
      <w:tr w:rsidR="00014472" w:rsidRPr="00014472" w:rsidTr="00014472">
        <w:tc>
          <w:tcPr>
            <w:tcW w:w="2518" w:type="dxa"/>
          </w:tcPr>
          <w:p w:rsidR="00014472" w:rsidRPr="00014472" w:rsidRDefault="00014472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 w:rsidRPr="00014472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>,</w:t>
            </w:r>
            <w:r w:rsidRPr="00014472">
              <w:rPr>
                <w:b/>
                <w:sz w:val="20"/>
                <w:szCs w:val="20"/>
              </w:rPr>
              <w:t xml:space="preserve"> Vorname</w:t>
            </w:r>
          </w:p>
        </w:tc>
        <w:tc>
          <w:tcPr>
            <w:tcW w:w="6692" w:type="dxa"/>
          </w:tcPr>
          <w:p w:rsidR="00014472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014472" w:rsidRPr="00014472" w:rsidTr="00014472">
        <w:tc>
          <w:tcPr>
            <w:tcW w:w="2518" w:type="dxa"/>
          </w:tcPr>
          <w:p w:rsidR="00014472" w:rsidRPr="00014472" w:rsidRDefault="00014472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Heimatort / Nationalität</w:t>
            </w:r>
          </w:p>
        </w:tc>
        <w:tc>
          <w:tcPr>
            <w:tcW w:w="6692" w:type="dxa"/>
          </w:tcPr>
          <w:p w:rsidR="00014472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14472" w:rsidRPr="00014472" w:rsidTr="00014472">
        <w:tc>
          <w:tcPr>
            <w:tcW w:w="2518" w:type="dxa"/>
          </w:tcPr>
          <w:p w:rsidR="00014472" w:rsidRDefault="00014472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Geburtsort</w:t>
            </w:r>
          </w:p>
        </w:tc>
        <w:tc>
          <w:tcPr>
            <w:tcW w:w="6692" w:type="dxa"/>
          </w:tcPr>
          <w:p w:rsidR="00014472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14472" w:rsidRPr="00014472" w:rsidTr="00014472">
        <w:tc>
          <w:tcPr>
            <w:tcW w:w="2518" w:type="dxa"/>
          </w:tcPr>
          <w:p w:rsidR="00014472" w:rsidRDefault="00014472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Konfession</w:t>
            </w:r>
          </w:p>
        </w:tc>
        <w:tc>
          <w:tcPr>
            <w:tcW w:w="6692" w:type="dxa"/>
          </w:tcPr>
          <w:p w:rsidR="00014472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014472" w:rsidRPr="00014472" w:rsidTr="00014472">
        <w:tc>
          <w:tcPr>
            <w:tcW w:w="2518" w:type="dxa"/>
          </w:tcPr>
          <w:p w:rsidR="00014472" w:rsidRDefault="00014472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Muttersprache</w:t>
            </w:r>
          </w:p>
        </w:tc>
        <w:tc>
          <w:tcPr>
            <w:tcW w:w="6692" w:type="dxa"/>
          </w:tcPr>
          <w:p w:rsidR="00014472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014472" w:rsidRPr="00014472" w:rsidTr="00014472">
        <w:tc>
          <w:tcPr>
            <w:tcW w:w="2518" w:type="dxa"/>
          </w:tcPr>
          <w:p w:rsidR="00014472" w:rsidRDefault="00014472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Gesetzlicher Wohnsitz</w:t>
            </w:r>
          </w:p>
        </w:tc>
        <w:tc>
          <w:tcPr>
            <w:tcW w:w="6692" w:type="dxa"/>
          </w:tcPr>
          <w:p w:rsidR="00014472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AC0AA3" w:rsidRPr="00014472" w:rsidTr="00014472">
        <w:tc>
          <w:tcPr>
            <w:tcW w:w="2518" w:type="dxa"/>
          </w:tcPr>
          <w:p w:rsidR="00AC0AA3" w:rsidRDefault="00AC0AA3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/ Natel</w:t>
            </w:r>
          </w:p>
        </w:tc>
        <w:tc>
          <w:tcPr>
            <w:tcW w:w="6692" w:type="dxa"/>
          </w:tcPr>
          <w:p w:rsidR="00AC0AA3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014472" w:rsidRDefault="00014472" w:rsidP="00014472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:rsidR="00014472" w:rsidRDefault="00014472" w:rsidP="00014472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64" w:right="-2"/>
        <w:rPr>
          <w:b/>
          <w:sz w:val="24"/>
          <w:szCs w:val="24"/>
        </w:rPr>
      </w:pPr>
      <w:r>
        <w:rPr>
          <w:b/>
          <w:sz w:val="24"/>
          <w:szCs w:val="24"/>
        </w:rPr>
        <w:t>Eltern</w:t>
      </w:r>
    </w:p>
    <w:tbl>
      <w:tblPr>
        <w:tblStyle w:val="Tabellenraster"/>
        <w:tblW w:w="0" w:type="auto"/>
        <w:tblInd w:w="4" w:type="dxa"/>
        <w:tblLook w:val="04A0" w:firstRow="1" w:lastRow="0" w:firstColumn="1" w:lastColumn="0" w:noHBand="0" w:noVBand="1"/>
      </w:tblPr>
      <w:tblGrid>
        <w:gridCol w:w="2490"/>
        <w:gridCol w:w="3284"/>
        <w:gridCol w:w="3282"/>
      </w:tblGrid>
      <w:tr w:rsidR="00014472" w:rsidRPr="00014472" w:rsidTr="00014472">
        <w:tc>
          <w:tcPr>
            <w:tcW w:w="2514" w:type="dxa"/>
          </w:tcPr>
          <w:p w:rsidR="00014472" w:rsidRPr="00014472" w:rsidRDefault="00014472" w:rsidP="00014472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014472" w:rsidRPr="00014472" w:rsidRDefault="00014472" w:rsidP="00014472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Mutter</w:t>
            </w:r>
          </w:p>
        </w:tc>
        <w:tc>
          <w:tcPr>
            <w:tcW w:w="3348" w:type="dxa"/>
          </w:tcPr>
          <w:p w:rsidR="00014472" w:rsidRPr="00014472" w:rsidRDefault="00014472" w:rsidP="00014472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Vater</w:t>
            </w:r>
          </w:p>
        </w:tc>
      </w:tr>
      <w:tr w:rsidR="00014472" w:rsidRPr="00014472" w:rsidTr="00014472">
        <w:tc>
          <w:tcPr>
            <w:tcW w:w="2514" w:type="dxa"/>
          </w:tcPr>
          <w:p w:rsidR="00014472" w:rsidRP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3348" w:type="dxa"/>
          </w:tcPr>
          <w:p w:rsidR="00014472" w:rsidRPr="00014472" w:rsidRDefault="001F01F1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:rsidTr="00014472">
        <w:tc>
          <w:tcPr>
            <w:tcW w:w="2514" w:type="dxa"/>
          </w:tcPr>
          <w:p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Geburtsdatum</w:t>
            </w:r>
          </w:p>
        </w:tc>
        <w:tc>
          <w:tcPr>
            <w:tcW w:w="3348" w:type="dxa"/>
          </w:tcPr>
          <w:p w:rsidR="00014472" w:rsidRPr="00014472" w:rsidRDefault="001F01F1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:rsidTr="00014472">
        <w:tc>
          <w:tcPr>
            <w:tcW w:w="2514" w:type="dxa"/>
          </w:tcPr>
          <w:p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Heimatort / Nationalität</w:t>
            </w:r>
          </w:p>
        </w:tc>
        <w:tc>
          <w:tcPr>
            <w:tcW w:w="3348" w:type="dxa"/>
          </w:tcPr>
          <w:p w:rsidR="00014472" w:rsidRPr="00014472" w:rsidRDefault="001F01F1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:rsidTr="00014472">
        <w:tc>
          <w:tcPr>
            <w:tcW w:w="2514" w:type="dxa"/>
          </w:tcPr>
          <w:p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Konfession</w:t>
            </w:r>
          </w:p>
        </w:tc>
        <w:tc>
          <w:tcPr>
            <w:tcW w:w="3348" w:type="dxa"/>
          </w:tcPr>
          <w:p w:rsidR="00014472" w:rsidRPr="00014472" w:rsidRDefault="001F01F1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:rsidTr="00014472">
        <w:tc>
          <w:tcPr>
            <w:tcW w:w="2514" w:type="dxa"/>
          </w:tcPr>
          <w:p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Zivilstand</w:t>
            </w:r>
          </w:p>
        </w:tc>
        <w:tc>
          <w:tcPr>
            <w:tcW w:w="3348" w:type="dxa"/>
          </w:tcPr>
          <w:p w:rsidR="00014472" w:rsidRPr="00014472" w:rsidRDefault="001F01F1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:rsidTr="00014472">
        <w:tc>
          <w:tcPr>
            <w:tcW w:w="2514" w:type="dxa"/>
          </w:tcPr>
          <w:p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Beruf</w:t>
            </w:r>
          </w:p>
        </w:tc>
        <w:tc>
          <w:tcPr>
            <w:tcW w:w="3348" w:type="dxa"/>
          </w:tcPr>
          <w:p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:rsidTr="00014472">
        <w:tc>
          <w:tcPr>
            <w:tcW w:w="2514" w:type="dxa"/>
          </w:tcPr>
          <w:p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3348" w:type="dxa"/>
          </w:tcPr>
          <w:p w:rsid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C0AA3" w:rsidRPr="00014472" w:rsidRDefault="00AC0AA3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:rsidTr="00014472">
        <w:tc>
          <w:tcPr>
            <w:tcW w:w="2514" w:type="dxa"/>
          </w:tcPr>
          <w:p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P / Natel</w:t>
            </w:r>
          </w:p>
        </w:tc>
        <w:tc>
          <w:tcPr>
            <w:tcW w:w="3348" w:type="dxa"/>
          </w:tcPr>
          <w:p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:rsidTr="00014472">
        <w:tc>
          <w:tcPr>
            <w:tcW w:w="2514" w:type="dxa"/>
          </w:tcPr>
          <w:p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G</w:t>
            </w:r>
            <w:r w:rsidR="00AC0AA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 Fax / Mail</w:t>
            </w:r>
          </w:p>
        </w:tc>
        <w:tc>
          <w:tcPr>
            <w:tcW w:w="3348" w:type="dxa"/>
          </w:tcPr>
          <w:p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14472" w:rsidRDefault="00014472" w:rsidP="00014472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tbl>
      <w:tblPr>
        <w:tblStyle w:val="Tabellenraster"/>
        <w:tblW w:w="0" w:type="auto"/>
        <w:tblInd w:w="4" w:type="dxa"/>
        <w:tblLook w:val="04A0" w:firstRow="1" w:lastRow="0" w:firstColumn="1" w:lastColumn="0" w:noHBand="0" w:noVBand="1"/>
      </w:tblPr>
      <w:tblGrid>
        <w:gridCol w:w="2485"/>
        <w:gridCol w:w="3288"/>
        <w:gridCol w:w="3283"/>
      </w:tblGrid>
      <w:tr w:rsidR="00673737" w:rsidRPr="00014472" w:rsidTr="00326FDF">
        <w:tc>
          <w:tcPr>
            <w:tcW w:w="2514" w:type="dxa"/>
          </w:tcPr>
          <w:p w:rsidR="00673737" w:rsidRPr="00014472" w:rsidRDefault="00673737" w:rsidP="00326FDF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673737" w:rsidRPr="00014472" w:rsidRDefault="00673737" w:rsidP="00326FDF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Stief- / Pflegemutter</w:t>
            </w:r>
          </w:p>
        </w:tc>
        <w:tc>
          <w:tcPr>
            <w:tcW w:w="3348" w:type="dxa"/>
          </w:tcPr>
          <w:p w:rsidR="00673737" w:rsidRPr="00014472" w:rsidRDefault="00673737" w:rsidP="00326FDF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Stief- / Pflegevater</w:t>
            </w:r>
          </w:p>
        </w:tc>
      </w:tr>
      <w:tr w:rsidR="00673737" w:rsidRPr="00014472" w:rsidTr="00326FDF">
        <w:tc>
          <w:tcPr>
            <w:tcW w:w="2514" w:type="dxa"/>
          </w:tcPr>
          <w:p w:rsidR="00673737" w:rsidRPr="00014472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:rsidTr="00326FDF">
        <w:tc>
          <w:tcPr>
            <w:tcW w:w="2514" w:type="dxa"/>
          </w:tcPr>
          <w:p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Geburtsdatum</w:t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:rsidTr="00326FDF">
        <w:tc>
          <w:tcPr>
            <w:tcW w:w="2514" w:type="dxa"/>
          </w:tcPr>
          <w:p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Heimatort / Nationalität</w:t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:rsidTr="00326FDF">
        <w:tc>
          <w:tcPr>
            <w:tcW w:w="2514" w:type="dxa"/>
          </w:tcPr>
          <w:p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Konfession</w:t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:rsidTr="00326FDF">
        <w:tc>
          <w:tcPr>
            <w:tcW w:w="2514" w:type="dxa"/>
          </w:tcPr>
          <w:p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Zivilstand</w:t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:rsidTr="00326FDF">
        <w:tc>
          <w:tcPr>
            <w:tcW w:w="2514" w:type="dxa"/>
          </w:tcPr>
          <w:p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Beruf</w:t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:rsidTr="00326FDF">
        <w:tc>
          <w:tcPr>
            <w:tcW w:w="2514" w:type="dxa"/>
          </w:tcPr>
          <w:p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3348" w:type="dxa"/>
          </w:tcPr>
          <w:p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C0AA3" w:rsidRPr="00014472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:rsidTr="00326FDF">
        <w:tc>
          <w:tcPr>
            <w:tcW w:w="2514" w:type="dxa"/>
          </w:tcPr>
          <w:p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P / Natel</w:t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:rsidTr="00326FDF">
        <w:tc>
          <w:tcPr>
            <w:tcW w:w="2514" w:type="dxa"/>
          </w:tcPr>
          <w:p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G</w:t>
            </w:r>
            <w:r w:rsidR="00AC0AA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 Fax / Mail</w:t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73737" w:rsidRDefault="00673737" w:rsidP="00014472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:rsidR="00673737" w:rsidRDefault="00673737" w:rsidP="00014472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:rsidR="00673737" w:rsidRDefault="00673737" w:rsidP="00684CCA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64" w:right="-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Inhaber der elterlichen Sorge</w:t>
      </w:r>
    </w:p>
    <w:tbl>
      <w:tblPr>
        <w:tblStyle w:val="Tabellenraster"/>
        <w:tblW w:w="0" w:type="auto"/>
        <w:tblInd w:w="4" w:type="dxa"/>
        <w:tblLook w:val="04A0" w:firstRow="1" w:lastRow="0" w:firstColumn="1" w:lastColumn="0" w:noHBand="0" w:noVBand="1"/>
      </w:tblPr>
      <w:tblGrid>
        <w:gridCol w:w="2475"/>
        <w:gridCol w:w="3294"/>
        <w:gridCol w:w="3287"/>
      </w:tblGrid>
      <w:tr w:rsidR="00673737" w:rsidRPr="00014472" w:rsidTr="00326FDF">
        <w:tc>
          <w:tcPr>
            <w:tcW w:w="2514" w:type="dxa"/>
            <w:vMerge w:val="restart"/>
          </w:tcPr>
          <w:p w:rsidR="00673737" w:rsidRPr="00014472" w:rsidRDefault="00673737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673737" w:rsidRPr="00673737" w:rsidRDefault="005C1B2F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572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37" w:rsidRPr="00673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3737" w:rsidRPr="00673737">
              <w:rPr>
                <w:sz w:val="20"/>
                <w:szCs w:val="20"/>
              </w:rPr>
              <w:t xml:space="preserve"> Gemeinsam Eltern</w:t>
            </w:r>
          </w:p>
        </w:tc>
        <w:tc>
          <w:tcPr>
            <w:tcW w:w="3348" w:type="dxa"/>
          </w:tcPr>
          <w:p w:rsidR="00673737" w:rsidRPr="00673737" w:rsidRDefault="005C1B2F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9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37" w:rsidRPr="00673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3737" w:rsidRPr="00673737">
              <w:rPr>
                <w:sz w:val="20"/>
                <w:szCs w:val="20"/>
              </w:rPr>
              <w:t xml:space="preserve"> Mutter</w:t>
            </w:r>
          </w:p>
        </w:tc>
      </w:tr>
      <w:tr w:rsidR="00673737" w:rsidRPr="00014472" w:rsidTr="00326FDF">
        <w:tc>
          <w:tcPr>
            <w:tcW w:w="2514" w:type="dxa"/>
            <w:vMerge/>
          </w:tcPr>
          <w:p w:rsidR="00673737" w:rsidRPr="00014472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673737" w:rsidRPr="00014472" w:rsidRDefault="005C1B2F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625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3737">
              <w:rPr>
                <w:sz w:val="20"/>
                <w:szCs w:val="20"/>
              </w:rPr>
              <w:t xml:space="preserve"> Vater</w:t>
            </w:r>
          </w:p>
        </w:tc>
        <w:tc>
          <w:tcPr>
            <w:tcW w:w="3348" w:type="dxa"/>
          </w:tcPr>
          <w:p w:rsidR="00673737" w:rsidRPr="00014472" w:rsidRDefault="005C1B2F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548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3737">
              <w:rPr>
                <w:sz w:val="20"/>
                <w:szCs w:val="20"/>
              </w:rPr>
              <w:t xml:space="preserve"> Vormund / in</w:t>
            </w:r>
          </w:p>
        </w:tc>
      </w:tr>
      <w:tr w:rsidR="00673737" w:rsidRPr="00014472" w:rsidTr="00326FDF">
        <w:tc>
          <w:tcPr>
            <w:tcW w:w="2514" w:type="dxa"/>
          </w:tcPr>
          <w:p w:rsidR="00673737" w:rsidRPr="00014472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3348" w:type="dxa"/>
          </w:tcPr>
          <w:p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:rsidTr="00326FDF">
        <w:tc>
          <w:tcPr>
            <w:tcW w:w="2514" w:type="dxa"/>
          </w:tcPr>
          <w:p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3348" w:type="dxa"/>
          </w:tcPr>
          <w:p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C0AA3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3348" w:type="dxa"/>
          </w:tcPr>
          <w:p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:rsidTr="00326FDF">
        <w:tc>
          <w:tcPr>
            <w:tcW w:w="2514" w:type="dxa"/>
          </w:tcPr>
          <w:p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48" w:type="dxa"/>
          </w:tcPr>
          <w:p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73737" w:rsidRDefault="00673737" w:rsidP="00673737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:rsidR="00AC0AA3" w:rsidRDefault="00684CCA" w:rsidP="00AC0AA3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406" w:right="-2"/>
        <w:rPr>
          <w:b/>
          <w:sz w:val="24"/>
          <w:szCs w:val="24"/>
        </w:rPr>
      </w:pPr>
      <w:r>
        <w:rPr>
          <w:b/>
          <w:sz w:val="24"/>
          <w:szCs w:val="24"/>
        </w:rPr>
        <w:t>Geschwister</w:t>
      </w:r>
    </w:p>
    <w:tbl>
      <w:tblPr>
        <w:tblStyle w:val="Tabellenraster"/>
        <w:tblW w:w="0" w:type="auto"/>
        <w:tblInd w:w="4" w:type="dxa"/>
        <w:tblLook w:val="04A0" w:firstRow="1" w:lastRow="0" w:firstColumn="1" w:lastColumn="0" w:noHBand="0" w:noVBand="1"/>
      </w:tblPr>
      <w:tblGrid>
        <w:gridCol w:w="3303"/>
        <w:gridCol w:w="2472"/>
        <w:gridCol w:w="3281"/>
      </w:tblGrid>
      <w:tr w:rsidR="00AC0AA3" w:rsidRPr="00014472" w:rsidTr="00AC0AA3">
        <w:tc>
          <w:tcPr>
            <w:tcW w:w="3365" w:type="dxa"/>
          </w:tcPr>
          <w:p w:rsidR="00AC0AA3" w:rsidRPr="00014472" w:rsidRDefault="00AC0AA3" w:rsidP="00326FDF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2497" w:type="dxa"/>
          </w:tcPr>
          <w:p w:rsidR="00AC0AA3" w:rsidRPr="00014472" w:rsidRDefault="00AC0AA3" w:rsidP="00326FDF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Geburtsdatum</w:t>
            </w:r>
          </w:p>
        </w:tc>
        <w:tc>
          <w:tcPr>
            <w:tcW w:w="3348" w:type="dxa"/>
          </w:tcPr>
          <w:p w:rsidR="00AC0AA3" w:rsidRPr="00014472" w:rsidRDefault="00AC0AA3" w:rsidP="00326FDF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Schule Beruf</w:t>
            </w:r>
          </w:p>
        </w:tc>
      </w:tr>
      <w:tr w:rsidR="00AC0AA3" w:rsidRPr="00AC0AA3" w:rsidTr="00AC0AA3">
        <w:tc>
          <w:tcPr>
            <w:tcW w:w="3365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AC0AA3" w:rsidTr="00AC0AA3">
        <w:tc>
          <w:tcPr>
            <w:tcW w:w="3365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AC0AA3" w:rsidTr="00AC0AA3">
        <w:tc>
          <w:tcPr>
            <w:tcW w:w="3365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AC0AA3" w:rsidTr="00AC0AA3">
        <w:tc>
          <w:tcPr>
            <w:tcW w:w="3365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AC0AA3" w:rsidTr="00AC0AA3">
        <w:tc>
          <w:tcPr>
            <w:tcW w:w="3365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AC0AA3" w:rsidRDefault="00AC0AA3" w:rsidP="00AC0AA3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:rsidR="00AC0AA3" w:rsidRDefault="00AC0AA3" w:rsidP="00AC0AA3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78" w:right="-2"/>
        <w:rPr>
          <w:b/>
          <w:sz w:val="24"/>
          <w:szCs w:val="24"/>
        </w:rPr>
      </w:pPr>
      <w:r>
        <w:rPr>
          <w:b/>
          <w:sz w:val="24"/>
          <w:szCs w:val="24"/>
        </w:rPr>
        <w:t>Weitere wichtige Kontaktpersonen</w:t>
      </w:r>
    </w:p>
    <w:tbl>
      <w:tblPr>
        <w:tblStyle w:val="Tabellenraster"/>
        <w:tblW w:w="0" w:type="auto"/>
        <w:tblInd w:w="4" w:type="dxa"/>
        <w:tblLook w:val="04A0" w:firstRow="1" w:lastRow="0" w:firstColumn="1" w:lastColumn="0" w:noHBand="0" w:noVBand="1"/>
      </w:tblPr>
      <w:tblGrid>
        <w:gridCol w:w="2484"/>
        <w:gridCol w:w="6572"/>
      </w:tblGrid>
      <w:tr w:rsidR="00BF5BCA" w:rsidRPr="00014472" w:rsidTr="00051557">
        <w:tc>
          <w:tcPr>
            <w:tcW w:w="2514" w:type="dxa"/>
          </w:tcPr>
          <w:p w:rsidR="00BF5BCA" w:rsidRPr="00014472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6696" w:type="dxa"/>
          </w:tcPr>
          <w:p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RPr="00014472" w:rsidTr="0086410F">
        <w:tc>
          <w:tcPr>
            <w:tcW w:w="2514" w:type="dxa"/>
          </w:tcPr>
          <w:p w:rsid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6696" w:type="dxa"/>
          </w:tcPr>
          <w:p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F5BCA" w:rsidRPr="00014472" w:rsidTr="000063B2">
        <w:tc>
          <w:tcPr>
            <w:tcW w:w="2514" w:type="dxa"/>
          </w:tcPr>
          <w:p w:rsid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/ Natel / Mail</w:t>
            </w:r>
          </w:p>
        </w:tc>
        <w:tc>
          <w:tcPr>
            <w:tcW w:w="6696" w:type="dxa"/>
          </w:tcPr>
          <w:p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AC0AA3" w:rsidRDefault="00AC0AA3" w:rsidP="00AC0AA3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:rsidR="00AC0AA3" w:rsidRDefault="00AC0AA3" w:rsidP="00AC0AA3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78" w:right="-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Versicherungen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7"/>
        <w:gridCol w:w="6553"/>
      </w:tblGrid>
      <w:tr w:rsidR="00AC0AA3" w:rsidRPr="00014472" w:rsidTr="00326FDF">
        <w:tc>
          <w:tcPr>
            <w:tcW w:w="2518" w:type="dxa"/>
          </w:tcPr>
          <w:p w:rsidR="00AC0AA3" w:rsidRPr="00014472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Krankenkasse </w:t>
            </w:r>
            <w:r w:rsidRPr="00B94054">
              <w:rPr>
                <w:b/>
                <w:sz w:val="16"/>
                <w:szCs w:val="16"/>
              </w:rPr>
              <w:t>(Name</w:t>
            </w:r>
            <w:r w:rsidR="00B94054" w:rsidRPr="00B94054">
              <w:rPr>
                <w:b/>
                <w:sz w:val="16"/>
                <w:szCs w:val="16"/>
              </w:rPr>
              <w:t>/Sektion</w:t>
            </w:r>
            <w:r w:rsidRPr="00B9405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692" w:type="dxa"/>
          </w:tcPr>
          <w:p w:rsidR="00AC0AA3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014472" w:rsidTr="00326FDF">
        <w:tc>
          <w:tcPr>
            <w:tcW w:w="2518" w:type="dxa"/>
          </w:tcPr>
          <w:p w:rsidR="00AC0AA3" w:rsidRPr="00014472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Police</w:t>
            </w:r>
          </w:p>
        </w:tc>
        <w:tc>
          <w:tcPr>
            <w:tcW w:w="6692" w:type="dxa"/>
          </w:tcPr>
          <w:p w:rsidR="00AC0AA3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014472" w:rsidTr="00326FDF">
        <w:tc>
          <w:tcPr>
            <w:tcW w:w="2518" w:type="dxa"/>
          </w:tcPr>
          <w:p w:rsidR="00AC0AA3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6692" w:type="dxa"/>
          </w:tcPr>
          <w:p w:rsid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C0AA3" w:rsidRPr="00014472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</w:p>
        </w:tc>
      </w:tr>
      <w:tr w:rsidR="00AC0AA3" w:rsidRPr="00014472" w:rsidTr="00326FDF">
        <w:tc>
          <w:tcPr>
            <w:tcW w:w="2518" w:type="dxa"/>
          </w:tcPr>
          <w:p w:rsidR="00AC0AA3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/ Fax</w:t>
            </w:r>
          </w:p>
        </w:tc>
        <w:tc>
          <w:tcPr>
            <w:tcW w:w="6692" w:type="dxa"/>
          </w:tcPr>
          <w:p w:rsidR="00AC0AA3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014472" w:rsidTr="00326FDF">
        <w:tc>
          <w:tcPr>
            <w:tcW w:w="2518" w:type="dxa"/>
          </w:tcPr>
          <w:p w:rsidR="00AC0AA3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Prämie </w:t>
            </w:r>
            <w:r w:rsidRPr="00B94054">
              <w:rPr>
                <w:b/>
                <w:sz w:val="16"/>
                <w:szCs w:val="16"/>
              </w:rPr>
              <w:t>wird bezahlt durch…</w:t>
            </w:r>
          </w:p>
        </w:tc>
        <w:tc>
          <w:tcPr>
            <w:tcW w:w="6692" w:type="dxa"/>
          </w:tcPr>
          <w:p w:rsidR="00AC0AA3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014472" w:rsidTr="00326FDF">
        <w:tc>
          <w:tcPr>
            <w:tcW w:w="2518" w:type="dxa"/>
          </w:tcPr>
          <w:p w:rsidR="00AC0AA3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Rechnungen </w:t>
            </w:r>
            <w:r w:rsidRPr="00B94054">
              <w:rPr>
                <w:b/>
                <w:sz w:val="16"/>
                <w:szCs w:val="16"/>
              </w:rPr>
              <w:t>werden bezahlt durch …</w:t>
            </w:r>
          </w:p>
        </w:tc>
        <w:tc>
          <w:tcPr>
            <w:tcW w:w="6692" w:type="dxa"/>
          </w:tcPr>
          <w:p w:rsidR="00AC0AA3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4054" w:rsidRPr="00014472" w:rsidTr="00326FDF">
        <w:tc>
          <w:tcPr>
            <w:tcW w:w="2518" w:type="dxa"/>
          </w:tcPr>
          <w:p w:rsidR="00B94054" w:rsidRPr="00B94054" w:rsidRDefault="00B94054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Unfallversicherung </w:t>
            </w:r>
            <w:r>
              <w:rPr>
                <w:b/>
                <w:sz w:val="16"/>
                <w:szCs w:val="16"/>
              </w:rPr>
              <w:t>(Name</w:t>
            </w:r>
            <w:r w:rsidR="00BF5BCA">
              <w:rPr>
                <w:b/>
                <w:sz w:val="16"/>
                <w:szCs w:val="16"/>
              </w:rPr>
              <w:t>, Police, Standort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692" w:type="dxa"/>
          </w:tcPr>
          <w:p w:rsidR="00B94054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RPr="00014472" w:rsidTr="00326FDF">
        <w:tc>
          <w:tcPr>
            <w:tcW w:w="2518" w:type="dxa"/>
          </w:tcPr>
          <w:p w:rsid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Haftpflicht </w:t>
            </w:r>
          </w:p>
          <w:p w:rsidR="00BF5BCA" w:rsidRP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(Name, Police, Standort)</w:t>
            </w:r>
          </w:p>
        </w:tc>
        <w:tc>
          <w:tcPr>
            <w:tcW w:w="6692" w:type="dxa"/>
          </w:tcPr>
          <w:p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5403A" w:rsidRPr="00B5403A" w:rsidRDefault="00B5403A" w:rsidP="00B5403A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:rsidR="00AC0AA3" w:rsidRDefault="00BF5BCA" w:rsidP="00BF5BCA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78" w:right="-2"/>
        <w:rPr>
          <w:b/>
          <w:sz w:val="24"/>
          <w:szCs w:val="24"/>
        </w:rPr>
      </w:pPr>
      <w:r>
        <w:rPr>
          <w:b/>
          <w:sz w:val="24"/>
          <w:szCs w:val="24"/>
        </w:rPr>
        <w:t>Entwicklungsgeschichte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2"/>
        <w:gridCol w:w="7688"/>
      </w:tblGrid>
      <w:tr w:rsidR="00BF5BCA" w:rsidRPr="00014472" w:rsidTr="00BF5BCA">
        <w:tc>
          <w:tcPr>
            <w:tcW w:w="1384" w:type="dxa"/>
          </w:tcPr>
          <w:p w:rsidR="00BF5BCA" w:rsidRPr="00014472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7826" w:type="dxa"/>
          </w:tcPr>
          <w:p w:rsid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b/>
                <w:sz w:val="20"/>
                <w:szCs w:val="20"/>
              </w:rPr>
            </w:pPr>
            <w:r w:rsidRPr="00BF5BCA">
              <w:rPr>
                <w:b/>
                <w:sz w:val="20"/>
                <w:szCs w:val="20"/>
              </w:rPr>
              <w:t>Chronologischer Verlauf</w:t>
            </w:r>
          </w:p>
          <w:p w:rsidR="00BF5BCA" w:rsidRP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Biografie, wichtige Ereignisse, Schule, Krankheiten, körperliche Einschränkungen …</w:t>
            </w:r>
          </w:p>
        </w:tc>
      </w:tr>
      <w:tr w:rsidR="00BF5BCA" w:rsidRPr="00014472" w:rsidTr="00BF5BCA">
        <w:tc>
          <w:tcPr>
            <w:tcW w:w="1384" w:type="dxa"/>
          </w:tcPr>
          <w:p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6" w:type="dxa"/>
          </w:tcPr>
          <w:p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RPr="00014472" w:rsidTr="00BF5BCA">
        <w:tc>
          <w:tcPr>
            <w:tcW w:w="1384" w:type="dxa"/>
          </w:tcPr>
          <w:p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6" w:type="dxa"/>
          </w:tcPr>
          <w:p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RPr="00014472" w:rsidTr="00BF5BCA">
        <w:tc>
          <w:tcPr>
            <w:tcW w:w="1384" w:type="dxa"/>
          </w:tcPr>
          <w:p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6" w:type="dxa"/>
          </w:tcPr>
          <w:p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RPr="00014472" w:rsidTr="00BF5BCA">
        <w:tc>
          <w:tcPr>
            <w:tcW w:w="1384" w:type="dxa"/>
          </w:tcPr>
          <w:p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6" w:type="dxa"/>
          </w:tcPr>
          <w:p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RPr="00014472" w:rsidTr="00BF5BCA">
        <w:tc>
          <w:tcPr>
            <w:tcW w:w="1384" w:type="dxa"/>
          </w:tcPr>
          <w:p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6" w:type="dxa"/>
          </w:tcPr>
          <w:p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F5BCA" w:rsidRDefault="00BF5BCA" w:rsidP="00BF5BCA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:rsidR="00BF5BCA" w:rsidRDefault="00BF5BCA" w:rsidP="00BF5BCA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426" w:right="-2"/>
        <w:rPr>
          <w:b/>
          <w:sz w:val="24"/>
          <w:szCs w:val="24"/>
        </w:rPr>
      </w:pPr>
      <w:r>
        <w:rPr>
          <w:b/>
          <w:sz w:val="24"/>
          <w:szCs w:val="24"/>
        </w:rPr>
        <w:t>Schule</w:t>
      </w:r>
    </w:p>
    <w:tbl>
      <w:tblPr>
        <w:tblStyle w:val="Tabellenraster"/>
        <w:tblW w:w="0" w:type="auto"/>
        <w:tblInd w:w="4" w:type="dxa"/>
        <w:tblLook w:val="04A0" w:firstRow="1" w:lastRow="0" w:firstColumn="1" w:lastColumn="0" w:noHBand="0" w:noVBand="1"/>
      </w:tblPr>
      <w:tblGrid>
        <w:gridCol w:w="2494"/>
        <w:gridCol w:w="6562"/>
      </w:tblGrid>
      <w:tr w:rsidR="00BF5BCA" w:rsidTr="00326FDF">
        <w:tc>
          <w:tcPr>
            <w:tcW w:w="2514" w:type="dxa"/>
          </w:tcPr>
          <w:p w:rsidR="00BF5BCA" w:rsidRPr="00276F6E" w:rsidRDefault="00276F6E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Gegenwärtige</w:t>
            </w:r>
            <w:r w:rsidR="00BF5BCA">
              <w:rPr>
                <w:b/>
                <w:sz w:val="20"/>
                <w:szCs w:val="20"/>
              </w:rPr>
              <w:t xml:space="preserve"> Schule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(Schulhaus/Ort)</w:t>
            </w:r>
          </w:p>
        </w:tc>
        <w:tc>
          <w:tcPr>
            <w:tcW w:w="6696" w:type="dxa"/>
          </w:tcPr>
          <w:p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Tr="00326FDF">
        <w:tc>
          <w:tcPr>
            <w:tcW w:w="2514" w:type="dxa"/>
          </w:tcPr>
          <w:p w:rsidR="00276F6E" w:rsidRDefault="00276F6E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Gegenwärtige Klasse</w:t>
            </w:r>
          </w:p>
        </w:tc>
        <w:tc>
          <w:tcPr>
            <w:tcW w:w="6696" w:type="dxa"/>
          </w:tcPr>
          <w:p w:rsid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Tr="00326FDF">
        <w:tc>
          <w:tcPr>
            <w:tcW w:w="2514" w:type="dxa"/>
          </w:tcPr>
          <w:p w:rsidR="00BF5BCA" w:rsidRDefault="00276F6E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Kontaktperson</w:t>
            </w:r>
          </w:p>
        </w:tc>
        <w:tc>
          <w:tcPr>
            <w:tcW w:w="6696" w:type="dxa"/>
          </w:tcPr>
          <w:p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Tr="00326FDF">
        <w:tc>
          <w:tcPr>
            <w:tcW w:w="2514" w:type="dxa"/>
          </w:tcPr>
          <w:p w:rsid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/ Natel / Mail</w:t>
            </w:r>
          </w:p>
        </w:tc>
        <w:tc>
          <w:tcPr>
            <w:tcW w:w="6696" w:type="dxa"/>
          </w:tcPr>
          <w:p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F5BCA" w:rsidRDefault="00BF5BCA" w:rsidP="00BF5BCA">
      <w:pPr>
        <w:tabs>
          <w:tab w:val="left" w:pos="2835"/>
          <w:tab w:val="right" w:leader="underscore" w:pos="9072"/>
        </w:tabs>
        <w:spacing w:line="240" w:lineRule="auto"/>
        <w:ind w:left="66" w:right="-2"/>
        <w:rPr>
          <w:b/>
          <w:sz w:val="24"/>
          <w:szCs w:val="24"/>
        </w:rPr>
      </w:pPr>
    </w:p>
    <w:tbl>
      <w:tblPr>
        <w:tblStyle w:val="Tabellenraster"/>
        <w:tblW w:w="0" w:type="auto"/>
        <w:tblInd w:w="66" w:type="dxa"/>
        <w:tblLook w:val="04A0" w:firstRow="1" w:lastRow="0" w:firstColumn="1" w:lastColumn="0" w:noHBand="0" w:noVBand="1"/>
      </w:tblPr>
      <w:tblGrid>
        <w:gridCol w:w="1337"/>
        <w:gridCol w:w="3228"/>
        <w:gridCol w:w="1238"/>
        <w:gridCol w:w="3191"/>
      </w:tblGrid>
      <w:tr w:rsidR="00276F6E" w:rsidRPr="00276F6E" w:rsidTr="00276F6E">
        <w:tc>
          <w:tcPr>
            <w:tcW w:w="1337" w:type="dxa"/>
          </w:tcPr>
          <w:p w:rsidR="00276F6E" w:rsidRPr="00276F6E" w:rsidRDefault="00276F6E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276F6E">
              <w:rPr>
                <w:b/>
                <w:sz w:val="18"/>
                <w:szCs w:val="20"/>
              </w:rPr>
              <w:t>Kindergarten</w:t>
            </w:r>
          </w:p>
        </w:tc>
        <w:tc>
          <w:tcPr>
            <w:tcW w:w="3282" w:type="dxa"/>
          </w:tcPr>
          <w:p w:rsidR="00276F6E" w:rsidRPr="00276F6E" w:rsidRDefault="00276F6E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276F6E">
              <w:rPr>
                <w:b/>
                <w:sz w:val="20"/>
                <w:szCs w:val="20"/>
              </w:rPr>
              <w:t>Klasse / Typ</w:t>
            </w:r>
          </w:p>
        </w:tc>
        <w:tc>
          <w:tcPr>
            <w:tcW w:w="1249" w:type="dxa"/>
          </w:tcPr>
          <w:p w:rsidR="00276F6E" w:rsidRPr="00276F6E" w:rsidRDefault="00276F6E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276F6E">
              <w:rPr>
                <w:b/>
                <w:sz w:val="20"/>
                <w:szCs w:val="20"/>
              </w:rPr>
              <w:t>Jahr</w:t>
            </w:r>
          </w:p>
        </w:tc>
        <w:tc>
          <w:tcPr>
            <w:tcW w:w="3246" w:type="dxa"/>
          </w:tcPr>
          <w:p w:rsidR="00276F6E" w:rsidRPr="00276F6E" w:rsidRDefault="00276F6E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276F6E">
              <w:rPr>
                <w:b/>
                <w:sz w:val="20"/>
                <w:szCs w:val="20"/>
              </w:rPr>
              <w:t>Ort</w:t>
            </w:r>
          </w:p>
        </w:tc>
      </w:tr>
      <w:tr w:rsidR="00276F6E" w:rsidRPr="00276F6E" w:rsidTr="00276F6E">
        <w:tc>
          <w:tcPr>
            <w:tcW w:w="1337" w:type="dxa"/>
          </w:tcPr>
          <w:p w:rsidR="00276F6E" w:rsidRP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 w:rsidRPr="00276F6E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Jahr</w:t>
            </w:r>
          </w:p>
        </w:tc>
        <w:tc>
          <w:tcPr>
            <w:tcW w:w="3282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46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RPr="00276F6E" w:rsidTr="00276F6E">
        <w:tc>
          <w:tcPr>
            <w:tcW w:w="1337" w:type="dxa"/>
          </w:tcPr>
          <w:p w:rsidR="00276F6E" w:rsidRP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Jahr</w:t>
            </w:r>
          </w:p>
        </w:tc>
        <w:tc>
          <w:tcPr>
            <w:tcW w:w="3282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46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RPr="00276F6E" w:rsidTr="00276F6E">
        <w:tc>
          <w:tcPr>
            <w:tcW w:w="1337" w:type="dxa"/>
          </w:tcPr>
          <w:p w:rsidR="00276F6E" w:rsidRPr="00276F6E" w:rsidRDefault="00276F6E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Jahr</w:t>
            </w:r>
          </w:p>
        </w:tc>
        <w:tc>
          <w:tcPr>
            <w:tcW w:w="3282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46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76F6E" w:rsidRDefault="00276F6E" w:rsidP="00BF5BCA">
      <w:pPr>
        <w:tabs>
          <w:tab w:val="left" w:pos="2835"/>
          <w:tab w:val="right" w:leader="underscore" w:pos="9072"/>
        </w:tabs>
        <w:spacing w:line="240" w:lineRule="auto"/>
        <w:ind w:left="66" w:right="-2"/>
        <w:rPr>
          <w:b/>
          <w:sz w:val="24"/>
          <w:szCs w:val="24"/>
        </w:rPr>
      </w:pPr>
    </w:p>
    <w:tbl>
      <w:tblPr>
        <w:tblStyle w:val="Tabellenraster"/>
        <w:tblW w:w="0" w:type="auto"/>
        <w:tblInd w:w="66" w:type="dxa"/>
        <w:tblLook w:val="04A0" w:firstRow="1" w:lastRow="0" w:firstColumn="1" w:lastColumn="0" w:noHBand="0" w:noVBand="1"/>
      </w:tblPr>
      <w:tblGrid>
        <w:gridCol w:w="1313"/>
        <w:gridCol w:w="3234"/>
        <w:gridCol w:w="1240"/>
        <w:gridCol w:w="3207"/>
      </w:tblGrid>
      <w:tr w:rsidR="00276F6E" w:rsidRPr="00276F6E" w:rsidTr="00276F6E">
        <w:tc>
          <w:tcPr>
            <w:tcW w:w="1318" w:type="dxa"/>
          </w:tcPr>
          <w:p w:rsidR="00276F6E" w:rsidRP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276F6E">
              <w:rPr>
                <w:b/>
                <w:sz w:val="20"/>
                <w:szCs w:val="20"/>
              </w:rPr>
              <w:t>Schuljahr</w:t>
            </w:r>
          </w:p>
        </w:tc>
        <w:tc>
          <w:tcPr>
            <w:tcW w:w="3286" w:type="dxa"/>
          </w:tcPr>
          <w:p w:rsidR="00276F6E" w:rsidRP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276F6E">
              <w:rPr>
                <w:b/>
                <w:sz w:val="20"/>
                <w:szCs w:val="20"/>
              </w:rPr>
              <w:t>Klasse / Typ</w:t>
            </w:r>
          </w:p>
        </w:tc>
        <w:tc>
          <w:tcPr>
            <w:tcW w:w="1250" w:type="dxa"/>
          </w:tcPr>
          <w:p w:rsidR="00276F6E" w:rsidRP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276F6E">
              <w:rPr>
                <w:b/>
                <w:sz w:val="20"/>
                <w:szCs w:val="20"/>
              </w:rPr>
              <w:t>Jahr</w:t>
            </w:r>
          </w:p>
        </w:tc>
        <w:tc>
          <w:tcPr>
            <w:tcW w:w="3260" w:type="dxa"/>
          </w:tcPr>
          <w:p w:rsidR="00276F6E" w:rsidRP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276F6E">
              <w:rPr>
                <w:b/>
                <w:sz w:val="20"/>
                <w:szCs w:val="20"/>
              </w:rPr>
              <w:t>Ort</w:t>
            </w:r>
          </w:p>
        </w:tc>
      </w:tr>
      <w:tr w:rsidR="00276F6E" w:rsidRPr="00276F6E" w:rsidTr="00276F6E">
        <w:tc>
          <w:tcPr>
            <w:tcW w:w="1318" w:type="dxa"/>
          </w:tcPr>
          <w:p w:rsidR="00276F6E" w:rsidRP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 w:rsidRPr="00276F6E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Schuljahr</w:t>
            </w:r>
          </w:p>
        </w:tc>
        <w:tc>
          <w:tcPr>
            <w:tcW w:w="3286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RPr="00276F6E" w:rsidTr="00276F6E">
        <w:tc>
          <w:tcPr>
            <w:tcW w:w="1318" w:type="dxa"/>
          </w:tcPr>
          <w:p w:rsidR="00276F6E" w:rsidRP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Schuljahr</w:t>
            </w:r>
          </w:p>
        </w:tc>
        <w:tc>
          <w:tcPr>
            <w:tcW w:w="3286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RPr="00276F6E" w:rsidTr="00276F6E">
        <w:tc>
          <w:tcPr>
            <w:tcW w:w="1318" w:type="dxa"/>
          </w:tcPr>
          <w:p w:rsidR="00276F6E" w:rsidRP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Schuljahr</w:t>
            </w:r>
          </w:p>
        </w:tc>
        <w:tc>
          <w:tcPr>
            <w:tcW w:w="3286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RPr="00276F6E" w:rsidTr="00276F6E">
        <w:tc>
          <w:tcPr>
            <w:tcW w:w="1318" w:type="dxa"/>
          </w:tcPr>
          <w:p w:rsidR="00276F6E" w:rsidRP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Schuljahr</w:t>
            </w:r>
          </w:p>
        </w:tc>
        <w:tc>
          <w:tcPr>
            <w:tcW w:w="3286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RPr="00276F6E" w:rsidTr="00276F6E">
        <w:tc>
          <w:tcPr>
            <w:tcW w:w="1318" w:type="dxa"/>
          </w:tcPr>
          <w:p w:rsidR="00276F6E" w:rsidRP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Schuljahr</w:t>
            </w:r>
          </w:p>
        </w:tc>
        <w:tc>
          <w:tcPr>
            <w:tcW w:w="3286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RPr="00276F6E" w:rsidTr="00276F6E">
        <w:tc>
          <w:tcPr>
            <w:tcW w:w="1318" w:type="dxa"/>
          </w:tcPr>
          <w:p w:rsidR="00276F6E" w:rsidRP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Schuljahr</w:t>
            </w:r>
          </w:p>
        </w:tc>
        <w:tc>
          <w:tcPr>
            <w:tcW w:w="3286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RPr="00276F6E" w:rsidTr="00276F6E">
        <w:tc>
          <w:tcPr>
            <w:tcW w:w="1318" w:type="dxa"/>
          </w:tcPr>
          <w:p w:rsid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Schuljahr</w:t>
            </w:r>
          </w:p>
        </w:tc>
        <w:tc>
          <w:tcPr>
            <w:tcW w:w="3286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RPr="00276F6E" w:rsidTr="00276F6E">
        <w:tc>
          <w:tcPr>
            <w:tcW w:w="1318" w:type="dxa"/>
          </w:tcPr>
          <w:p w:rsidR="00276F6E" w:rsidRPr="00276F6E" w:rsidRDefault="00276F6E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 w:rsidRPr="00276F6E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</w:t>
            </w:r>
            <w:r w:rsidRPr="00276F6E">
              <w:rPr>
                <w:sz w:val="20"/>
                <w:szCs w:val="20"/>
              </w:rPr>
              <w:t>Schuljahr</w:t>
            </w:r>
          </w:p>
        </w:tc>
        <w:tc>
          <w:tcPr>
            <w:tcW w:w="3286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276F6E" w:rsidRPr="00276F6E" w:rsidRDefault="00B5403A" w:rsidP="00276F6E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76F6E" w:rsidRDefault="00276F6E" w:rsidP="00BF5BCA">
      <w:pPr>
        <w:tabs>
          <w:tab w:val="left" w:pos="2835"/>
          <w:tab w:val="right" w:leader="underscore" w:pos="9072"/>
        </w:tabs>
        <w:spacing w:line="240" w:lineRule="auto"/>
        <w:ind w:left="66" w:right="-2"/>
        <w:rPr>
          <w:b/>
          <w:sz w:val="24"/>
          <w:szCs w:val="24"/>
        </w:rPr>
      </w:pPr>
    </w:p>
    <w:p w:rsidR="00276F6E" w:rsidRDefault="00276F6E" w:rsidP="007548D3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64" w:right="-2"/>
        <w:rPr>
          <w:b/>
          <w:sz w:val="24"/>
          <w:szCs w:val="24"/>
        </w:rPr>
      </w:pPr>
      <w:r>
        <w:rPr>
          <w:b/>
          <w:sz w:val="24"/>
          <w:szCs w:val="24"/>
        </w:rPr>
        <w:t>Bisherige Abklärungen</w:t>
      </w:r>
      <w:r w:rsidR="007548D3">
        <w:rPr>
          <w:b/>
          <w:sz w:val="24"/>
          <w:szCs w:val="24"/>
        </w:rPr>
        <w:t>, Berichte und Gutachten</w:t>
      </w:r>
    </w:p>
    <w:tbl>
      <w:tblPr>
        <w:tblStyle w:val="Tabellenraster"/>
        <w:tblW w:w="0" w:type="auto"/>
        <w:tblInd w:w="66" w:type="dxa"/>
        <w:tblLook w:val="04A0" w:firstRow="1" w:lastRow="0" w:firstColumn="1" w:lastColumn="0" w:noHBand="0" w:noVBand="1"/>
      </w:tblPr>
      <w:tblGrid>
        <w:gridCol w:w="2537"/>
        <w:gridCol w:w="1121"/>
        <w:gridCol w:w="2668"/>
        <w:gridCol w:w="2668"/>
      </w:tblGrid>
      <w:tr w:rsidR="00276F6E" w:rsidRPr="00276F6E" w:rsidTr="007548D3">
        <w:tc>
          <w:tcPr>
            <w:tcW w:w="2594" w:type="dxa"/>
          </w:tcPr>
          <w:p w:rsidR="00276F6E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7548D3">
              <w:rPr>
                <w:b/>
                <w:sz w:val="18"/>
                <w:szCs w:val="20"/>
              </w:rPr>
              <w:t>Art der Abklärung</w:t>
            </w:r>
          </w:p>
        </w:tc>
        <w:tc>
          <w:tcPr>
            <w:tcW w:w="1134" w:type="dxa"/>
          </w:tcPr>
          <w:p w:rsidR="00276F6E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Jahr</w:t>
            </w:r>
          </w:p>
        </w:tc>
        <w:tc>
          <w:tcPr>
            <w:tcW w:w="2741" w:type="dxa"/>
          </w:tcPr>
          <w:p w:rsidR="00276F6E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Stelle</w:t>
            </w:r>
          </w:p>
        </w:tc>
        <w:tc>
          <w:tcPr>
            <w:tcW w:w="2741" w:type="dxa"/>
          </w:tcPr>
          <w:p w:rsidR="00276F6E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</w:tr>
      <w:tr w:rsidR="00276F6E" w:rsidRPr="00276F6E" w:rsidTr="007548D3">
        <w:tc>
          <w:tcPr>
            <w:tcW w:w="2594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RPr="00276F6E" w:rsidTr="007548D3">
        <w:tc>
          <w:tcPr>
            <w:tcW w:w="2594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RPr="00276F6E" w:rsidTr="007548D3">
        <w:tc>
          <w:tcPr>
            <w:tcW w:w="2594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48D3" w:rsidRPr="00276F6E" w:rsidTr="007548D3">
        <w:tc>
          <w:tcPr>
            <w:tcW w:w="259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48D3" w:rsidRPr="00276F6E" w:rsidTr="007548D3">
        <w:tc>
          <w:tcPr>
            <w:tcW w:w="259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548D3" w:rsidRPr="007548D3" w:rsidRDefault="007548D3" w:rsidP="007548D3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:rsidR="007548D3" w:rsidRPr="007548D3" w:rsidRDefault="007548D3" w:rsidP="007548D3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92" w:right="-2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Bisherige Therapien und Fördermassnahmen </w:t>
      </w:r>
      <w:r w:rsidRPr="007548D3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Logopädie, Psychomotorik, Einzel-förderung, Rhythmik</w:t>
      </w:r>
      <w:proofErr w:type="gramStart"/>
      <w:r>
        <w:rPr>
          <w:b/>
          <w:sz w:val="16"/>
          <w:szCs w:val="16"/>
        </w:rPr>
        <w:t>… )</w:t>
      </w:r>
      <w:proofErr w:type="gramEnd"/>
    </w:p>
    <w:tbl>
      <w:tblPr>
        <w:tblStyle w:val="Tabellenraster"/>
        <w:tblW w:w="0" w:type="auto"/>
        <w:tblInd w:w="66" w:type="dxa"/>
        <w:tblLook w:val="04A0" w:firstRow="1" w:lastRow="0" w:firstColumn="1" w:lastColumn="0" w:noHBand="0" w:noVBand="1"/>
      </w:tblPr>
      <w:tblGrid>
        <w:gridCol w:w="2540"/>
        <w:gridCol w:w="1120"/>
        <w:gridCol w:w="2667"/>
        <w:gridCol w:w="2667"/>
      </w:tblGrid>
      <w:tr w:rsidR="007548D3" w:rsidRPr="00276F6E" w:rsidTr="00326FDF">
        <w:tc>
          <w:tcPr>
            <w:tcW w:w="2594" w:type="dxa"/>
          </w:tcPr>
          <w:p w:rsidR="007548D3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Art der Förderung</w:t>
            </w:r>
          </w:p>
        </w:tc>
        <w:tc>
          <w:tcPr>
            <w:tcW w:w="1134" w:type="dxa"/>
          </w:tcPr>
          <w:p w:rsidR="007548D3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Jahr</w:t>
            </w:r>
          </w:p>
        </w:tc>
        <w:tc>
          <w:tcPr>
            <w:tcW w:w="2741" w:type="dxa"/>
          </w:tcPr>
          <w:p w:rsidR="007548D3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Stelle</w:t>
            </w:r>
          </w:p>
        </w:tc>
        <w:tc>
          <w:tcPr>
            <w:tcW w:w="2741" w:type="dxa"/>
          </w:tcPr>
          <w:p w:rsidR="007548D3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</w:tr>
      <w:tr w:rsidR="007548D3" w:rsidRPr="00276F6E" w:rsidTr="00326FDF">
        <w:tc>
          <w:tcPr>
            <w:tcW w:w="259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48D3" w:rsidRPr="00276F6E" w:rsidTr="00326FDF">
        <w:tc>
          <w:tcPr>
            <w:tcW w:w="259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48D3" w:rsidRPr="00276F6E" w:rsidTr="00326FDF">
        <w:tc>
          <w:tcPr>
            <w:tcW w:w="259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48D3" w:rsidRPr="00276F6E" w:rsidTr="00326FDF">
        <w:tc>
          <w:tcPr>
            <w:tcW w:w="259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48D3" w:rsidRPr="00276F6E" w:rsidTr="00326FDF">
        <w:tc>
          <w:tcPr>
            <w:tcW w:w="259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76F6E" w:rsidRDefault="00276F6E" w:rsidP="00276F6E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:rsidR="007548D3" w:rsidRDefault="00065A02" w:rsidP="00065A02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426" w:right="-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Auftrag und Ziele für den Aufenthalt der einweisenden Stelle</w:t>
      </w:r>
    </w:p>
    <w:tbl>
      <w:tblPr>
        <w:tblStyle w:val="Tabellenraster"/>
        <w:tblW w:w="0" w:type="auto"/>
        <w:tblInd w:w="66" w:type="dxa"/>
        <w:tblLook w:val="04A0" w:firstRow="1" w:lastRow="0" w:firstColumn="1" w:lastColumn="0" w:noHBand="0" w:noVBand="1"/>
      </w:tblPr>
      <w:tblGrid>
        <w:gridCol w:w="8994"/>
      </w:tblGrid>
      <w:tr w:rsidR="00065A02" w:rsidTr="00065A02">
        <w:tc>
          <w:tcPr>
            <w:tcW w:w="9210" w:type="dxa"/>
          </w:tcPr>
          <w:p w:rsidR="00065A02" w:rsidRPr="00065A02" w:rsidRDefault="00B5403A" w:rsidP="00065A02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065A02" w:rsidRPr="00065A02" w:rsidRDefault="00065A02" w:rsidP="00065A02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0"/>
                <w:szCs w:val="20"/>
              </w:rPr>
            </w:pPr>
          </w:p>
          <w:p w:rsidR="00065A02" w:rsidRPr="00065A02" w:rsidRDefault="00065A02" w:rsidP="00065A02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0"/>
                <w:szCs w:val="20"/>
              </w:rPr>
            </w:pPr>
          </w:p>
          <w:p w:rsidR="00065A02" w:rsidRDefault="00065A02" w:rsidP="00065A02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</w:tr>
    </w:tbl>
    <w:p w:rsidR="00065A02" w:rsidRDefault="00065A02" w:rsidP="00065A02">
      <w:pPr>
        <w:tabs>
          <w:tab w:val="left" w:pos="2835"/>
          <w:tab w:val="right" w:leader="underscore" w:pos="9072"/>
        </w:tabs>
        <w:spacing w:line="240" w:lineRule="auto"/>
        <w:ind w:left="66" w:right="-2"/>
        <w:rPr>
          <w:sz w:val="24"/>
          <w:szCs w:val="24"/>
        </w:rPr>
      </w:pPr>
    </w:p>
    <w:p w:rsidR="00065A02" w:rsidRDefault="00065A02" w:rsidP="00065A02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426" w:right="-2"/>
        <w:rPr>
          <w:b/>
          <w:sz w:val="24"/>
          <w:szCs w:val="24"/>
        </w:rPr>
      </w:pPr>
      <w:r w:rsidRPr="00065A02">
        <w:rPr>
          <w:b/>
          <w:sz w:val="24"/>
          <w:szCs w:val="24"/>
        </w:rPr>
        <w:t>Einweisungsgrundlage</w:t>
      </w:r>
      <w:r w:rsidR="00995496">
        <w:rPr>
          <w:b/>
          <w:sz w:val="24"/>
          <w:szCs w:val="24"/>
        </w:rPr>
        <w:t xml:space="preserve"> sozial*</w:t>
      </w:r>
    </w:p>
    <w:tbl>
      <w:tblPr>
        <w:tblStyle w:val="Tabellenraster"/>
        <w:tblW w:w="0" w:type="auto"/>
        <w:tblInd w:w="6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2784"/>
        <w:gridCol w:w="2065"/>
        <w:gridCol w:w="3542"/>
      </w:tblGrid>
      <w:tr w:rsidR="00065A02" w:rsidRPr="00065A02" w:rsidTr="00995496">
        <w:sdt>
          <w:sdtPr>
            <w:rPr>
              <w:sz w:val="20"/>
              <w:szCs w:val="20"/>
            </w:rPr>
            <w:id w:val="49284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065A02" w:rsidRPr="00065A02" w:rsidRDefault="00995496" w:rsidP="00995496">
                <w:pPr>
                  <w:tabs>
                    <w:tab w:val="left" w:pos="2835"/>
                    <w:tab w:val="right" w:leader="underscore" w:pos="9072"/>
                  </w:tabs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01" w:type="dxa"/>
            <w:gridSpan w:val="3"/>
          </w:tcPr>
          <w:p w:rsidR="00065A02" w:rsidRPr="00065A02" w:rsidRDefault="00065A02" w:rsidP="00995496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ZGB Art. </w:t>
            </w:r>
            <w:r w:rsidR="00B5403A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5403A">
              <w:rPr>
                <w:sz w:val="20"/>
                <w:szCs w:val="20"/>
              </w:rPr>
              <w:instrText xml:space="preserve"> FORMTEXT </w:instrText>
            </w:r>
            <w:r w:rsidR="00B5403A">
              <w:rPr>
                <w:sz w:val="20"/>
                <w:szCs w:val="20"/>
              </w:rPr>
            </w:r>
            <w:r w:rsidR="00B5403A">
              <w:rPr>
                <w:sz w:val="20"/>
                <w:szCs w:val="20"/>
              </w:rPr>
              <w:fldChar w:fldCharType="separate"/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sz w:val="20"/>
                <w:szCs w:val="20"/>
              </w:rPr>
              <w:fldChar w:fldCharType="end"/>
            </w:r>
            <w:r w:rsidR="00995496">
              <w:rPr>
                <w:b/>
                <w:sz w:val="20"/>
                <w:szCs w:val="20"/>
              </w:rPr>
              <w:t>**</w:t>
            </w:r>
          </w:p>
        </w:tc>
      </w:tr>
      <w:tr w:rsidR="00995496" w:rsidRPr="00065A02" w:rsidTr="00995496">
        <w:sdt>
          <w:sdtPr>
            <w:rPr>
              <w:sz w:val="20"/>
              <w:szCs w:val="20"/>
            </w:rPr>
            <w:id w:val="-129783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995496" w:rsidRPr="00065A02" w:rsidRDefault="00995496" w:rsidP="00995496">
                <w:pPr>
                  <w:tabs>
                    <w:tab w:val="left" w:pos="2835"/>
                    <w:tab w:val="right" w:leader="underscore" w:pos="9072"/>
                  </w:tabs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01" w:type="dxa"/>
            <w:gridSpan w:val="3"/>
          </w:tcPr>
          <w:p w:rsidR="00995496" w:rsidRPr="00995496" w:rsidRDefault="00995496" w:rsidP="00B5403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Privat **</w:t>
            </w:r>
          </w:p>
        </w:tc>
      </w:tr>
      <w:tr w:rsidR="00065A02" w:rsidRPr="00065A02" w:rsidTr="00995496">
        <w:sdt>
          <w:sdtPr>
            <w:rPr>
              <w:sz w:val="20"/>
              <w:szCs w:val="20"/>
            </w:rPr>
            <w:id w:val="-155530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065A02" w:rsidRPr="00065A02" w:rsidRDefault="00995496" w:rsidP="00995496">
                <w:pPr>
                  <w:tabs>
                    <w:tab w:val="left" w:pos="2835"/>
                    <w:tab w:val="right" w:leader="underscore" w:pos="9072"/>
                  </w:tabs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01" w:type="dxa"/>
            <w:gridSpan w:val="3"/>
          </w:tcPr>
          <w:p w:rsidR="00065A02" w:rsidRDefault="00065A02" w:rsidP="00995496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JStGB Art.</w:t>
            </w:r>
            <w:r w:rsidR="00B5403A">
              <w:rPr>
                <w:b/>
                <w:sz w:val="20"/>
                <w:szCs w:val="20"/>
              </w:rPr>
              <w:t xml:space="preserve"> </w:t>
            </w:r>
            <w:r w:rsidR="00B5403A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5403A">
              <w:rPr>
                <w:sz w:val="20"/>
                <w:szCs w:val="20"/>
              </w:rPr>
              <w:instrText xml:space="preserve"> FORMTEXT </w:instrText>
            </w:r>
            <w:r w:rsidR="00B5403A">
              <w:rPr>
                <w:sz w:val="20"/>
                <w:szCs w:val="20"/>
              </w:rPr>
            </w:r>
            <w:r w:rsidR="00B5403A">
              <w:rPr>
                <w:sz w:val="20"/>
                <w:szCs w:val="20"/>
              </w:rPr>
              <w:fldChar w:fldCharType="separate"/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sz w:val="20"/>
                <w:szCs w:val="20"/>
              </w:rPr>
              <w:fldChar w:fldCharType="end"/>
            </w:r>
          </w:p>
        </w:tc>
      </w:tr>
      <w:tr w:rsidR="00995496" w:rsidRPr="00065A02" w:rsidTr="00995496">
        <w:sdt>
          <w:sdtPr>
            <w:rPr>
              <w:sz w:val="20"/>
              <w:szCs w:val="20"/>
            </w:rPr>
            <w:id w:val="-158791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995496" w:rsidRPr="00065A02" w:rsidRDefault="00995496" w:rsidP="00995496">
                <w:pPr>
                  <w:tabs>
                    <w:tab w:val="left" w:pos="2835"/>
                    <w:tab w:val="right" w:leader="underscore" w:pos="9072"/>
                  </w:tabs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67" w:type="dxa"/>
          </w:tcPr>
          <w:p w:rsidR="00995496" w:rsidRDefault="00995496" w:rsidP="00995496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095" w:type="dxa"/>
          </w:tcPr>
          <w:p w:rsidR="00995496" w:rsidRDefault="00995496" w:rsidP="00995496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der Verfügung</w:t>
            </w:r>
          </w:p>
        </w:tc>
        <w:tc>
          <w:tcPr>
            <w:tcW w:w="3639" w:type="dxa"/>
          </w:tcPr>
          <w:p w:rsidR="00995496" w:rsidRDefault="00B5403A" w:rsidP="00995496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65A02" w:rsidRDefault="00995496" w:rsidP="00995496">
      <w:pPr>
        <w:tabs>
          <w:tab w:val="left" w:pos="2835"/>
          <w:tab w:val="right" w:leader="underscore" w:pos="9072"/>
        </w:tabs>
        <w:spacing w:before="60" w:after="60" w:line="240" w:lineRule="auto"/>
        <w:rPr>
          <w:sz w:val="16"/>
          <w:szCs w:val="16"/>
        </w:rPr>
      </w:pPr>
      <w:r w:rsidRPr="00995496">
        <w:rPr>
          <w:sz w:val="16"/>
          <w:szCs w:val="16"/>
        </w:rPr>
        <w:t>* In allen Fä</w:t>
      </w:r>
      <w:r>
        <w:rPr>
          <w:sz w:val="16"/>
          <w:szCs w:val="16"/>
        </w:rPr>
        <w:t>llen ist ein Gutachten für die s</w:t>
      </w:r>
      <w:r w:rsidRPr="00995496">
        <w:rPr>
          <w:sz w:val="16"/>
          <w:szCs w:val="16"/>
        </w:rPr>
        <w:t>chulische Indikation sowie die entsprechende Sonderschulverfügung eine Voraussetzung für die Aufnahme im Schulinternat Heimgarten.</w:t>
      </w:r>
    </w:p>
    <w:p w:rsidR="00995496" w:rsidRDefault="00995496" w:rsidP="00995496">
      <w:pPr>
        <w:tabs>
          <w:tab w:val="left" w:pos="2835"/>
          <w:tab w:val="right" w:leader="underscore" w:pos="9072"/>
        </w:tabs>
        <w:spacing w:before="60" w:after="60" w:line="240" w:lineRule="auto"/>
        <w:rPr>
          <w:sz w:val="16"/>
          <w:szCs w:val="16"/>
        </w:rPr>
      </w:pPr>
      <w:r>
        <w:rPr>
          <w:sz w:val="16"/>
          <w:szCs w:val="16"/>
        </w:rPr>
        <w:t>** Ein Fachgutachten für die soziale Indikation ist für die Aufnahme im Schulinternat Heimgarten eine Voraussetzung.</w:t>
      </w:r>
    </w:p>
    <w:p w:rsidR="00995496" w:rsidRDefault="00995496" w:rsidP="00995496">
      <w:pPr>
        <w:tabs>
          <w:tab w:val="left" w:pos="2835"/>
          <w:tab w:val="right" w:leader="underscore" w:pos="9072"/>
        </w:tabs>
        <w:spacing w:before="60" w:after="60" w:line="240" w:lineRule="auto"/>
        <w:rPr>
          <w:sz w:val="16"/>
          <w:szCs w:val="16"/>
        </w:rPr>
      </w:pPr>
    </w:p>
    <w:p w:rsidR="00995496" w:rsidRDefault="001034E7" w:rsidP="001034E7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64" w:right="-2"/>
        <w:rPr>
          <w:b/>
          <w:sz w:val="24"/>
          <w:szCs w:val="24"/>
        </w:rPr>
      </w:pPr>
      <w:r>
        <w:rPr>
          <w:b/>
          <w:sz w:val="24"/>
          <w:szCs w:val="24"/>
        </w:rPr>
        <w:t>Anmeldungsunterlagen</w:t>
      </w:r>
    </w:p>
    <w:tbl>
      <w:tblPr>
        <w:tblStyle w:val="Tabellenraster"/>
        <w:tblW w:w="930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1531"/>
        <w:gridCol w:w="2268"/>
        <w:gridCol w:w="851"/>
        <w:gridCol w:w="1531"/>
      </w:tblGrid>
      <w:tr w:rsidR="001034E7" w:rsidRPr="001034E7" w:rsidTr="00EB6EF2">
        <w:tc>
          <w:tcPr>
            <w:tcW w:w="2268" w:type="dxa"/>
          </w:tcPr>
          <w:p w:rsidR="001034E7" w:rsidRPr="001034E7" w:rsidRDefault="001034E7" w:rsidP="009E56BA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18"/>
                <w:szCs w:val="18"/>
              </w:rPr>
            </w:pPr>
            <w:r w:rsidRPr="001034E7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851" w:type="dxa"/>
          </w:tcPr>
          <w:p w:rsidR="001034E7" w:rsidRPr="001034E7" w:rsidRDefault="001034E7" w:rsidP="009E56BA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18"/>
                <w:szCs w:val="18"/>
              </w:rPr>
            </w:pPr>
            <w:r w:rsidRPr="001034E7">
              <w:rPr>
                <w:b/>
                <w:sz w:val="18"/>
                <w:szCs w:val="18"/>
              </w:rPr>
              <w:t>liegt bei</w:t>
            </w: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:rsidR="001034E7" w:rsidRPr="001034E7" w:rsidRDefault="001034E7" w:rsidP="009E56BA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18"/>
                <w:szCs w:val="18"/>
              </w:rPr>
            </w:pPr>
            <w:r w:rsidRPr="001034E7">
              <w:rPr>
                <w:b/>
                <w:sz w:val="18"/>
                <w:szCs w:val="18"/>
              </w:rPr>
              <w:t>nachgereicht bis</w:t>
            </w:r>
            <w:r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034E7" w:rsidRPr="001034E7" w:rsidRDefault="001034E7" w:rsidP="009E56BA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18"/>
                <w:szCs w:val="18"/>
              </w:rPr>
            </w:pPr>
            <w:r w:rsidRPr="001034E7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851" w:type="dxa"/>
          </w:tcPr>
          <w:p w:rsidR="001034E7" w:rsidRPr="001034E7" w:rsidRDefault="001034E7" w:rsidP="009E56BA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18"/>
                <w:szCs w:val="18"/>
              </w:rPr>
            </w:pPr>
            <w:r w:rsidRPr="001034E7">
              <w:rPr>
                <w:b/>
                <w:sz w:val="18"/>
                <w:szCs w:val="18"/>
              </w:rPr>
              <w:t>liegt bei</w:t>
            </w:r>
          </w:p>
        </w:tc>
        <w:tc>
          <w:tcPr>
            <w:tcW w:w="1531" w:type="dxa"/>
          </w:tcPr>
          <w:p w:rsidR="001034E7" w:rsidRPr="001034E7" w:rsidRDefault="001034E7" w:rsidP="001034E7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18"/>
                <w:szCs w:val="18"/>
              </w:rPr>
            </w:pPr>
            <w:r w:rsidRPr="001034E7">
              <w:rPr>
                <w:b/>
                <w:sz w:val="18"/>
                <w:szCs w:val="18"/>
              </w:rPr>
              <w:t>nachgereicht bis…</w:t>
            </w:r>
          </w:p>
        </w:tc>
      </w:tr>
      <w:tr w:rsidR="001034E7" w:rsidRPr="00AC0AA3" w:rsidTr="00EB6EF2">
        <w:tc>
          <w:tcPr>
            <w:tcW w:w="2268" w:type="dxa"/>
          </w:tcPr>
          <w:p w:rsidR="001034E7" w:rsidRPr="00AC0AA3" w:rsidRDefault="001034E7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Gutachten SPD</w:t>
            </w:r>
          </w:p>
        </w:tc>
        <w:sdt>
          <w:sdtPr>
            <w:rPr>
              <w:sz w:val="20"/>
              <w:szCs w:val="20"/>
            </w:rPr>
            <w:id w:val="116166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:rsidR="001034E7" w:rsidRPr="00AC0AA3" w:rsidRDefault="005C1B2F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135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034E7" w:rsidRPr="00AC0AA3" w:rsidRDefault="001034E7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Berichte</w:t>
            </w:r>
          </w:p>
        </w:tc>
        <w:sdt>
          <w:sdtPr>
            <w:rPr>
              <w:sz w:val="20"/>
              <w:szCs w:val="20"/>
            </w:rPr>
            <w:id w:val="205596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:rsidR="001034E7" w:rsidRPr="00AC0AA3" w:rsidRDefault="005C1B2F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95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</w:tr>
      <w:tr w:rsidR="001034E7" w:rsidRPr="00AC0AA3" w:rsidTr="00EB6EF2">
        <w:tc>
          <w:tcPr>
            <w:tcW w:w="2268" w:type="dxa"/>
          </w:tcPr>
          <w:p w:rsidR="001034E7" w:rsidRPr="00AC0AA3" w:rsidRDefault="001034E7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Sonderschulverfügung</w:t>
            </w:r>
          </w:p>
        </w:tc>
        <w:sdt>
          <w:sdtPr>
            <w:rPr>
              <w:sz w:val="20"/>
              <w:szCs w:val="20"/>
            </w:rPr>
            <w:id w:val="-5178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:rsidR="001034E7" w:rsidRPr="00AC0AA3" w:rsidRDefault="005C1B2F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641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034E7" w:rsidRPr="00AC0AA3" w:rsidRDefault="001034E7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Abklärungen</w:t>
            </w:r>
          </w:p>
        </w:tc>
        <w:sdt>
          <w:sdtPr>
            <w:rPr>
              <w:sz w:val="20"/>
              <w:szCs w:val="20"/>
            </w:rPr>
            <w:id w:val="71077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:rsidR="001034E7" w:rsidRPr="00AC0AA3" w:rsidRDefault="005C1B2F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66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</w:tr>
      <w:tr w:rsidR="001034E7" w:rsidRPr="00AC0AA3" w:rsidTr="00EB6EF2">
        <w:tc>
          <w:tcPr>
            <w:tcW w:w="2268" w:type="dxa"/>
          </w:tcPr>
          <w:p w:rsidR="001034E7" w:rsidRDefault="001034E7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Fachgutachten </w:t>
            </w:r>
          </w:p>
          <w:p w:rsidR="001034E7" w:rsidRPr="00AC0AA3" w:rsidRDefault="001034E7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1034E7">
              <w:rPr>
                <w:sz w:val="16"/>
                <w:szCs w:val="16"/>
              </w:rPr>
              <w:t>(soziale Indikation)</w:t>
            </w:r>
          </w:p>
        </w:tc>
        <w:sdt>
          <w:sdtPr>
            <w:rPr>
              <w:sz w:val="20"/>
              <w:szCs w:val="20"/>
            </w:rPr>
            <w:id w:val="-40059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:rsidR="001034E7" w:rsidRPr="00AC0AA3" w:rsidRDefault="005C1B2F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03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034E7" w:rsidRPr="00AC0AA3" w:rsidRDefault="001034E7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Entbindung der Schweigepflicht</w:t>
            </w:r>
          </w:p>
        </w:tc>
        <w:sdt>
          <w:sdtPr>
            <w:rPr>
              <w:sz w:val="20"/>
              <w:szCs w:val="20"/>
            </w:rPr>
            <w:id w:val="157724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:rsidR="001034E7" w:rsidRPr="00AC0AA3" w:rsidRDefault="005C1B2F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40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</w:tr>
      <w:tr w:rsidR="001034E7" w:rsidRPr="00AC0AA3" w:rsidTr="00EB6EF2">
        <w:tc>
          <w:tcPr>
            <w:tcW w:w="2268" w:type="dxa"/>
          </w:tcPr>
          <w:p w:rsidR="001034E7" w:rsidRPr="00AC0AA3" w:rsidRDefault="001034E7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Kostengutsprache Aufenthalt</w:t>
            </w:r>
          </w:p>
        </w:tc>
        <w:sdt>
          <w:sdtPr>
            <w:rPr>
              <w:sz w:val="20"/>
              <w:szCs w:val="20"/>
            </w:rPr>
            <w:id w:val="38006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:rsidR="001034E7" w:rsidRPr="00AC0AA3" w:rsidRDefault="005C1B2F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037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034E7" w:rsidRPr="00AC0AA3" w:rsidRDefault="00EB6EF2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Erklärung An- und Rückreise</w:t>
            </w:r>
          </w:p>
        </w:tc>
        <w:sdt>
          <w:sdtPr>
            <w:rPr>
              <w:sz w:val="20"/>
              <w:szCs w:val="20"/>
            </w:rPr>
            <w:id w:val="179224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:rsidR="001034E7" w:rsidRPr="00AC0AA3" w:rsidRDefault="005C1B2F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329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</w:tr>
      <w:tr w:rsidR="001034E7" w:rsidRPr="00AC0AA3" w:rsidTr="00EB6EF2">
        <w:tc>
          <w:tcPr>
            <w:tcW w:w="2268" w:type="dxa"/>
          </w:tcPr>
          <w:p w:rsidR="001034E7" w:rsidRPr="00AC0AA3" w:rsidRDefault="001034E7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Kostengutsprache Nebenauslagen</w:t>
            </w:r>
          </w:p>
        </w:tc>
        <w:sdt>
          <w:sdtPr>
            <w:rPr>
              <w:sz w:val="20"/>
              <w:szCs w:val="20"/>
            </w:rPr>
            <w:id w:val="-33785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1034E7" w:rsidRPr="00AC0AA3" w:rsidRDefault="00EB6EF2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:rsidR="001034E7" w:rsidRPr="00AC0AA3" w:rsidRDefault="005C1B2F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638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034E7" w:rsidRPr="00AC0AA3" w:rsidRDefault="00EB6EF2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Einverständnis für Veröffentlichung Fotos</w:t>
            </w:r>
          </w:p>
        </w:tc>
        <w:sdt>
          <w:sdtPr>
            <w:rPr>
              <w:sz w:val="20"/>
              <w:szCs w:val="20"/>
            </w:rPr>
            <w:id w:val="186323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:rsidR="001034E7" w:rsidRPr="00AC0AA3" w:rsidRDefault="005C1B2F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062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</w:tr>
      <w:tr w:rsidR="00EB6EF2" w:rsidRPr="00AC0AA3" w:rsidTr="00EB6EF2">
        <w:tc>
          <w:tcPr>
            <w:tcW w:w="2268" w:type="dxa"/>
          </w:tcPr>
          <w:p w:rsidR="00EB6EF2" w:rsidRDefault="00EB6EF2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Handyregelung</w:t>
            </w:r>
          </w:p>
        </w:tc>
        <w:sdt>
          <w:sdtPr>
            <w:rPr>
              <w:sz w:val="20"/>
              <w:szCs w:val="20"/>
            </w:rPr>
            <w:id w:val="-160594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EB6EF2" w:rsidRPr="00AC0AA3" w:rsidRDefault="00EB6EF2" w:rsidP="008746DA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:rsidR="00EB6EF2" w:rsidRPr="00AC0AA3" w:rsidRDefault="005C1B2F" w:rsidP="008746D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981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EF2">
              <w:rPr>
                <w:sz w:val="20"/>
                <w:szCs w:val="20"/>
              </w:rPr>
              <w:t xml:space="preserve"> </w:t>
            </w:r>
            <w:r w:rsidR="00EB6EF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B6EF2">
              <w:rPr>
                <w:sz w:val="20"/>
                <w:szCs w:val="20"/>
              </w:rPr>
              <w:instrText xml:space="preserve"> FORMTEXT </w:instrText>
            </w:r>
            <w:r w:rsidR="00EB6EF2">
              <w:rPr>
                <w:sz w:val="20"/>
                <w:szCs w:val="20"/>
              </w:rPr>
            </w:r>
            <w:r w:rsidR="00EB6EF2">
              <w:rPr>
                <w:sz w:val="20"/>
                <w:szCs w:val="20"/>
              </w:rPr>
              <w:fldChar w:fldCharType="separate"/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B6EF2" w:rsidRPr="00EB6EF2" w:rsidRDefault="00EB6EF2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16"/>
                <w:szCs w:val="16"/>
              </w:rPr>
            </w:pPr>
            <w:r w:rsidRPr="00EB6EF2">
              <w:rPr>
                <w:sz w:val="16"/>
                <w:szCs w:val="16"/>
              </w:rPr>
              <w:t>Kostenübernahmegarantie</w:t>
            </w:r>
            <w:r>
              <w:rPr>
                <w:sz w:val="16"/>
                <w:szCs w:val="16"/>
              </w:rPr>
              <w:t xml:space="preserve"> (Ausserkantonal)</w:t>
            </w:r>
          </w:p>
        </w:tc>
        <w:sdt>
          <w:sdtPr>
            <w:rPr>
              <w:sz w:val="20"/>
              <w:szCs w:val="20"/>
            </w:rPr>
            <w:id w:val="168053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EB6EF2" w:rsidRPr="00AC0AA3" w:rsidRDefault="00EB6EF2" w:rsidP="008746DA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:rsidR="00EB6EF2" w:rsidRPr="00AC0AA3" w:rsidRDefault="005C1B2F" w:rsidP="008746D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582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EF2">
              <w:rPr>
                <w:sz w:val="20"/>
                <w:szCs w:val="20"/>
              </w:rPr>
              <w:t xml:space="preserve"> </w:t>
            </w:r>
            <w:r w:rsidR="00EB6EF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B6EF2">
              <w:rPr>
                <w:sz w:val="20"/>
                <w:szCs w:val="20"/>
              </w:rPr>
              <w:instrText xml:space="preserve"> FORMTEXT </w:instrText>
            </w:r>
            <w:r w:rsidR="00EB6EF2">
              <w:rPr>
                <w:sz w:val="20"/>
                <w:szCs w:val="20"/>
              </w:rPr>
            </w:r>
            <w:r w:rsidR="00EB6EF2">
              <w:rPr>
                <w:sz w:val="20"/>
                <w:szCs w:val="20"/>
              </w:rPr>
              <w:fldChar w:fldCharType="separate"/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sz w:val="20"/>
                <w:szCs w:val="20"/>
              </w:rPr>
              <w:fldChar w:fldCharType="end"/>
            </w:r>
          </w:p>
        </w:tc>
      </w:tr>
      <w:tr w:rsidR="00EB6EF2" w:rsidRPr="00AC0AA3" w:rsidTr="00EB6EF2">
        <w:tc>
          <w:tcPr>
            <w:tcW w:w="2268" w:type="dxa"/>
          </w:tcPr>
          <w:p w:rsidR="00EB6EF2" w:rsidRDefault="00EB6EF2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673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EB6EF2" w:rsidRPr="00AC0AA3" w:rsidRDefault="00EB6EF2" w:rsidP="008746DA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:rsidR="00EB6EF2" w:rsidRPr="00AC0AA3" w:rsidRDefault="005C1B2F" w:rsidP="008746D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728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EF2">
              <w:rPr>
                <w:sz w:val="20"/>
                <w:szCs w:val="20"/>
              </w:rPr>
              <w:t xml:space="preserve"> </w:t>
            </w:r>
            <w:r w:rsidR="00EB6EF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B6EF2">
              <w:rPr>
                <w:sz w:val="20"/>
                <w:szCs w:val="20"/>
              </w:rPr>
              <w:instrText xml:space="preserve"> FORMTEXT </w:instrText>
            </w:r>
            <w:r w:rsidR="00EB6EF2">
              <w:rPr>
                <w:sz w:val="20"/>
                <w:szCs w:val="20"/>
              </w:rPr>
            </w:r>
            <w:r w:rsidR="00EB6EF2">
              <w:rPr>
                <w:sz w:val="20"/>
                <w:szCs w:val="20"/>
              </w:rPr>
              <w:fldChar w:fldCharType="separate"/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B6EF2" w:rsidRPr="00EB6EF2" w:rsidRDefault="00EB6EF2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id w:val="168131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EB6EF2" w:rsidRPr="00AC0AA3" w:rsidRDefault="00EB6EF2" w:rsidP="008746DA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:rsidR="00EB6EF2" w:rsidRPr="00AC0AA3" w:rsidRDefault="005C1B2F" w:rsidP="008746D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73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EF2">
              <w:rPr>
                <w:sz w:val="20"/>
                <w:szCs w:val="20"/>
              </w:rPr>
              <w:t xml:space="preserve"> </w:t>
            </w:r>
            <w:r w:rsidR="00EB6EF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B6EF2">
              <w:rPr>
                <w:sz w:val="20"/>
                <w:szCs w:val="20"/>
              </w:rPr>
              <w:instrText xml:space="preserve"> FORMTEXT </w:instrText>
            </w:r>
            <w:r w:rsidR="00EB6EF2">
              <w:rPr>
                <w:sz w:val="20"/>
                <w:szCs w:val="20"/>
              </w:rPr>
            </w:r>
            <w:r w:rsidR="00EB6EF2">
              <w:rPr>
                <w:sz w:val="20"/>
                <w:szCs w:val="20"/>
              </w:rPr>
              <w:fldChar w:fldCharType="separate"/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noProof/>
                <w:sz w:val="20"/>
                <w:szCs w:val="20"/>
              </w:rPr>
              <w:t> </w:t>
            </w:r>
            <w:r w:rsidR="00EB6EF2">
              <w:rPr>
                <w:sz w:val="20"/>
                <w:szCs w:val="20"/>
              </w:rPr>
              <w:fldChar w:fldCharType="end"/>
            </w:r>
          </w:p>
        </w:tc>
      </w:tr>
    </w:tbl>
    <w:p w:rsidR="001034E7" w:rsidRDefault="001034E7" w:rsidP="001034E7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:rsidR="001F01F1" w:rsidRDefault="001F01F1" w:rsidP="001034E7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:rsidR="001F01F1" w:rsidRDefault="001F01F1" w:rsidP="001034E7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:rsidR="001F01F1" w:rsidRDefault="001F01F1" w:rsidP="001034E7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:rsidR="001F01F1" w:rsidRDefault="001F01F1" w:rsidP="001034E7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:rsidR="001F01F1" w:rsidRDefault="001F01F1" w:rsidP="001F01F1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92" w:right="-2"/>
        <w:rPr>
          <w:b/>
          <w:sz w:val="24"/>
          <w:szCs w:val="24"/>
        </w:rPr>
      </w:pPr>
      <w:r>
        <w:rPr>
          <w:b/>
          <w:sz w:val="24"/>
          <w:szCs w:val="24"/>
        </w:rPr>
        <w:t>Unterschrift der anmeldenden Stelle</w:t>
      </w:r>
    </w:p>
    <w:p w:rsidR="001F01F1" w:rsidRDefault="001F01F1" w:rsidP="001F01F1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tbl>
      <w:tblPr>
        <w:tblStyle w:val="Tabellenraster"/>
        <w:tblW w:w="0" w:type="auto"/>
        <w:tblInd w:w="66" w:type="dxa"/>
        <w:tblLook w:val="04A0" w:firstRow="1" w:lastRow="0" w:firstColumn="1" w:lastColumn="0" w:noHBand="0" w:noVBand="1"/>
      </w:tblPr>
      <w:tblGrid>
        <w:gridCol w:w="2281"/>
        <w:gridCol w:w="6713"/>
      </w:tblGrid>
      <w:tr w:rsidR="001F01F1" w:rsidRPr="00065A02" w:rsidTr="001F01F1">
        <w:tc>
          <w:tcPr>
            <w:tcW w:w="2310" w:type="dxa"/>
          </w:tcPr>
          <w:p w:rsidR="001F01F1" w:rsidRPr="001F01F1" w:rsidRDefault="001F01F1" w:rsidP="001F01F1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1F01F1">
              <w:rPr>
                <w:b/>
                <w:sz w:val="20"/>
                <w:szCs w:val="20"/>
              </w:rPr>
              <w:t>Stempel, Name und Unterschrift</w:t>
            </w:r>
          </w:p>
        </w:tc>
        <w:tc>
          <w:tcPr>
            <w:tcW w:w="6900" w:type="dxa"/>
          </w:tcPr>
          <w:p w:rsidR="001F01F1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  <w:p w:rsidR="001F01F1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  <w:p w:rsidR="001F01F1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  <w:p w:rsidR="001F01F1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  <w:p w:rsidR="001F01F1" w:rsidRPr="00065A02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1F01F1" w:rsidRPr="00065A02" w:rsidTr="001F01F1">
        <w:tc>
          <w:tcPr>
            <w:tcW w:w="2310" w:type="dxa"/>
          </w:tcPr>
          <w:p w:rsidR="001F01F1" w:rsidRPr="001F01F1" w:rsidRDefault="001F01F1" w:rsidP="001F01F1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1F01F1">
              <w:rPr>
                <w:b/>
                <w:sz w:val="20"/>
                <w:szCs w:val="20"/>
              </w:rPr>
              <w:t>Ort, Datum</w:t>
            </w:r>
          </w:p>
        </w:tc>
        <w:tc>
          <w:tcPr>
            <w:tcW w:w="6900" w:type="dxa"/>
          </w:tcPr>
          <w:p w:rsidR="001F01F1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  <w:p w:rsidR="001F01F1" w:rsidRPr="00995496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16"/>
                <w:szCs w:val="16"/>
              </w:rPr>
            </w:pPr>
          </w:p>
        </w:tc>
      </w:tr>
    </w:tbl>
    <w:p w:rsidR="001F01F1" w:rsidRPr="001F01F1" w:rsidRDefault="001F01F1" w:rsidP="001F01F1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sectPr w:rsidR="001F01F1" w:rsidRPr="001F01F1" w:rsidSect="00B24D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418" w:bottom="993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8E6" w:rsidRDefault="002828E6" w:rsidP="00F83C31">
      <w:pPr>
        <w:spacing w:line="240" w:lineRule="auto"/>
      </w:pPr>
      <w:r>
        <w:separator/>
      </w:r>
    </w:p>
  </w:endnote>
  <w:endnote w:type="continuationSeparator" w:id="0">
    <w:p w:rsidR="002828E6" w:rsidRDefault="002828E6" w:rsidP="00F83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1629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3737" w:rsidRDefault="00673737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703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703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5647" w:rsidRDefault="004356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3C" w:rsidRDefault="00B24D3C" w:rsidP="00B24D3C">
    <w:pPr>
      <w:pStyle w:val="Fuzeile"/>
      <w:tabs>
        <w:tab w:val="clear" w:pos="9072"/>
      </w:tabs>
      <w:ind w:left="-567" w:right="-711"/>
      <w:rPr>
        <w:sz w:val="16"/>
        <w:szCs w:val="16"/>
      </w:rPr>
    </w:pPr>
    <w:proofErr w:type="gramStart"/>
    <w:r w:rsidRPr="00435647">
      <w:rPr>
        <w:sz w:val="16"/>
        <w:szCs w:val="16"/>
      </w:rPr>
      <w:t xml:space="preserve">heimgarten  </w:t>
    </w:r>
    <w:r w:rsidRPr="00435647">
      <w:rPr>
        <w:color w:val="0066FF"/>
        <w:sz w:val="16"/>
        <w:szCs w:val="16"/>
      </w:rPr>
      <w:t>schulinternat</w:t>
    </w:r>
    <w:proofErr w:type="gramEnd"/>
    <w:r w:rsidRPr="00435647">
      <w:rPr>
        <w:color w:val="3399FF"/>
        <w:sz w:val="16"/>
        <w:szCs w:val="16"/>
      </w:rPr>
      <w:t xml:space="preserve"> </w:t>
    </w:r>
    <w:r w:rsidRPr="00435647">
      <w:rPr>
        <w:sz w:val="16"/>
        <w:szCs w:val="16"/>
      </w:rPr>
      <w:t xml:space="preserve"> rischbergstrasse 5  ch-8180 bülach  t +41 (0) 44 872 30 72  f +41 (0) 44 872 30 72  info.heimgarten@zkj.ch</w:t>
    </w:r>
  </w:p>
  <w:p w:rsidR="00B24D3C" w:rsidRPr="00435647" w:rsidRDefault="00B24D3C" w:rsidP="00B24D3C">
    <w:pPr>
      <w:pStyle w:val="Fuzeile"/>
      <w:tabs>
        <w:tab w:val="clear" w:pos="9072"/>
      </w:tabs>
      <w:ind w:left="-567" w:right="-711"/>
      <w:rPr>
        <w:sz w:val="16"/>
        <w:szCs w:val="16"/>
      </w:rPr>
    </w:pPr>
    <w:proofErr w:type="gramStart"/>
    <w:r w:rsidRPr="00435647">
      <w:rPr>
        <w:sz w:val="16"/>
        <w:szCs w:val="16"/>
      </w:rPr>
      <w:t>www.heimgarten.ch</w:t>
    </w:r>
    <w:r>
      <w:rPr>
        <w:sz w:val="16"/>
        <w:szCs w:val="16"/>
      </w:rPr>
      <w:t xml:space="preserve">  eine</w:t>
    </w:r>
    <w:proofErr w:type="gramEnd"/>
    <w:r>
      <w:rPr>
        <w:sz w:val="16"/>
        <w:szCs w:val="16"/>
      </w:rPr>
      <w:t xml:space="preserve"> institution der stiftung zürcher kinder- und jugendheime </w:t>
    </w:r>
  </w:p>
  <w:p w:rsidR="00B24D3C" w:rsidRDefault="00B24D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8E6" w:rsidRDefault="002828E6" w:rsidP="00F83C31">
      <w:pPr>
        <w:spacing w:line="240" w:lineRule="auto"/>
      </w:pPr>
      <w:r>
        <w:separator/>
      </w:r>
    </w:p>
  </w:footnote>
  <w:footnote w:type="continuationSeparator" w:id="0">
    <w:p w:rsidR="002828E6" w:rsidRDefault="002828E6" w:rsidP="00F83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C31" w:rsidRDefault="00673737" w:rsidP="00673737">
    <w:pPr>
      <w:pStyle w:val="Kopfzeile"/>
      <w:pBdr>
        <w:bottom w:val="single" w:sz="4" w:space="1" w:color="7F7F7F" w:themeColor="text1" w:themeTint="80"/>
      </w:pBdr>
      <w:ind w:hanging="851"/>
    </w:pPr>
    <w:r>
      <w:rPr>
        <w:noProof/>
        <w:lang w:eastAsia="de-CH"/>
      </w:rPr>
      <w:drawing>
        <wp:inline distT="0" distB="0" distL="0" distR="0" wp14:anchorId="077F2640" wp14:editId="33EB0CAA">
          <wp:extent cx="797543" cy="900000"/>
          <wp:effectExtent l="0" t="0" r="317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Fsmall_heimgarten_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4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3C" w:rsidRDefault="00B24D3C" w:rsidP="00B24D3C">
    <w:pPr>
      <w:pStyle w:val="Kopfzeile"/>
      <w:ind w:left="-709"/>
    </w:pPr>
    <w:r>
      <w:rPr>
        <w:noProof/>
        <w:lang w:eastAsia="de-CH"/>
      </w:rPr>
      <w:drawing>
        <wp:inline distT="0" distB="0" distL="0" distR="0" wp14:anchorId="5B519E10" wp14:editId="6529B084">
          <wp:extent cx="797543" cy="900000"/>
          <wp:effectExtent l="0" t="0" r="317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Fsmall_heimgarten_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4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6109"/>
    <w:multiLevelType w:val="hybridMultilevel"/>
    <w:tmpl w:val="08F88E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6C21"/>
    <w:multiLevelType w:val="hybridMultilevel"/>
    <w:tmpl w:val="3C1A2A30"/>
    <w:lvl w:ilvl="0" w:tplc="2026B3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24D7"/>
    <w:multiLevelType w:val="hybridMultilevel"/>
    <w:tmpl w:val="EA52E31C"/>
    <w:lvl w:ilvl="0" w:tplc="24DC86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B357E"/>
    <w:multiLevelType w:val="hybridMultilevel"/>
    <w:tmpl w:val="915AB260"/>
    <w:lvl w:ilvl="0" w:tplc="24B82B68">
      <w:start w:val="12"/>
      <w:numFmt w:val="bullet"/>
      <w:lvlText w:val=""/>
      <w:lvlJc w:val="left"/>
      <w:pPr>
        <w:ind w:left="426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56A11572"/>
    <w:multiLevelType w:val="hybridMultilevel"/>
    <w:tmpl w:val="1FA2EB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B5F54"/>
    <w:multiLevelType w:val="hybridMultilevel"/>
    <w:tmpl w:val="F9A0FC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91"/>
    <w:rsid w:val="00014472"/>
    <w:rsid w:val="00065A02"/>
    <w:rsid w:val="00080553"/>
    <w:rsid w:val="001034E7"/>
    <w:rsid w:val="001F01F1"/>
    <w:rsid w:val="001F6E4F"/>
    <w:rsid w:val="002375A0"/>
    <w:rsid w:val="00276F6E"/>
    <w:rsid w:val="002828E6"/>
    <w:rsid w:val="002C5BD7"/>
    <w:rsid w:val="0040608A"/>
    <w:rsid w:val="0041189F"/>
    <w:rsid w:val="00435647"/>
    <w:rsid w:val="004757AB"/>
    <w:rsid w:val="005C1B2F"/>
    <w:rsid w:val="00673737"/>
    <w:rsid w:val="00684CCA"/>
    <w:rsid w:val="0071280A"/>
    <w:rsid w:val="007548D3"/>
    <w:rsid w:val="00770A1F"/>
    <w:rsid w:val="00806A92"/>
    <w:rsid w:val="008A1091"/>
    <w:rsid w:val="00995496"/>
    <w:rsid w:val="009C7036"/>
    <w:rsid w:val="00AA7415"/>
    <w:rsid w:val="00AC0AA3"/>
    <w:rsid w:val="00AC2A25"/>
    <w:rsid w:val="00B24D3C"/>
    <w:rsid w:val="00B5403A"/>
    <w:rsid w:val="00B94054"/>
    <w:rsid w:val="00BF5BCA"/>
    <w:rsid w:val="00E143E1"/>
    <w:rsid w:val="00E66C32"/>
    <w:rsid w:val="00EB6EF2"/>
    <w:rsid w:val="00F67FB7"/>
    <w:rsid w:val="00F83C31"/>
    <w:rsid w:val="00FC3E40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548D3"/>
  </w:style>
  <w:style w:type="paragraph" w:styleId="berschrift1">
    <w:name w:val="heading 1"/>
    <w:basedOn w:val="Standard"/>
    <w:next w:val="Standard"/>
    <w:link w:val="berschrift1Zchn"/>
    <w:uiPriority w:val="9"/>
    <w:qFormat/>
    <w:rsid w:val="00AA7415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7415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741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741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7415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7415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7415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7415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7415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80553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0553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7415"/>
    <w:rPr>
      <w:rFonts w:ascii="Arial" w:eastAsiaTheme="majorEastAsia" w:hAnsi="Arial" w:cstheme="majorBidi"/>
      <w:b/>
      <w:b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0553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0553"/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741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7415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7415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7415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7415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7415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7415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7415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F351A"/>
    <w:pPr>
      <w:tabs>
        <w:tab w:val="left" w:pos="454"/>
        <w:tab w:val="right" w:leader="dot" w:pos="9628"/>
      </w:tabs>
      <w:spacing w:before="60" w:after="60"/>
      <w:ind w:left="45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F351A"/>
    <w:pPr>
      <w:tabs>
        <w:tab w:val="left" w:pos="1276"/>
        <w:tab w:val="right" w:leader="dot" w:pos="9628"/>
      </w:tabs>
      <w:spacing w:before="60" w:after="60"/>
      <w:ind w:left="454"/>
    </w:pPr>
  </w:style>
  <w:style w:type="paragraph" w:styleId="Fuzeile">
    <w:name w:val="footer"/>
    <w:basedOn w:val="Standard"/>
    <w:link w:val="Fu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51A"/>
  </w:style>
  <w:style w:type="paragraph" w:styleId="Kopfzeile">
    <w:name w:val="header"/>
    <w:basedOn w:val="Standard"/>
    <w:link w:val="Kopf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5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C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C3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564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375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01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0EAD-6C75-4908-ACA7-299D9F27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</Template>
  <TotalTime>0</TotalTime>
  <Pages>6</Pages>
  <Words>1031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ZKJ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Wild, Thomas</dc:creator>
  <cp:lastModifiedBy>Wild, Thomas</cp:lastModifiedBy>
  <cp:revision>2</cp:revision>
  <cp:lastPrinted>2015-03-11T08:01:00Z</cp:lastPrinted>
  <dcterms:created xsi:type="dcterms:W3CDTF">2020-05-06T11:26:00Z</dcterms:created>
  <dcterms:modified xsi:type="dcterms:W3CDTF">2020-05-06T11:26:00Z</dcterms:modified>
</cp:coreProperties>
</file>